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A1AD6" w14:textId="77777777" w:rsidR="005F587C" w:rsidRPr="005A3E4E" w:rsidRDefault="005F587C" w:rsidP="005F587C">
      <w:pPr>
        <w:pStyle w:val="ListParagraph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>Test ZPS 200</w:t>
      </w:r>
      <w:r>
        <w:rPr>
          <w:sz w:val="32"/>
          <w:szCs w:val="32"/>
          <w:lang w:val="cs-CZ"/>
        </w:rPr>
        <w:t>9/10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34F448E7" w14:textId="77777777" w:rsidR="005F587C" w:rsidRPr="005A3E4E" w:rsidRDefault="005F587C" w:rsidP="005F587C">
      <w:pPr>
        <w:rPr>
          <w:rFonts w:asciiTheme="majorHAnsi" w:hAnsiTheme="majorHAnsi" w:cstheme="minorHAnsi"/>
          <w:lang w:val="cs-CZ"/>
        </w:rPr>
      </w:pPr>
    </w:p>
    <w:tbl>
      <w:tblPr>
        <w:tblStyle w:val="TableGrid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F587C" w14:paraId="3A55E1C5" w14:textId="77777777" w:rsidTr="00AA54D7">
        <w:tc>
          <w:tcPr>
            <w:tcW w:w="567" w:type="dxa"/>
          </w:tcPr>
          <w:p w14:paraId="1A9D927F" w14:textId="77777777" w:rsidR="005F587C" w:rsidRDefault="005F587C" w:rsidP="00AA54D7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A09DE0A" w14:textId="77777777" w:rsidR="005F587C" w:rsidRDefault="005F587C" w:rsidP="00AA54D7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5797FF8C" w14:textId="77777777" w:rsidR="005F587C" w:rsidRDefault="005F587C" w:rsidP="00AA54D7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D33767F" w14:textId="77777777" w:rsidR="005F587C" w:rsidRDefault="005F587C" w:rsidP="00AA54D7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F587C" w14:paraId="59CE2641" w14:textId="77777777" w:rsidTr="00AA54D7">
        <w:tc>
          <w:tcPr>
            <w:tcW w:w="567" w:type="dxa"/>
          </w:tcPr>
          <w:p w14:paraId="0BC3112B" w14:textId="77777777" w:rsidR="005F587C" w:rsidRDefault="005F587C" w:rsidP="00AA54D7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557666DA" w14:textId="77777777" w:rsidR="005F587C" w:rsidRDefault="005F587C" w:rsidP="00AA54D7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3A5496EE" w14:textId="77777777" w:rsidR="005F587C" w:rsidRDefault="005F587C" w:rsidP="00AA54D7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5A2F0B37" w14:textId="77777777" w:rsidR="005F587C" w:rsidRDefault="005F587C" w:rsidP="00AA54D7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49E6D52" w14:textId="3130879C" w:rsidR="005F587C" w:rsidRPr="005A3E4E" w:rsidRDefault="005F587C" w:rsidP="005F587C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Pr="005A3E4E">
        <w:rPr>
          <w:rFonts w:asciiTheme="minorHAnsi" w:hAnsiTheme="minorHAnsi" w:cstheme="minorHAnsi"/>
          <w:lang w:val="cs-CZ"/>
        </w:rPr>
        <w:t>méno a příjmení:</w:t>
      </w:r>
    </w:p>
    <w:p w14:paraId="5CD4B73B" w14:textId="77777777" w:rsidR="005F587C" w:rsidRPr="005A3E4E" w:rsidRDefault="005F587C" w:rsidP="005F587C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číslo:</w:t>
      </w:r>
    </w:p>
    <w:p w14:paraId="64D00BF0" w14:textId="7D323C8E" w:rsidR="00166953" w:rsidRDefault="007E76F9" w:rsidP="0016695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br/>
      </w:r>
    </w:p>
    <w:p w14:paraId="1C66EA07" w14:textId="77777777" w:rsidR="0008487B" w:rsidRDefault="0008487B" w:rsidP="00166953">
      <w:pPr>
        <w:rPr>
          <w:rFonts w:ascii="Arial" w:hAnsi="Arial" w:cs="Arial"/>
          <w:lang w:val="cs-CZ"/>
        </w:rPr>
      </w:pPr>
    </w:p>
    <w:p w14:paraId="332CE157" w14:textId="77777777" w:rsidR="0008487B" w:rsidRPr="0008487B" w:rsidRDefault="00726A9B" w:rsidP="00616EED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Čtyři G</w:t>
      </w:r>
      <w:r w:rsidR="0008487B">
        <w:rPr>
          <w:rFonts w:ascii="Palatino Linotype" w:hAnsi="Palatino Linotype" w:cs="Tahoma"/>
          <w:lang w:val="cs-CZ"/>
        </w:rPr>
        <w:t>i</w:t>
      </w:r>
      <w:r w:rsidRPr="001F6806">
        <w:rPr>
          <w:rFonts w:ascii="Palatino Linotype" w:hAnsi="Palatino Linotype" w:cs="Tahoma"/>
          <w:lang w:val="cs-CZ"/>
        </w:rPr>
        <w:t xml:space="preserve">B jsou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 w:rsidR="007E76F9">
        <w:rPr>
          <w:rFonts w:ascii="Palatino Linotype" w:hAnsi="Palatino Linotype" w:cs="Tahoma"/>
          <w:b/>
          <w:lang w:val="cs-CZ"/>
        </w:rPr>
        <w:br/>
      </w:r>
    </w:p>
    <w:p w14:paraId="5BCD956E" w14:textId="77777777" w:rsidR="0008487B" w:rsidRDefault="00726A9B" w:rsidP="0020393E">
      <w:pPr>
        <w:numPr>
          <w:ilvl w:val="0"/>
          <w:numId w:val="9"/>
        </w:numPr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40 000 M</w:t>
      </w:r>
      <w:r w:rsidR="0008487B">
        <w:rPr>
          <w:rFonts w:ascii="Palatino Linotype" w:hAnsi="Palatino Linotype" w:cs="Tahoma"/>
          <w:lang w:val="cs-CZ"/>
        </w:rPr>
        <w:t>i</w:t>
      </w:r>
      <w:r w:rsidRPr="001F6806">
        <w:rPr>
          <w:rFonts w:ascii="Palatino Linotype" w:hAnsi="Palatino Linotype" w:cs="Tahoma"/>
          <w:lang w:val="cs-CZ"/>
        </w:rPr>
        <w:t>B</w:t>
      </w:r>
    </w:p>
    <w:p w14:paraId="78EA7A18" w14:textId="77777777" w:rsidR="00726A9B" w:rsidRPr="001F6806" w:rsidRDefault="00726A9B" w:rsidP="0020393E">
      <w:pPr>
        <w:numPr>
          <w:ilvl w:val="0"/>
          <w:numId w:val="9"/>
        </w:numPr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4096M</w:t>
      </w:r>
      <w:r w:rsidR="0008487B">
        <w:rPr>
          <w:rFonts w:ascii="Palatino Linotype" w:hAnsi="Palatino Linotype" w:cs="Tahoma"/>
          <w:lang w:val="cs-CZ"/>
        </w:rPr>
        <w:t>i</w:t>
      </w:r>
      <w:r w:rsidRPr="001F6806">
        <w:rPr>
          <w:rFonts w:ascii="Palatino Linotype" w:hAnsi="Palatino Linotype" w:cs="Tahoma"/>
          <w:lang w:val="cs-CZ"/>
        </w:rPr>
        <w:t>B</w:t>
      </w:r>
    </w:p>
    <w:p w14:paraId="565AE274" w14:textId="77777777" w:rsidR="00726A9B" w:rsidRPr="001F6806" w:rsidRDefault="00726A9B" w:rsidP="0020393E">
      <w:pPr>
        <w:numPr>
          <w:ilvl w:val="0"/>
          <w:numId w:val="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4 000 000 000 </w:t>
      </w:r>
      <w:r>
        <w:rPr>
          <w:rFonts w:ascii="Palatino Linotype" w:hAnsi="Palatino Linotype" w:cs="Tahoma"/>
          <w:lang w:val="cs-CZ"/>
        </w:rPr>
        <w:t>B</w:t>
      </w:r>
    </w:p>
    <w:p w14:paraId="77AE6004" w14:textId="77777777" w:rsidR="00726A9B" w:rsidRPr="001F6806" w:rsidRDefault="00726A9B" w:rsidP="0020393E">
      <w:pPr>
        <w:numPr>
          <w:ilvl w:val="0"/>
          <w:numId w:val="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400 M</w:t>
      </w:r>
      <w:r w:rsidR="0008487B">
        <w:rPr>
          <w:rFonts w:ascii="Palatino Linotype" w:hAnsi="Palatino Linotype" w:cs="Tahoma"/>
          <w:lang w:val="cs-CZ"/>
        </w:rPr>
        <w:t>i</w:t>
      </w:r>
      <w:r w:rsidRPr="001F6806">
        <w:rPr>
          <w:rFonts w:ascii="Palatino Linotype" w:hAnsi="Palatino Linotype" w:cs="Tahoma"/>
          <w:lang w:val="cs-CZ"/>
        </w:rPr>
        <w:t>B</w:t>
      </w:r>
    </w:p>
    <w:p w14:paraId="77A67E86" w14:textId="77777777" w:rsidR="00726A9B" w:rsidRPr="001F6806" w:rsidRDefault="007E76F9" w:rsidP="0020393E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4950CB4C" w14:textId="77777777" w:rsidR="00726A9B" w:rsidRPr="001F6806" w:rsidRDefault="00726A9B" w:rsidP="007E76F9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Komunikace je zabezpečená šifrováním při použití 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 w:rsidRP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 w:rsidR="007E76F9">
        <w:rPr>
          <w:rFonts w:ascii="Palatino Linotype" w:hAnsi="Palatino Linotype" w:cs="Tahoma"/>
          <w:b/>
          <w:lang w:val="cs-CZ"/>
        </w:rPr>
        <w:br/>
      </w:r>
    </w:p>
    <w:p w14:paraId="3B93FCC0" w14:textId="77777777" w:rsidR="00726A9B" w:rsidRPr="001F6806" w:rsidRDefault="00726A9B" w:rsidP="0020393E">
      <w:pPr>
        <w:numPr>
          <w:ilvl w:val="0"/>
          <w:numId w:val="1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https</w:t>
      </w:r>
    </w:p>
    <w:p w14:paraId="375418EF" w14:textId="77777777" w:rsidR="00726A9B" w:rsidRPr="001F6806" w:rsidRDefault="00726A9B" w:rsidP="0020393E">
      <w:pPr>
        <w:numPr>
          <w:ilvl w:val="0"/>
          <w:numId w:val="1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</w:t>
      </w:r>
    </w:p>
    <w:p w14:paraId="304D51BB" w14:textId="77777777" w:rsidR="00726A9B" w:rsidRPr="001F6806" w:rsidRDefault="00726A9B" w:rsidP="0020393E">
      <w:pPr>
        <w:numPr>
          <w:ilvl w:val="0"/>
          <w:numId w:val="1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ssh</w:t>
      </w:r>
    </w:p>
    <w:p w14:paraId="214542A9" w14:textId="77777777" w:rsidR="00726A9B" w:rsidRPr="001F6806" w:rsidRDefault="00726A9B" w:rsidP="0020393E">
      <w:pPr>
        <w:numPr>
          <w:ilvl w:val="0"/>
          <w:numId w:val="1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smtp</w:t>
      </w:r>
    </w:p>
    <w:p w14:paraId="791B0B0F" w14:textId="77777777" w:rsidR="00726A9B" w:rsidRPr="001F6806" w:rsidRDefault="007E76F9" w:rsidP="0020393E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1D842B19" w14:textId="77777777" w:rsidR="00726A9B" w:rsidRPr="001F6806" w:rsidRDefault="00726A9B" w:rsidP="007E76F9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Která z následujících URL má platný tvar?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 w:rsidR="007E76F9">
        <w:rPr>
          <w:rFonts w:ascii="Palatino Linotype" w:hAnsi="Palatino Linotype" w:cs="Tahoma"/>
          <w:b/>
          <w:lang w:val="cs-CZ"/>
        </w:rPr>
        <w:br/>
      </w:r>
    </w:p>
    <w:p w14:paraId="72762017" w14:textId="77777777" w:rsidR="00726A9B" w:rsidRPr="001F6806" w:rsidRDefault="00726A9B" w:rsidP="0020393E">
      <w:pPr>
        <w:numPr>
          <w:ilvl w:val="0"/>
          <w:numId w:val="1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http://www.archiv.info/zpravy.xml</w:t>
      </w:r>
    </w:p>
    <w:p w14:paraId="38BA1388" w14:textId="77777777" w:rsidR="00726A9B" w:rsidRPr="001F6806" w:rsidRDefault="00726A9B" w:rsidP="0020393E">
      <w:pPr>
        <w:numPr>
          <w:ilvl w:val="0"/>
          <w:numId w:val="1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www.archiv.info://zpravy.xml</w:t>
      </w:r>
    </w:p>
    <w:p w14:paraId="558C27F0" w14:textId="77777777" w:rsidR="00726A9B" w:rsidRPr="001F6806" w:rsidRDefault="00726A9B" w:rsidP="0020393E">
      <w:pPr>
        <w:numPr>
          <w:ilvl w:val="0"/>
          <w:numId w:val="1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http:// 10.0.0.255/zpravy.xml </w:t>
      </w:r>
    </w:p>
    <w:p w14:paraId="7CE512BA" w14:textId="77777777" w:rsidR="00726A9B" w:rsidRPr="001F6806" w:rsidRDefault="00726A9B" w:rsidP="0020393E">
      <w:pPr>
        <w:numPr>
          <w:ilvl w:val="0"/>
          <w:numId w:val="1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www.archiv.info/zpravy.xml</w:t>
      </w:r>
    </w:p>
    <w:p w14:paraId="7B0C6307" w14:textId="77777777" w:rsidR="00726A9B" w:rsidRPr="001F6806" w:rsidRDefault="007E76F9" w:rsidP="0020393E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253FEE51" w14:textId="77777777" w:rsidR="00726A9B" w:rsidRPr="001F6806" w:rsidRDefault="00726A9B" w:rsidP="007E76F9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Protokol DHCP zajišťuje: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 w:rsidR="007E76F9">
        <w:rPr>
          <w:rFonts w:ascii="Palatino Linotype" w:hAnsi="Palatino Linotype" w:cs="Tahoma"/>
          <w:b/>
          <w:lang w:val="cs-CZ"/>
        </w:rPr>
        <w:br/>
      </w:r>
    </w:p>
    <w:p w14:paraId="20A66D1F" w14:textId="77777777" w:rsidR="00726A9B" w:rsidRPr="001F6806" w:rsidRDefault="00726A9B" w:rsidP="0020393E">
      <w:pPr>
        <w:numPr>
          <w:ilvl w:val="0"/>
          <w:numId w:val="12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přidělení IP adresy podle fyzické adresy</w:t>
      </w:r>
    </w:p>
    <w:p w14:paraId="2BB513FB" w14:textId="77777777" w:rsidR="00726A9B" w:rsidRPr="001F6806" w:rsidRDefault="00726A9B" w:rsidP="0020393E">
      <w:pPr>
        <w:numPr>
          <w:ilvl w:val="0"/>
          <w:numId w:val="12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IP adres</w:t>
      </w:r>
    </w:p>
    <w:p w14:paraId="5CCC563B" w14:textId="77777777" w:rsidR="00726A9B" w:rsidRPr="001F6806" w:rsidRDefault="00726A9B" w:rsidP="0020393E">
      <w:pPr>
        <w:numPr>
          <w:ilvl w:val="0"/>
          <w:numId w:val="12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fyzických adres</w:t>
      </w:r>
    </w:p>
    <w:p w14:paraId="2614EB4E" w14:textId="77777777" w:rsidR="00726A9B" w:rsidRPr="001F6806" w:rsidRDefault="00726A9B" w:rsidP="0020393E">
      <w:pPr>
        <w:numPr>
          <w:ilvl w:val="0"/>
          <w:numId w:val="12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převod IP adresy na fyzickou adresu</w:t>
      </w:r>
    </w:p>
    <w:p w14:paraId="0B93C8F6" w14:textId="77777777" w:rsidR="007E76F9" w:rsidRDefault="007E76F9" w:rsidP="007E76F9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3F912CA1" w14:textId="77777777" w:rsidR="007E76F9" w:rsidRDefault="007E76F9" w:rsidP="007E76F9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3F69FD39" w14:textId="77777777" w:rsidR="00726A9B" w:rsidRPr="001F6806" w:rsidRDefault="00726A9B" w:rsidP="007E76F9">
      <w:pPr>
        <w:numPr>
          <w:ilvl w:val="0"/>
          <w:numId w:val="24"/>
        </w:numPr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lastRenderedPageBreak/>
        <w:t xml:space="preserve">Hypertextový odkaz na WWW stránce může odkazovat 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 w:rsidR="007E76F9">
        <w:rPr>
          <w:rFonts w:ascii="Palatino Linotype" w:hAnsi="Palatino Linotype" w:cs="Tahoma"/>
          <w:b/>
          <w:lang w:val="cs-CZ"/>
        </w:rPr>
        <w:br/>
      </w:r>
    </w:p>
    <w:p w14:paraId="60243A4A" w14:textId="77777777" w:rsidR="00726A9B" w:rsidRPr="001F6806" w:rsidRDefault="00726A9B" w:rsidP="0020393E">
      <w:pPr>
        <w:numPr>
          <w:ilvl w:val="0"/>
          <w:numId w:val="13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jinou stránku</w:t>
      </w:r>
    </w:p>
    <w:p w14:paraId="68DD06C4" w14:textId="77777777" w:rsidR="00726A9B" w:rsidRPr="001F6806" w:rsidRDefault="00726A9B" w:rsidP="0020393E">
      <w:pPr>
        <w:numPr>
          <w:ilvl w:val="0"/>
          <w:numId w:val="13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soubor s hudební nahrávkou</w:t>
      </w:r>
    </w:p>
    <w:p w14:paraId="02597DE6" w14:textId="77777777" w:rsidR="00726A9B" w:rsidRPr="001F6806" w:rsidRDefault="00726A9B" w:rsidP="0020393E">
      <w:pPr>
        <w:numPr>
          <w:ilvl w:val="0"/>
          <w:numId w:val="13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obrázek</w:t>
      </w:r>
    </w:p>
    <w:p w14:paraId="3E3F9B39" w14:textId="77777777" w:rsidR="00726A9B" w:rsidRPr="001F6806" w:rsidRDefault="00726A9B" w:rsidP="0020393E">
      <w:pPr>
        <w:numPr>
          <w:ilvl w:val="0"/>
          <w:numId w:val="13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dokument v MS Wordu</w:t>
      </w:r>
    </w:p>
    <w:p w14:paraId="2932BC2B" w14:textId="77777777" w:rsidR="00726A9B" w:rsidRPr="001F6806" w:rsidRDefault="00726A9B" w:rsidP="0020393E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1A697BAA" w14:textId="77777777" w:rsidR="00726A9B" w:rsidRPr="001F6806" w:rsidRDefault="00726A9B" w:rsidP="007E76F9">
      <w:pPr>
        <w:numPr>
          <w:ilvl w:val="0"/>
          <w:numId w:val="26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Které z následujících protokolů lze použít k získání IP adresy z fyzické adresy?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 w:rsidR="007E76F9">
        <w:rPr>
          <w:rFonts w:ascii="Palatino Linotype" w:hAnsi="Palatino Linotype" w:cs="Tahoma"/>
          <w:b/>
          <w:lang w:val="cs-CZ"/>
        </w:rPr>
        <w:br/>
      </w:r>
    </w:p>
    <w:p w14:paraId="55F07E9C" w14:textId="77777777" w:rsidR="00E30A6B" w:rsidRPr="001F6806" w:rsidRDefault="00E30A6B" w:rsidP="00E30A6B">
      <w:pPr>
        <w:numPr>
          <w:ilvl w:val="0"/>
          <w:numId w:val="1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DHCP</w:t>
      </w:r>
    </w:p>
    <w:p w14:paraId="189BCD96" w14:textId="77777777" w:rsidR="00E30A6B" w:rsidRDefault="00E30A6B" w:rsidP="00E30A6B">
      <w:pPr>
        <w:numPr>
          <w:ilvl w:val="0"/>
          <w:numId w:val="1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TCP</w:t>
      </w:r>
      <w:r w:rsidRPr="001F6806">
        <w:rPr>
          <w:rFonts w:ascii="Palatino Linotype" w:hAnsi="Palatino Linotype" w:cs="Tahoma"/>
          <w:lang w:val="cs-CZ"/>
        </w:rPr>
        <w:t xml:space="preserve"> </w:t>
      </w:r>
    </w:p>
    <w:p w14:paraId="5BB9EB84" w14:textId="63539584" w:rsidR="00726A9B" w:rsidRPr="001F6806" w:rsidRDefault="00726A9B" w:rsidP="00E30A6B">
      <w:pPr>
        <w:numPr>
          <w:ilvl w:val="0"/>
          <w:numId w:val="1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RARP</w:t>
      </w:r>
    </w:p>
    <w:p w14:paraId="4B215223" w14:textId="5473F42E" w:rsidR="00726A9B" w:rsidRPr="00E30A6B" w:rsidRDefault="00726A9B" w:rsidP="00E30A6B">
      <w:pPr>
        <w:numPr>
          <w:ilvl w:val="0"/>
          <w:numId w:val="1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BOOTP</w:t>
      </w:r>
      <w:r w:rsidR="007E76F9" w:rsidRPr="00E30A6B">
        <w:rPr>
          <w:rFonts w:ascii="Palatino Linotype" w:hAnsi="Palatino Linotype" w:cs="Tahoma"/>
          <w:lang w:val="cs-CZ"/>
        </w:rPr>
        <w:br/>
      </w:r>
    </w:p>
    <w:p w14:paraId="5858DEF5" w14:textId="77777777" w:rsidR="00726A9B" w:rsidRPr="004D575D" w:rsidRDefault="00726A9B" w:rsidP="00107D7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Určete, jak dlouho bude trvat stahování programového balíku, </w:t>
      </w:r>
      <w:r>
        <w:rPr>
          <w:rFonts w:ascii="Palatino Linotype" w:hAnsi="Palatino Linotype" w:cs="Tahoma"/>
          <w:lang w:val="cs-CZ"/>
        </w:rPr>
        <w:t>který</w:t>
      </w:r>
      <w:r w:rsidRPr="001F6806">
        <w:rPr>
          <w:rFonts w:ascii="Palatino Linotype" w:hAnsi="Palatino Linotype" w:cs="Tahoma"/>
          <w:lang w:val="cs-CZ"/>
        </w:rPr>
        <w:t xml:space="preserve"> má velikost 23800 K</w:t>
      </w:r>
      <w:r w:rsidR="0008487B">
        <w:rPr>
          <w:rFonts w:ascii="Palatino Linotype" w:hAnsi="Palatino Linotype" w:cs="Tahoma"/>
          <w:lang w:val="cs-CZ"/>
        </w:rPr>
        <w:t>i</w:t>
      </w:r>
      <w:r w:rsidRPr="001F6806">
        <w:rPr>
          <w:rFonts w:ascii="Palatino Linotype" w:hAnsi="Palatino Linotype" w:cs="Tahoma"/>
          <w:lang w:val="cs-CZ"/>
        </w:rPr>
        <w:t xml:space="preserve">B, jestliže víte, že jste k Internetu připojen(a) linkou s přenosovou rychlostí 256kb/s.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2</w:t>
      </w:r>
      <w:r w:rsidRPr="004D575D">
        <w:rPr>
          <w:rFonts w:ascii="Palatino Linotype" w:hAnsi="Palatino Linotype" w:cs="Tahoma"/>
          <w:b/>
          <w:lang w:val="cs-CZ"/>
        </w:rPr>
        <w:t>)</w:t>
      </w:r>
    </w:p>
    <w:p w14:paraId="646E3977" w14:textId="77777777" w:rsidR="00726A9B" w:rsidRPr="001F6806" w:rsidRDefault="0008487B" w:rsidP="00107D78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 w:rsidR="007E76F9">
        <w:rPr>
          <w:rFonts w:ascii="Palatino Linotype" w:hAnsi="Palatino Linotype" w:cs="Tahoma"/>
          <w:b/>
          <w:lang w:val="cs-CZ"/>
        </w:rPr>
        <w:br/>
      </w:r>
      <w:r w:rsidR="007E76F9">
        <w:rPr>
          <w:rFonts w:ascii="Palatino Linotype" w:hAnsi="Palatino Linotype" w:cs="Tahoma"/>
          <w:b/>
          <w:lang w:val="cs-CZ"/>
        </w:rPr>
        <w:br/>
      </w:r>
      <w:r w:rsidR="007E76F9">
        <w:rPr>
          <w:rFonts w:ascii="Palatino Linotype" w:hAnsi="Palatino Linotype" w:cs="Tahoma"/>
          <w:b/>
          <w:lang w:val="cs-CZ"/>
        </w:rPr>
        <w:br/>
      </w:r>
      <w:r w:rsidR="007E76F9">
        <w:rPr>
          <w:rFonts w:ascii="Palatino Linotype" w:hAnsi="Palatino Linotype" w:cs="Tahoma"/>
          <w:b/>
          <w:lang w:val="cs-CZ"/>
        </w:rPr>
        <w:br/>
      </w:r>
      <w:r w:rsidR="007E76F9"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739F699D" w14:textId="77777777" w:rsidR="00726A9B" w:rsidRPr="004D575D" w:rsidRDefault="00726A9B" w:rsidP="00107D7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Jak zjistíte MAC adresu, IP adresu a jméno </w:t>
      </w:r>
      <w:r>
        <w:rPr>
          <w:rFonts w:ascii="Palatino Linotype" w:hAnsi="Palatino Linotype" w:cs="Tahoma"/>
          <w:lang w:val="cs-CZ"/>
        </w:rPr>
        <w:t>V</w:t>
      </w:r>
      <w:r w:rsidRPr="001F6806">
        <w:rPr>
          <w:rFonts w:ascii="Palatino Linotype" w:hAnsi="Palatino Linotype" w:cs="Tahoma"/>
          <w:lang w:val="cs-CZ"/>
        </w:rPr>
        <w:t xml:space="preserve">ašeho počítače?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</w:p>
    <w:p w14:paraId="45A38EA4" w14:textId="77777777" w:rsidR="00726A9B" w:rsidRPr="001F6806" w:rsidRDefault="0008487B" w:rsidP="00107D78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 w:rsidR="007E76F9">
        <w:rPr>
          <w:rFonts w:ascii="Palatino Linotype" w:hAnsi="Palatino Linotype" w:cs="Tahoma"/>
          <w:b/>
          <w:lang w:val="cs-CZ"/>
        </w:rPr>
        <w:br/>
      </w:r>
      <w:r w:rsidR="007E76F9">
        <w:rPr>
          <w:rFonts w:ascii="Palatino Linotype" w:hAnsi="Palatino Linotype" w:cs="Tahoma"/>
          <w:b/>
          <w:lang w:val="cs-CZ"/>
        </w:rPr>
        <w:br/>
      </w:r>
      <w:r w:rsidR="007E76F9">
        <w:rPr>
          <w:rFonts w:ascii="Palatino Linotype" w:hAnsi="Palatino Linotype" w:cs="Tahoma"/>
          <w:b/>
          <w:lang w:val="cs-CZ"/>
        </w:rPr>
        <w:br/>
      </w:r>
      <w:r w:rsidR="007E76F9"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2EA404EB" w14:textId="77777777" w:rsidR="00726A9B" w:rsidRPr="001F6806" w:rsidRDefault="00726A9B" w:rsidP="007E76F9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 xml:space="preserve">Co je to doba odezvy vzdáleného uzlu? </w:t>
      </w:r>
      <w:r w:rsidRPr="001F6806">
        <w:rPr>
          <w:rFonts w:ascii="Palatino Linotype" w:hAnsi="Palatino Linotype" w:cs="Tahoma"/>
          <w:lang w:val="cs-CZ"/>
        </w:rPr>
        <w:t xml:space="preserve">Jak </w:t>
      </w:r>
      <w:r>
        <w:rPr>
          <w:rFonts w:ascii="Palatino Linotype" w:hAnsi="Palatino Linotype" w:cs="Tahoma"/>
          <w:lang w:val="cs-CZ"/>
        </w:rPr>
        <w:t>ji zjistíte</w:t>
      </w:r>
      <w:r w:rsidRPr="001F6806">
        <w:rPr>
          <w:rFonts w:ascii="Palatino Linotype" w:hAnsi="Palatino Linotype" w:cs="Tahoma"/>
          <w:lang w:val="cs-CZ"/>
        </w:rPr>
        <w:t xml:space="preserve">? V lokální počítačové síti bude tato odezva řádově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 w:rsidR="007E76F9">
        <w:rPr>
          <w:rFonts w:ascii="Palatino Linotype" w:hAnsi="Palatino Linotype" w:cs="Tahoma"/>
          <w:b/>
          <w:lang w:val="cs-CZ"/>
        </w:rPr>
        <w:br/>
      </w:r>
    </w:p>
    <w:p w14:paraId="655D6EF4" w14:textId="77777777" w:rsidR="00726A9B" w:rsidRPr="001F6806" w:rsidRDefault="00726A9B" w:rsidP="00107D78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mikrosekundy</w:t>
      </w:r>
    </w:p>
    <w:p w14:paraId="4C7680B3" w14:textId="77777777" w:rsidR="00726A9B" w:rsidRPr="001F6806" w:rsidRDefault="00726A9B" w:rsidP="00107D78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milisekundy</w:t>
      </w:r>
    </w:p>
    <w:p w14:paraId="793428BE" w14:textId="77777777" w:rsidR="00726A9B" w:rsidRPr="001F6806" w:rsidRDefault="00726A9B" w:rsidP="00107D78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sekundy</w:t>
      </w:r>
    </w:p>
    <w:p w14:paraId="610BF96E" w14:textId="77777777" w:rsidR="00726A9B" w:rsidRDefault="00726A9B" w:rsidP="00107D78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desítky sekund</w:t>
      </w:r>
    </w:p>
    <w:p w14:paraId="236CED45" w14:textId="77777777" w:rsidR="00726A9B" w:rsidRDefault="0008487B" w:rsidP="00107D78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24D730A8" w14:textId="77777777" w:rsidR="00726A9B" w:rsidRPr="001F6806" w:rsidRDefault="00726A9B" w:rsidP="007E76F9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to znamená zkratka ADSL? Jakých přenosových rychlostí lze při požití ADSL dosáhnout?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 w:rsidR="007E76F9">
        <w:rPr>
          <w:rFonts w:ascii="Palatino Linotype" w:hAnsi="Palatino Linotype" w:cs="Tahoma"/>
          <w:b/>
          <w:lang w:val="cs-CZ"/>
        </w:rPr>
        <w:br/>
      </w:r>
    </w:p>
    <w:p w14:paraId="6E726689" w14:textId="77777777" w:rsidR="00726A9B" w:rsidRPr="001F6806" w:rsidRDefault="00726A9B" w:rsidP="00107D78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1Mb/s</w:t>
      </w:r>
    </w:p>
    <w:p w14:paraId="35D476E1" w14:textId="77777777" w:rsidR="00726A9B" w:rsidRPr="001F6806" w:rsidRDefault="00726A9B" w:rsidP="00107D78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10Mb/s</w:t>
      </w:r>
    </w:p>
    <w:p w14:paraId="32E158CD" w14:textId="77777777" w:rsidR="00726A9B" w:rsidRPr="001F6806" w:rsidRDefault="00726A9B" w:rsidP="00107D78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100Mb/s</w:t>
      </w:r>
    </w:p>
    <w:p w14:paraId="0A1879C2" w14:textId="77777777" w:rsidR="00726A9B" w:rsidRDefault="00726A9B" w:rsidP="00107D78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1000Mb/s</w:t>
      </w:r>
    </w:p>
    <w:p w14:paraId="6803AD50" w14:textId="77777777" w:rsidR="00726A9B" w:rsidRDefault="00726A9B" w:rsidP="00107D78">
      <w:pPr>
        <w:tabs>
          <w:tab w:val="num" w:pos="360"/>
        </w:tabs>
        <w:ind w:left="360" w:hanging="360"/>
        <w:jc w:val="both"/>
        <w:rPr>
          <w:rFonts w:ascii="Palatino Linotype" w:hAnsi="Palatino Linotype" w:cs="Tahoma"/>
          <w:lang w:val="cs-CZ"/>
        </w:rPr>
      </w:pPr>
    </w:p>
    <w:p w14:paraId="701CCBD9" w14:textId="77777777" w:rsidR="00726A9B" w:rsidRPr="001F6806" w:rsidRDefault="00726A9B" w:rsidP="007E76F9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V HTML dokumentu je třeba realizovat odkaz uvnitř stránky. Editor vygeneroval následující fragment HTML dokumentu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="0008487B">
        <w:rPr>
          <w:rFonts w:ascii="Palatino Linotype" w:hAnsi="Palatino Linotype" w:cs="Tahoma"/>
          <w:b/>
          <w:lang w:val="cs-CZ"/>
        </w:rPr>
        <w:t>2</w:t>
      </w:r>
      <w:r w:rsidRPr="004D575D">
        <w:rPr>
          <w:rFonts w:ascii="Palatino Linotype" w:hAnsi="Palatino Linotype" w:cs="Tahoma"/>
          <w:b/>
          <w:lang w:val="cs-CZ"/>
        </w:rPr>
        <w:t>)</w:t>
      </w:r>
      <w:r w:rsidR="007E76F9">
        <w:rPr>
          <w:rFonts w:ascii="Palatino Linotype" w:hAnsi="Palatino Linotype" w:cs="Tahoma"/>
          <w:b/>
          <w:lang w:val="cs-CZ"/>
        </w:rPr>
        <w:br/>
      </w:r>
    </w:p>
    <w:p w14:paraId="1BC5325B" w14:textId="77777777" w:rsidR="00726A9B" w:rsidRPr="001F6806" w:rsidRDefault="00726A9B" w:rsidP="00107D78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&lt;p&gt;odstavec 1, &lt;/p&gt;</w:t>
      </w:r>
    </w:p>
    <w:p w14:paraId="77297D89" w14:textId="77777777" w:rsidR="00726A9B" w:rsidRPr="001F6806" w:rsidRDefault="00726A9B" w:rsidP="00107D78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&lt;p&gt;prechod na &lt;a href="#odstavec 3"&gt;odstavec 3&lt;/a&gt;&lt;/p&gt;</w:t>
      </w:r>
    </w:p>
    <w:p w14:paraId="0DC1DE9E" w14:textId="77777777" w:rsidR="00726A9B" w:rsidRPr="001F6806" w:rsidRDefault="00726A9B" w:rsidP="00107D78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&lt;p&gt;odstavec 2&lt;/p&gt;</w:t>
      </w:r>
    </w:p>
    <w:p w14:paraId="618611D0" w14:textId="77777777" w:rsidR="0020393E" w:rsidRDefault="00726A9B" w:rsidP="00107D78">
      <w:pPr>
        <w:numPr>
          <w:ilvl w:val="0"/>
          <w:numId w:val="19"/>
        </w:numPr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&lt;p&gt;&lt;a name="odstavec 3"&gt;odstavec 3&lt;/a&gt;&lt;/p&gt;</w:t>
      </w:r>
    </w:p>
    <w:p w14:paraId="6F663E2A" w14:textId="77777777" w:rsidR="00107D78" w:rsidRDefault="00107D78" w:rsidP="00107D78">
      <w:pPr>
        <w:rPr>
          <w:rFonts w:ascii="Palatino Linotype" w:hAnsi="Palatino Linotype" w:cs="Tahoma"/>
          <w:lang w:val="cs-CZ"/>
        </w:rPr>
      </w:pPr>
    </w:p>
    <w:p w14:paraId="406BB6C9" w14:textId="77777777" w:rsidR="00726A9B" w:rsidRPr="001F6806" w:rsidRDefault="00726A9B" w:rsidP="00107D78">
      <w:pPr>
        <w:ind w:left="36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Co se objeví na obrazovce</w:t>
      </w:r>
      <w:r>
        <w:rPr>
          <w:rFonts w:ascii="Palatino Linotype" w:hAnsi="Palatino Linotype" w:cs="Tahoma"/>
          <w:lang w:val="cs-CZ"/>
        </w:rPr>
        <w:t xml:space="preserve"> (vyškrtejte co je navíc v HTML)</w:t>
      </w:r>
      <w:r w:rsidRPr="001F6806">
        <w:rPr>
          <w:rFonts w:ascii="Palatino Linotype" w:hAnsi="Palatino Linotype" w:cs="Tahoma"/>
          <w:lang w:val="cs-CZ"/>
        </w:rPr>
        <w:t>?</w:t>
      </w:r>
      <w:r>
        <w:rPr>
          <w:rFonts w:ascii="Palatino Linotype" w:hAnsi="Palatino Linotype" w:cs="Tahoma"/>
          <w:lang w:val="cs-CZ"/>
        </w:rPr>
        <w:t xml:space="preserve"> Šipkami označte místo kde je odkaz i místo kam se přemístíte.</w:t>
      </w:r>
      <w:r w:rsidR="007E76F9">
        <w:rPr>
          <w:rFonts w:ascii="Palatino Linotype" w:hAnsi="Palatino Linotype" w:cs="Tahoma"/>
          <w:lang w:val="cs-CZ"/>
        </w:rPr>
        <w:br/>
      </w:r>
      <w:r w:rsidR="007E76F9">
        <w:rPr>
          <w:rFonts w:ascii="Palatino Linotype" w:hAnsi="Palatino Linotype" w:cs="Tahoma"/>
          <w:lang w:val="cs-CZ"/>
        </w:rPr>
        <w:br/>
      </w:r>
      <w:r w:rsidR="007E76F9">
        <w:rPr>
          <w:rFonts w:ascii="Palatino Linotype" w:hAnsi="Palatino Linotype" w:cs="Tahoma"/>
          <w:lang w:val="cs-CZ"/>
        </w:rPr>
        <w:br/>
      </w:r>
      <w:r w:rsidR="007E76F9">
        <w:rPr>
          <w:rFonts w:ascii="Palatino Linotype" w:hAnsi="Palatino Linotype" w:cs="Tahoma"/>
          <w:lang w:val="cs-CZ"/>
        </w:rPr>
        <w:br/>
      </w:r>
      <w:r w:rsidR="007E76F9">
        <w:rPr>
          <w:rFonts w:ascii="Palatino Linotype" w:hAnsi="Palatino Linotype" w:cs="Tahoma"/>
          <w:lang w:val="cs-CZ"/>
        </w:rPr>
        <w:br/>
      </w:r>
    </w:p>
    <w:p w14:paraId="7F501BA7" w14:textId="77777777" w:rsidR="00726A9B" w:rsidRPr="001F6806" w:rsidRDefault="00726A9B" w:rsidP="00107D78">
      <w:pPr>
        <w:tabs>
          <w:tab w:val="num" w:pos="360"/>
        </w:tabs>
        <w:ind w:left="360" w:hanging="360"/>
        <w:jc w:val="both"/>
        <w:rPr>
          <w:rFonts w:ascii="Palatino Linotype" w:hAnsi="Palatino Linotype" w:cs="Tahoma"/>
          <w:lang w:val="cs-CZ"/>
        </w:rPr>
      </w:pPr>
    </w:p>
    <w:p w14:paraId="3F41BF51" w14:textId="5C8CFDBB" w:rsidR="00726A9B" w:rsidRPr="001F6806" w:rsidRDefault="00726A9B" w:rsidP="00107D7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Arial"/>
          <w:lang w:val="cs-CZ"/>
        </w:rPr>
      </w:pPr>
      <w:r w:rsidRPr="001F6806">
        <w:rPr>
          <w:rFonts w:ascii="Palatino Linotype" w:hAnsi="Palatino Linotype" w:cs="Arial"/>
          <w:lang w:val="cs-CZ"/>
        </w:rPr>
        <w:t xml:space="preserve">Nutně potřebujete vložit do webového dokumentu </w:t>
      </w:r>
      <w:r w:rsidR="00E30A6B">
        <w:rPr>
          <w:rFonts w:ascii="Palatino Linotype" w:hAnsi="Palatino Linotype" w:cs="Arial"/>
          <w:lang w:val="cs-CZ"/>
        </w:rPr>
        <w:t xml:space="preserve">odkaz na dokument v podobě ikony </w:t>
      </w:r>
      <w:r w:rsidRPr="001F6806">
        <w:rPr>
          <w:rFonts w:ascii="Palatino Linotype" w:hAnsi="Palatino Linotype" w:cs="Arial"/>
          <w:lang w:val="cs-CZ"/>
        </w:rPr>
        <w:t>(</w:t>
      </w:r>
      <w:r w:rsidR="00E30A6B">
        <w:rPr>
          <w:rFonts w:ascii="Palatino Linotype" w:hAnsi="Palatino Linotype" w:cs="Arial"/>
          <w:lang w:val="cs-CZ"/>
        </w:rPr>
        <w:t>dokument získáte kliknutím na ikonu</w:t>
      </w:r>
      <w:r w:rsidRPr="001F6806">
        <w:rPr>
          <w:rFonts w:ascii="Palatino Linotype" w:hAnsi="Palatino Linotype" w:cs="Arial"/>
          <w:lang w:val="cs-CZ"/>
        </w:rPr>
        <w:t xml:space="preserve">). Kterou z níže uvedených konstrukcí použijete? </w:t>
      </w:r>
      <w:r w:rsidRPr="004D575D">
        <w:rPr>
          <w:rFonts w:ascii="Palatino Linotype" w:hAnsi="Palatino Linotype" w:cs="Arial"/>
          <w:b/>
          <w:lang w:val="cs-CZ"/>
        </w:rPr>
        <w:t>(</w:t>
      </w:r>
      <w:r w:rsidR="0020393E">
        <w:rPr>
          <w:rFonts w:ascii="Palatino Linotype" w:hAnsi="Palatino Linotype" w:cs="Arial"/>
          <w:b/>
          <w:lang w:val="cs-CZ"/>
        </w:rPr>
        <w:t>2</w:t>
      </w:r>
      <w:r w:rsidRPr="004D575D">
        <w:rPr>
          <w:rFonts w:ascii="Palatino Linotype" w:hAnsi="Palatino Linotype" w:cs="Arial"/>
          <w:b/>
          <w:lang w:val="cs-CZ"/>
        </w:rPr>
        <w:t>)</w:t>
      </w:r>
      <w:r w:rsidR="00217B93">
        <w:rPr>
          <w:rFonts w:ascii="Palatino Linotype" w:hAnsi="Palatino Linotype" w:cs="Arial"/>
          <w:b/>
          <w:lang w:val="cs-CZ"/>
        </w:rPr>
        <w:br/>
      </w:r>
    </w:p>
    <w:p w14:paraId="5855649C" w14:textId="6924B599" w:rsidR="00726A9B" w:rsidRPr="001F6806" w:rsidRDefault="00726A9B" w:rsidP="00107D78">
      <w:pPr>
        <w:numPr>
          <w:ilvl w:val="0"/>
          <w:numId w:val="20"/>
        </w:numPr>
        <w:jc w:val="both"/>
        <w:rPr>
          <w:rFonts w:ascii="Palatino Linotype" w:hAnsi="Palatino Linotype" w:cs="Arial"/>
          <w:lang w:val="cs-CZ"/>
        </w:rPr>
      </w:pPr>
      <w:r w:rsidRPr="001F6806">
        <w:rPr>
          <w:rFonts w:ascii="Palatino Linotype" w:hAnsi="Palatino Linotype" w:cs="Arial"/>
        </w:rPr>
        <w:t xml:space="preserve">&lt;a </w:t>
      </w:r>
      <w:proofErr w:type="spellStart"/>
      <w:r w:rsidRPr="001F6806">
        <w:rPr>
          <w:rFonts w:ascii="Palatino Linotype" w:hAnsi="Palatino Linotype" w:cs="Arial"/>
        </w:rPr>
        <w:t>href</w:t>
      </w:r>
      <w:proofErr w:type="spellEnd"/>
      <w:r w:rsidRPr="001F6806">
        <w:rPr>
          <w:rFonts w:ascii="Palatino Linotype" w:hAnsi="Palatino Linotype" w:cs="Arial"/>
        </w:rPr>
        <w:t>="</w:t>
      </w:r>
      <w:r w:rsidR="00E30A6B">
        <w:rPr>
          <w:rFonts w:ascii="Palatino Linotype" w:hAnsi="Palatino Linotype" w:cs="Arial"/>
        </w:rPr>
        <w:t>ikona</w:t>
      </w:r>
      <w:r w:rsidRPr="001F6806">
        <w:rPr>
          <w:rFonts w:ascii="Palatino Linotype" w:hAnsi="Palatino Linotype" w:cs="Arial"/>
        </w:rPr>
        <w:t>.jpg"&gt;</w:t>
      </w:r>
      <w:proofErr w:type="spellStart"/>
      <w:r w:rsidRPr="001F6806">
        <w:rPr>
          <w:rFonts w:ascii="Palatino Linotype" w:hAnsi="Palatino Linotype" w:cs="Arial"/>
        </w:rPr>
        <w:t>obrázek</w:t>
      </w:r>
      <w:proofErr w:type="spellEnd"/>
      <w:r w:rsidRPr="001F6806">
        <w:rPr>
          <w:rFonts w:ascii="Palatino Linotype" w:hAnsi="Palatino Linotype" w:cs="Arial"/>
        </w:rPr>
        <w:t xml:space="preserve"> </w:t>
      </w:r>
      <w:proofErr w:type="spellStart"/>
      <w:r w:rsidRPr="001F6806">
        <w:rPr>
          <w:rFonts w:ascii="Palatino Linotype" w:hAnsi="Palatino Linotype" w:cs="Arial"/>
        </w:rPr>
        <w:t>harddisku</w:t>
      </w:r>
      <w:proofErr w:type="spellEnd"/>
      <w:r w:rsidRPr="001F6806">
        <w:rPr>
          <w:rFonts w:ascii="Palatino Linotype" w:hAnsi="Palatino Linotype" w:cs="Arial"/>
        </w:rPr>
        <w:t xml:space="preserve">&lt;/a&gt; </w:t>
      </w:r>
    </w:p>
    <w:p w14:paraId="5F019ADF" w14:textId="312A4785" w:rsidR="00726A9B" w:rsidRPr="001F6806" w:rsidRDefault="00726A9B" w:rsidP="00217B93">
      <w:pPr>
        <w:numPr>
          <w:ilvl w:val="0"/>
          <w:numId w:val="20"/>
        </w:numPr>
        <w:rPr>
          <w:rFonts w:ascii="Palatino Linotype" w:hAnsi="Palatino Linotype" w:cs="Arial"/>
          <w:lang w:val="cs-CZ"/>
        </w:rPr>
      </w:pPr>
      <w:r w:rsidRPr="001F6806">
        <w:rPr>
          <w:rFonts w:ascii="Palatino Linotype" w:hAnsi="Palatino Linotype"/>
        </w:rPr>
        <w:t>&lt;</w:t>
      </w:r>
      <w:proofErr w:type="spellStart"/>
      <w:r w:rsidRPr="001F6806">
        <w:rPr>
          <w:rStyle w:val="start-tag"/>
          <w:rFonts w:ascii="Palatino Linotype" w:hAnsi="Palatino Linotype" w:cs="Arial"/>
        </w:rPr>
        <w:t>img</w:t>
      </w:r>
      <w:proofErr w:type="spellEnd"/>
      <w:r w:rsidRPr="001F6806">
        <w:rPr>
          <w:rStyle w:val="attribute-name"/>
          <w:rFonts w:ascii="Palatino Linotype" w:hAnsi="Palatino Linotype" w:cs="Arial"/>
        </w:rPr>
        <w:t xml:space="preserve"> alt</w:t>
      </w:r>
      <w:r w:rsidRPr="001F6806">
        <w:rPr>
          <w:rFonts w:ascii="Palatino Linotype" w:hAnsi="Palatino Linotype"/>
        </w:rPr>
        <w:t>=</w:t>
      </w:r>
      <w:r w:rsidRPr="001F6806">
        <w:rPr>
          <w:rStyle w:val="attribute-value"/>
          <w:rFonts w:ascii="Palatino Linotype" w:hAnsi="Palatino Linotype" w:cs="Arial"/>
        </w:rPr>
        <w:t xml:space="preserve">"" </w:t>
      </w:r>
      <w:proofErr w:type="spellStart"/>
      <w:r w:rsidRPr="001F6806">
        <w:rPr>
          <w:rStyle w:val="attribute-name"/>
          <w:rFonts w:ascii="Palatino Linotype" w:hAnsi="Palatino Linotype" w:cs="Arial"/>
        </w:rPr>
        <w:t>src</w:t>
      </w:r>
      <w:proofErr w:type="spellEnd"/>
      <w:r w:rsidRPr="001F6806">
        <w:rPr>
          <w:rFonts w:ascii="Palatino Linotype" w:hAnsi="Palatino Linotype"/>
        </w:rPr>
        <w:t>=</w:t>
      </w:r>
      <w:r w:rsidRPr="001F6806">
        <w:rPr>
          <w:rStyle w:val="attribute-value"/>
          <w:rFonts w:ascii="Palatino Linotype" w:hAnsi="Palatino Linotype" w:cs="Arial"/>
        </w:rPr>
        <w:t>"</w:t>
      </w:r>
      <w:r w:rsidR="00E30A6B">
        <w:rPr>
          <w:rStyle w:val="attribute-value"/>
          <w:rFonts w:ascii="Palatino Linotype" w:hAnsi="Palatino Linotype" w:cs="Arial"/>
        </w:rPr>
        <w:t>ikona</w:t>
      </w:r>
      <w:r w:rsidRPr="001F6806">
        <w:rPr>
          <w:rStyle w:val="attribute-value"/>
          <w:rFonts w:ascii="Palatino Linotype" w:hAnsi="Palatino Linotype" w:cs="Arial"/>
        </w:rPr>
        <w:t>.jpg"</w:t>
      </w:r>
      <w:r w:rsidRPr="001F6806">
        <w:rPr>
          <w:rFonts w:ascii="Palatino Linotype" w:hAnsi="Palatino Linotype"/>
        </w:rPr>
        <w:t>&gt;</w:t>
      </w:r>
      <w:r w:rsidR="00217B93">
        <w:rPr>
          <w:rFonts w:ascii="Palatino Linotype" w:hAnsi="Palatino Linotype"/>
        </w:rPr>
        <w:br/>
      </w:r>
      <w:r w:rsidR="00217B93">
        <w:rPr>
          <w:rFonts w:ascii="Palatino Linotype" w:hAnsi="Palatino Linotype"/>
        </w:rPr>
        <w:br/>
      </w:r>
      <w:r w:rsidR="00217B93">
        <w:rPr>
          <w:rFonts w:ascii="Palatino Linotype" w:hAnsi="Palatino Linotype"/>
        </w:rPr>
        <w:br/>
      </w:r>
      <w:r w:rsidR="00217B93">
        <w:rPr>
          <w:rFonts w:ascii="Palatino Linotype" w:hAnsi="Palatino Linotype"/>
        </w:rPr>
        <w:br/>
      </w:r>
    </w:p>
    <w:p w14:paraId="5B9F53EC" w14:textId="77777777" w:rsidR="00726A9B" w:rsidRPr="001F6806" w:rsidRDefault="00726A9B" w:rsidP="00217B93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Fonts w:ascii="Palatino Linotype" w:hAnsi="Palatino Linotype" w:cs="Arial"/>
          <w:lang w:val="cs-CZ"/>
        </w:rPr>
      </w:pPr>
      <w:r w:rsidRPr="001F6806">
        <w:rPr>
          <w:rFonts w:ascii="Palatino Linotype" w:hAnsi="Palatino Linotype" w:cs="Arial"/>
          <w:lang w:val="cs-CZ"/>
        </w:rPr>
        <w:lastRenderedPageBreak/>
        <w:t xml:space="preserve">Při přihlašování do počítačové sítě přes WiFi spojení musíte znát </w:t>
      </w:r>
      <w:r w:rsidRPr="00E13494">
        <w:rPr>
          <w:rFonts w:ascii="Palatino Linotype" w:hAnsi="Palatino Linotype" w:cs="Arial"/>
          <w:b/>
          <w:lang w:val="cs-CZ"/>
        </w:rPr>
        <w:t>(</w:t>
      </w:r>
      <w:r w:rsidR="0020393E">
        <w:rPr>
          <w:rFonts w:ascii="Palatino Linotype" w:hAnsi="Palatino Linotype" w:cs="Arial"/>
          <w:b/>
          <w:lang w:val="cs-CZ"/>
        </w:rPr>
        <w:t>2</w:t>
      </w:r>
      <w:r w:rsidRPr="00E13494">
        <w:rPr>
          <w:rFonts w:ascii="Palatino Linotype" w:hAnsi="Palatino Linotype" w:cs="Arial"/>
          <w:b/>
          <w:lang w:val="cs-CZ"/>
        </w:rPr>
        <w:t>)</w:t>
      </w:r>
      <w:r w:rsidR="00217B93">
        <w:rPr>
          <w:rFonts w:ascii="Palatino Linotype" w:hAnsi="Palatino Linotype" w:cs="Arial"/>
          <w:b/>
          <w:lang w:val="cs-CZ"/>
        </w:rPr>
        <w:br/>
      </w:r>
    </w:p>
    <w:p w14:paraId="08F57359" w14:textId="52A700C3" w:rsidR="00726A9B" w:rsidRPr="001F6806" w:rsidRDefault="0020393E" w:rsidP="00107D78">
      <w:p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br/>
      </w:r>
      <w:r w:rsidR="00E30A6B">
        <w:rPr>
          <w:rFonts w:ascii="Palatino Linotype" w:hAnsi="Palatino Linotype" w:cs="Arial"/>
          <w:lang w:val="cs-CZ"/>
        </w:rPr>
        <w:br/>
      </w:r>
      <w:r w:rsidR="00E30A6B">
        <w:rPr>
          <w:rFonts w:ascii="Palatino Linotype" w:hAnsi="Palatino Linotype" w:cs="Arial"/>
          <w:lang w:val="cs-CZ"/>
        </w:rPr>
        <w:br/>
      </w:r>
      <w:r w:rsidR="00E30A6B">
        <w:rPr>
          <w:rFonts w:ascii="Palatino Linotype" w:hAnsi="Palatino Linotype" w:cs="Arial"/>
          <w:lang w:val="cs-CZ"/>
        </w:rPr>
        <w:br/>
      </w:r>
      <w:r w:rsidR="00E30A6B"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</w:p>
    <w:p w14:paraId="4B56CD49" w14:textId="1FFAC52C" w:rsidR="00726A9B" w:rsidRPr="00E13494" w:rsidRDefault="00E30A6B" w:rsidP="00107D7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Proč se používají pro označování počítačů aliasy? Uveďte příklad.</w:t>
      </w:r>
      <w:r w:rsidR="00726A9B">
        <w:rPr>
          <w:rFonts w:ascii="Palatino Linotype" w:hAnsi="Palatino Linotype" w:cs="Tahoma"/>
          <w:lang w:val="cs-CZ"/>
        </w:rPr>
        <w:t xml:space="preserve"> </w:t>
      </w:r>
      <w:r w:rsidR="00726A9B" w:rsidRPr="00E13494">
        <w:rPr>
          <w:rFonts w:ascii="Palatino Linotype" w:hAnsi="Palatino Linotype" w:cs="Tahoma"/>
          <w:b/>
          <w:lang w:val="cs-CZ"/>
        </w:rPr>
        <w:t>(</w:t>
      </w:r>
      <w:r w:rsidR="0020393E">
        <w:rPr>
          <w:rFonts w:ascii="Palatino Linotype" w:hAnsi="Palatino Linotype" w:cs="Tahoma"/>
          <w:b/>
          <w:lang w:val="cs-CZ"/>
        </w:rPr>
        <w:t>1</w:t>
      </w:r>
      <w:r w:rsidR="00726A9B" w:rsidRPr="00E13494">
        <w:rPr>
          <w:rFonts w:ascii="Palatino Linotype" w:hAnsi="Palatino Linotype" w:cs="Tahoma"/>
          <w:b/>
          <w:lang w:val="cs-CZ"/>
        </w:rPr>
        <w:t>)</w:t>
      </w:r>
    </w:p>
    <w:p w14:paraId="5C0E4CF3" w14:textId="05174967" w:rsidR="00726A9B" w:rsidRPr="001F6806" w:rsidRDefault="0020393E" w:rsidP="00107D78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 w:rsidR="00E30A6B">
        <w:rPr>
          <w:rFonts w:ascii="Palatino Linotype" w:hAnsi="Palatino Linotype" w:cs="Tahoma"/>
          <w:b/>
          <w:lang w:val="cs-CZ"/>
        </w:rPr>
        <w:br/>
      </w:r>
      <w:r w:rsidR="00E30A6B">
        <w:rPr>
          <w:rFonts w:ascii="Palatino Linotype" w:hAnsi="Palatino Linotype" w:cs="Tahoma"/>
          <w:b/>
          <w:lang w:val="cs-CZ"/>
        </w:rPr>
        <w:br/>
      </w:r>
      <w:r w:rsidR="00E30A6B">
        <w:rPr>
          <w:rFonts w:ascii="Palatino Linotype" w:hAnsi="Palatino Linotype" w:cs="Tahoma"/>
          <w:b/>
          <w:lang w:val="cs-CZ"/>
        </w:rPr>
        <w:br/>
      </w:r>
      <w:bookmarkStart w:id="0" w:name="_GoBack"/>
      <w:bookmarkEnd w:id="0"/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2BAAE18B" w14:textId="31F79F56" w:rsidR="00726A9B" w:rsidRPr="001F6806" w:rsidRDefault="00726A9B" w:rsidP="00107D7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můžete vypsat příkazem </w:t>
      </w:r>
      <w:r w:rsidR="00E30A6B">
        <w:rPr>
          <w:rFonts w:ascii="Palatino Linotype" w:hAnsi="Palatino Linotype" w:cs="Tahoma"/>
          <w:lang w:val="cs-CZ"/>
        </w:rPr>
        <w:t>ping</w:t>
      </w:r>
      <w:r w:rsidRPr="001F6806">
        <w:rPr>
          <w:rFonts w:ascii="Palatino Linotype" w:hAnsi="Palatino Linotype" w:cs="Tahoma"/>
          <w:lang w:val="cs-CZ"/>
        </w:rPr>
        <w:t xml:space="preserve">? </w:t>
      </w:r>
      <w:r w:rsidRPr="00E13494">
        <w:rPr>
          <w:rFonts w:ascii="Palatino Linotype" w:hAnsi="Palatino Linotype" w:cs="Tahoma"/>
          <w:b/>
          <w:lang w:val="cs-CZ"/>
        </w:rPr>
        <w:t>(</w:t>
      </w:r>
      <w:r w:rsidR="0020393E">
        <w:rPr>
          <w:rFonts w:ascii="Palatino Linotype" w:hAnsi="Palatino Linotype" w:cs="Tahoma"/>
          <w:b/>
          <w:lang w:val="cs-CZ"/>
        </w:rPr>
        <w:t>2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sectPr w:rsidR="00726A9B" w:rsidRPr="001F6806" w:rsidSect="00616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86F60" w14:textId="77777777" w:rsidR="00CE4FCA" w:rsidRDefault="00CE4FCA">
      <w:r>
        <w:separator/>
      </w:r>
    </w:p>
  </w:endnote>
  <w:endnote w:type="continuationSeparator" w:id="0">
    <w:p w14:paraId="42B6C554" w14:textId="77777777" w:rsidR="00CE4FCA" w:rsidRDefault="00CE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7DD57" w14:textId="77777777" w:rsidR="005F587C" w:rsidRDefault="005F5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C05C" w14:textId="5DFA21E8" w:rsidR="008E649B" w:rsidRPr="001B4132" w:rsidRDefault="005F587C">
    <w:pPr>
      <w:pStyle w:val="Footer"/>
      <w:rPr>
        <w:lang w:val="cs-CZ"/>
      </w:rPr>
    </w:pPr>
    <w:r>
      <w:rPr>
        <w:lang w:val="cs-CZ"/>
      </w:rPr>
      <w:t>16. února 2010</w:t>
    </w:r>
    <w:r w:rsidR="008E649B">
      <w:rPr>
        <w:lang w:val="cs-CZ"/>
      </w:rPr>
      <w:tab/>
      <w:t>Test ZPS kombinované</w:t>
    </w:r>
    <w:r w:rsidR="008E649B">
      <w:rPr>
        <w:lang w:val="cs-CZ"/>
      </w:rPr>
      <w:tab/>
    </w:r>
    <w:r w:rsidR="008E649B">
      <w:rPr>
        <w:rStyle w:val="PageNumber"/>
      </w:rPr>
      <w:fldChar w:fldCharType="begin"/>
    </w:r>
    <w:r w:rsidR="008E649B">
      <w:rPr>
        <w:rStyle w:val="PageNumber"/>
      </w:rPr>
      <w:instrText xml:space="preserve"> PAGE </w:instrText>
    </w:r>
    <w:r w:rsidR="008E649B">
      <w:rPr>
        <w:rStyle w:val="PageNumber"/>
      </w:rPr>
      <w:fldChar w:fldCharType="separate"/>
    </w:r>
    <w:r w:rsidR="00191BCC">
      <w:rPr>
        <w:rStyle w:val="PageNumber"/>
        <w:noProof/>
      </w:rPr>
      <w:t>4</w:t>
    </w:r>
    <w:r w:rsidR="008E649B">
      <w:rPr>
        <w:rStyle w:val="PageNumber"/>
      </w:rPr>
      <w:fldChar w:fldCharType="end"/>
    </w:r>
    <w:r w:rsidR="008E649B">
      <w:rPr>
        <w:rStyle w:val="PageNumber"/>
      </w:rPr>
      <w:t xml:space="preserve"> </w:t>
    </w:r>
    <w:proofErr w:type="spellStart"/>
    <w:r w:rsidR="008E649B">
      <w:rPr>
        <w:rStyle w:val="PageNumber"/>
      </w:rPr>
      <w:t>ze</w:t>
    </w:r>
    <w:proofErr w:type="spellEnd"/>
    <w:r w:rsidR="008E649B">
      <w:rPr>
        <w:rStyle w:val="PageNumber"/>
      </w:rPr>
      <w:t xml:space="preserve"> </w:t>
    </w:r>
    <w:r w:rsidR="008E649B">
      <w:rPr>
        <w:rStyle w:val="PageNumber"/>
      </w:rPr>
      <w:fldChar w:fldCharType="begin"/>
    </w:r>
    <w:r w:rsidR="008E649B">
      <w:rPr>
        <w:rStyle w:val="PageNumber"/>
      </w:rPr>
      <w:instrText xml:space="preserve"> NUMPAGES </w:instrText>
    </w:r>
    <w:r w:rsidR="008E649B">
      <w:rPr>
        <w:rStyle w:val="PageNumber"/>
      </w:rPr>
      <w:fldChar w:fldCharType="separate"/>
    </w:r>
    <w:r w:rsidR="00191BCC">
      <w:rPr>
        <w:rStyle w:val="PageNumber"/>
        <w:noProof/>
      </w:rPr>
      <w:t>4</w:t>
    </w:r>
    <w:r w:rsidR="008E649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34984" w14:textId="77777777" w:rsidR="005F587C" w:rsidRDefault="005F5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6AE36" w14:textId="77777777" w:rsidR="00CE4FCA" w:rsidRDefault="00CE4FCA">
      <w:r>
        <w:separator/>
      </w:r>
    </w:p>
  </w:footnote>
  <w:footnote w:type="continuationSeparator" w:id="0">
    <w:p w14:paraId="10E0810A" w14:textId="77777777" w:rsidR="00CE4FCA" w:rsidRDefault="00CE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0F00C" w14:textId="77777777" w:rsidR="005F587C" w:rsidRDefault="005F5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F8D58" w14:textId="77777777" w:rsidR="005F587C" w:rsidRDefault="005F58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69044" w14:textId="77777777" w:rsidR="005F587C" w:rsidRDefault="005F5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0A"/>
    <w:multiLevelType w:val="hybridMultilevel"/>
    <w:tmpl w:val="6A9C53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4B3"/>
    <w:multiLevelType w:val="hybridMultilevel"/>
    <w:tmpl w:val="7CCA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C12FE"/>
    <w:multiLevelType w:val="hybridMultilevel"/>
    <w:tmpl w:val="7C66D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40228"/>
    <w:multiLevelType w:val="multilevel"/>
    <w:tmpl w:val="6A9C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25C98"/>
    <w:multiLevelType w:val="hybridMultilevel"/>
    <w:tmpl w:val="1444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1257B"/>
    <w:multiLevelType w:val="hybridMultilevel"/>
    <w:tmpl w:val="3AEA7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E652A"/>
    <w:multiLevelType w:val="hybridMultilevel"/>
    <w:tmpl w:val="8AD48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04834"/>
    <w:multiLevelType w:val="hybridMultilevel"/>
    <w:tmpl w:val="7D628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3215F"/>
    <w:multiLevelType w:val="hybridMultilevel"/>
    <w:tmpl w:val="BEC65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712957"/>
    <w:multiLevelType w:val="hybridMultilevel"/>
    <w:tmpl w:val="6AA6F532"/>
    <w:lvl w:ilvl="0" w:tplc="445E1F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>
    <w:nsid w:val="2C9F03E2"/>
    <w:multiLevelType w:val="hybridMultilevel"/>
    <w:tmpl w:val="34421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310F88"/>
    <w:multiLevelType w:val="hybridMultilevel"/>
    <w:tmpl w:val="F642D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472E74"/>
    <w:multiLevelType w:val="multilevel"/>
    <w:tmpl w:val="6A9C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C34C5"/>
    <w:multiLevelType w:val="hybridMultilevel"/>
    <w:tmpl w:val="4B06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7F617D"/>
    <w:multiLevelType w:val="hybridMultilevel"/>
    <w:tmpl w:val="88C08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2A6AC8"/>
    <w:multiLevelType w:val="hybridMultilevel"/>
    <w:tmpl w:val="7D4E9226"/>
    <w:lvl w:ilvl="0" w:tplc="AAF2B7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BEB21AD"/>
    <w:multiLevelType w:val="hybridMultilevel"/>
    <w:tmpl w:val="3DA8C972"/>
    <w:lvl w:ilvl="0" w:tplc="2F1470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>
    <w:nsid w:val="5E6171E1"/>
    <w:multiLevelType w:val="hybridMultilevel"/>
    <w:tmpl w:val="23BC51F2"/>
    <w:lvl w:ilvl="0" w:tplc="4D9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C3ECC"/>
    <w:multiLevelType w:val="hybridMultilevel"/>
    <w:tmpl w:val="F8A0C21A"/>
    <w:lvl w:ilvl="0" w:tplc="5B0A0C0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8"/>
        </w:tabs>
        <w:ind w:left="168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22">
    <w:nsid w:val="619565FC"/>
    <w:multiLevelType w:val="hybridMultilevel"/>
    <w:tmpl w:val="8BD4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03C3C"/>
    <w:multiLevelType w:val="multilevel"/>
    <w:tmpl w:val="6B46B9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7C97713E"/>
    <w:multiLevelType w:val="hybridMultilevel"/>
    <w:tmpl w:val="3DA42D64"/>
    <w:lvl w:ilvl="0" w:tplc="F9C47F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5C113B"/>
    <w:multiLevelType w:val="hybridMultilevel"/>
    <w:tmpl w:val="6B46B904"/>
    <w:lvl w:ilvl="0" w:tplc="4D9CC9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21"/>
  </w:num>
  <w:num w:numId="5">
    <w:abstractNumId w:val="9"/>
  </w:num>
  <w:num w:numId="6">
    <w:abstractNumId w:val="10"/>
  </w:num>
  <w:num w:numId="7">
    <w:abstractNumId w:val="19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22"/>
  </w:num>
  <w:num w:numId="13">
    <w:abstractNumId w:val="16"/>
  </w:num>
  <w:num w:numId="14">
    <w:abstractNumId w:val="5"/>
  </w:num>
  <w:num w:numId="15">
    <w:abstractNumId w:val="4"/>
  </w:num>
  <w:num w:numId="16">
    <w:abstractNumId w:val="20"/>
  </w:num>
  <w:num w:numId="17">
    <w:abstractNumId w:val="3"/>
  </w:num>
  <w:num w:numId="18">
    <w:abstractNumId w:val="6"/>
  </w:num>
  <w:num w:numId="19">
    <w:abstractNumId w:val="17"/>
  </w:num>
  <w:num w:numId="20">
    <w:abstractNumId w:val="12"/>
  </w:num>
  <w:num w:numId="21">
    <w:abstractNumId w:val="1"/>
  </w:num>
  <w:num w:numId="22">
    <w:abstractNumId w:val="25"/>
  </w:num>
  <w:num w:numId="23">
    <w:abstractNumId w:val="23"/>
  </w:num>
  <w:num w:numId="24">
    <w:abstractNumId w:val="24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8487B"/>
    <w:rsid w:val="000D226A"/>
    <w:rsid w:val="000D299B"/>
    <w:rsid w:val="000E3C67"/>
    <w:rsid w:val="000F28EF"/>
    <w:rsid w:val="000F7CD7"/>
    <w:rsid w:val="00100C92"/>
    <w:rsid w:val="00107D78"/>
    <w:rsid w:val="00166953"/>
    <w:rsid w:val="00176EC6"/>
    <w:rsid w:val="00191BCC"/>
    <w:rsid w:val="001B4132"/>
    <w:rsid w:val="001C42F5"/>
    <w:rsid w:val="001F0699"/>
    <w:rsid w:val="0020393E"/>
    <w:rsid w:val="00217B93"/>
    <w:rsid w:val="00231BD1"/>
    <w:rsid w:val="0024377E"/>
    <w:rsid w:val="002527D0"/>
    <w:rsid w:val="00280A2F"/>
    <w:rsid w:val="002C5AD3"/>
    <w:rsid w:val="002E4A4C"/>
    <w:rsid w:val="002E5B56"/>
    <w:rsid w:val="00307872"/>
    <w:rsid w:val="00333694"/>
    <w:rsid w:val="00340288"/>
    <w:rsid w:val="00363732"/>
    <w:rsid w:val="0036452C"/>
    <w:rsid w:val="00395C6F"/>
    <w:rsid w:val="003E3F05"/>
    <w:rsid w:val="0040442A"/>
    <w:rsid w:val="00411C28"/>
    <w:rsid w:val="00422F0F"/>
    <w:rsid w:val="004247E1"/>
    <w:rsid w:val="004451CF"/>
    <w:rsid w:val="004518C8"/>
    <w:rsid w:val="00492C89"/>
    <w:rsid w:val="004E2283"/>
    <w:rsid w:val="004E60D9"/>
    <w:rsid w:val="00542E4D"/>
    <w:rsid w:val="00555480"/>
    <w:rsid w:val="00565350"/>
    <w:rsid w:val="0057279D"/>
    <w:rsid w:val="00594F84"/>
    <w:rsid w:val="00596E73"/>
    <w:rsid w:val="005C5219"/>
    <w:rsid w:val="005C5841"/>
    <w:rsid w:val="005C5DEC"/>
    <w:rsid w:val="005F4FEA"/>
    <w:rsid w:val="005F5277"/>
    <w:rsid w:val="005F587C"/>
    <w:rsid w:val="00615D18"/>
    <w:rsid w:val="00616EED"/>
    <w:rsid w:val="006420AF"/>
    <w:rsid w:val="00660E83"/>
    <w:rsid w:val="00682029"/>
    <w:rsid w:val="00690087"/>
    <w:rsid w:val="00693CA1"/>
    <w:rsid w:val="0071523E"/>
    <w:rsid w:val="00726A9B"/>
    <w:rsid w:val="007341B5"/>
    <w:rsid w:val="007363CB"/>
    <w:rsid w:val="007C0F8B"/>
    <w:rsid w:val="007D16E3"/>
    <w:rsid w:val="007E76F9"/>
    <w:rsid w:val="007F31B5"/>
    <w:rsid w:val="00800FA7"/>
    <w:rsid w:val="0080386E"/>
    <w:rsid w:val="008316AD"/>
    <w:rsid w:val="008630F5"/>
    <w:rsid w:val="008E649B"/>
    <w:rsid w:val="00941151"/>
    <w:rsid w:val="00942DEE"/>
    <w:rsid w:val="00960CC0"/>
    <w:rsid w:val="00985227"/>
    <w:rsid w:val="009C3B27"/>
    <w:rsid w:val="009D2C94"/>
    <w:rsid w:val="00A00816"/>
    <w:rsid w:val="00A05C3D"/>
    <w:rsid w:val="00A95C20"/>
    <w:rsid w:val="00AC15A9"/>
    <w:rsid w:val="00B56A65"/>
    <w:rsid w:val="00B64674"/>
    <w:rsid w:val="00B826E0"/>
    <w:rsid w:val="00B87A66"/>
    <w:rsid w:val="00B93AFD"/>
    <w:rsid w:val="00BC43A5"/>
    <w:rsid w:val="00BF0BB3"/>
    <w:rsid w:val="00C12A74"/>
    <w:rsid w:val="00C33459"/>
    <w:rsid w:val="00C64AB1"/>
    <w:rsid w:val="00C72402"/>
    <w:rsid w:val="00C914A2"/>
    <w:rsid w:val="00CA4B83"/>
    <w:rsid w:val="00CC056D"/>
    <w:rsid w:val="00CE4FCA"/>
    <w:rsid w:val="00D03582"/>
    <w:rsid w:val="00D25772"/>
    <w:rsid w:val="00D27F07"/>
    <w:rsid w:val="00D61FC2"/>
    <w:rsid w:val="00D642A2"/>
    <w:rsid w:val="00D7034B"/>
    <w:rsid w:val="00D85CE0"/>
    <w:rsid w:val="00D85EDE"/>
    <w:rsid w:val="00DD2184"/>
    <w:rsid w:val="00DF7B19"/>
    <w:rsid w:val="00E300FA"/>
    <w:rsid w:val="00E30A6B"/>
    <w:rsid w:val="00E47BF9"/>
    <w:rsid w:val="00EA2411"/>
    <w:rsid w:val="00EB447E"/>
    <w:rsid w:val="00ED754B"/>
    <w:rsid w:val="00F06A8C"/>
    <w:rsid w:val="00F66F68"/>
    <w:rsid w:val="00FC3F8C"/>
    <w:rsid w:val="00FD5CE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5A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95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3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1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2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HTMLPreformatted">
    <w:name w:val="HTML Preformatted"/>
    <w:basedOn w:val="Normal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DefaultParagraphFont"/>
    <w:rsid w:val="0040442A"/>
  </w:style>
  <w:style w:type="character" w:customStyle="1" w:styleId="attribute-name">
    <w:name w:val="attribute-name"/>
    <w:basedOn w:val="DefaultParagraphFont"/>
    <w:rsid w:val="0040442A"/>
  </w:style>
  <w:style w:type="character" w:customStyle="1" w:styleId="attribute-value">
    <w:name w:val="attribute-value"/>
    <w:basedOn w:val="DefaultParagraphFont"/>
    <w:rsid w:val="0040442A"/>
  </w:style>
  <w:style w:type="character" w:styleId="Hyperlink">
    <w:name w:val="Hyperlink"/>
    <w:basedOn w:val="DefaultParagraphFont"/>
    <w:rsid w:val="009C3B27"/>
    <w:rPr>
      <w:color w:val="0000FF"/>
      <w:u w:val="single"/>
    </w:rPr>
  </w:style>
  <w:style w:type="paragraph" w:styleId="Header">
    <w:name w:val="header"/>
    <w:basedOn w:val="Normal"/>
    <w:rsid w:val="001B41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B41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4132"/>
  </w:style>
  <w:style w:type="paragraph" w:styleId="ListParagraph">
    <w:name w:val="List Paragraph"/>
    <w:basedOn w:val="Normal"/>
    <w:uiPriority w:val="34"/>
    <w:qFormat/>
    <w:rsid w:val="005F587C"/>
    <w:pPr>
      <w:ind w:left="720"/>
      <w:contextualSpacing/>
    </w:pPr>
  </w:style>
  <w:style w:type="table" w:styleId="TableGrid">
    <w:name w:val="Table Grid"/>
    <w:basedOn w:val="TableNormal"/>
    <w:rsid w:val="005F5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F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8E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95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3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1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2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HTMLPreformatted">
    <w:name w:val="HTML Preformatted"/>
    <w:basedOn w:val="Normal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DefaultParagraphFont"/>
    <w:rsid w:val="0040442A"/>
  </w:style>
  <w:style w:type="character" w:customStyle="1" w:styleId="attribute-name">
    <w:name w:val="attribute-name"/>
    <w:basedOn w:val="DefaultParagraphFont"/>
    <w:rsid w:val="0040442A"/>
  </w:style>
  <w:style w:type="character" w:customStyle="1" w:styleId="attribute-value">
    <w:name w:val="attribute-value"/>
    <w:basedOn w:val="DefaultParagraphFont"/>
    <w:rsid w:val="0040442A"/>
  </w:style>
  <w:style w:type="character" w:styleId="Hyperlink">
    <w:name w:val="Hyperlink"/>
    <w:basedOn w:val="DefaultParagraphFont"/>
    <w:rsid w:val="009C3B27"/>
    <w:rPr>
      <w:color w:val="0000FF"/>
      <w:u w:val="single"/>
    </w:rPr>
  </w:style>
  <w:style w:type="paragraph" w:styleId="Header">
    <w:name w:val="header"/>
    <w:basedOn w:val="Normal"/>
    <w:rsid w:val="001B41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B41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4132"/>
  </w:style>
  <w:style w:type="paragraph" w:styleId="ListParagraph">
    <w:name w:val="List Paragraph"/>
    <w:basedOn w:val="Normal"/>
    <w:uiPriority w:val="34"/>
    <w:qFormat/>
    <w:rsid w:val="005F587C"/>
    <w:pPr>
      <w:ind w:left="720"/>
      <w:contextualSpacing/>
    </w:pPr>
  </w:style>
  <w:style w:type="table" w:styleId="TableGrid">
    <w:name w:val="Table Grid"/>
    <w:basedOn w:val="TableNormal"/>
    <w:rsid w:val="005F5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F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8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316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2181</CharactersWithSpaces>
  <SharedDoc>false</SharedDoc>
  <HLinks>
    <vt:vector size="6" baseType="variant"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mailto:ledvina@kiv.zcu.cz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6</cp:revision>
  <cp:lastPrinted>2010-02-16T07:36:00Z</cp:lastPrinted>
  <dcterms:created xsi:type="dcterms:W3CDTF">2010-02-15T13:19:00Z</dcterms:created>
  <dcterms:modified xsi:type="dcterms:W3CDTF">2010-02-16T07:40:00Z</dcterms:modified>
</cp:coreProperties>
</file>