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BC366" w14:textId="47BF74F3" w:rsidR="00166953" w:rsidRPr="005A3E4E" w:rsidRDefault="00166953" w:rsidP="005A3E4E">
      <w:pPr>
        <w:pStyle w:val="ListParagraph"/>
        <w:rPr>
          <w:sz w:val="32"/>
          <w:szCs w:val="32"/>
          <w:lang w:val="cs-CZ"/>
        </w:rPr>
      </w:pPr>
      <w:bookmarkStart w:id="0" w:name="_GoBack"/>
      <w:bookmarkEnd w:id="0"/>
      <w:r w:rsidRPr="005A3E4E">
        <w:rPr>
          <w:sz w:val="32"/>
          <w:szCs w:val="32"/>
          <w:lang w:val="cs-CZ"/>
        </w:rPr>
        <w:t>Test ZPS 200</w:t>
      </w:r>
      <w:r w:rsidR="005A3E4E">
        <w:rPr>
          <w:sz w:val="32"/>
          <w:szCs w:val="32"/>
          <w:lang w:val="cs-CZ"/>
        </w:rPr>
        <w:t>9/1</w:t>
      </w:r>
      <w:r w:rsidR="00027B53">
        <w:rPr>
          <w:sz w:val="32"/>
          <w:szCs w:val="32"/>
          <w:lang w:val="cs-CZ"/>
        </w:rPr>
        <w:t>0</w:t>
      </w:r>
      <w:r w:rsidRPr="005A3E4E">
        <w:rPr>
          <w:sz w:val="32"/>
          <w:szCs w:val="32"/>
          <w:lang w:val="cs-CZ"/>
        </w:rPr>
        <w:t xml:space="preserve"> pro kombinované studium FF</w:t>
      </w:r>
    </w:p>
    <w:p w14:paraId="5E53DA7F" w14:textId="77777777" w:rsidR="00166953" w:rsidRPr="005A3E4E" w:rsidRDefault="00166953" w:rsidP="00166953">
      <w:pPr>
        <w:rPr>
          <w:rFonts w:asciiTheme="majorHAnsi" w:hAnsiTheme="majorHAnsi" w:cstheme="minorHAnsi"/>
          <w:lang w:val="cs-CZ"/>
        </w:rPr>
      </w:pPr>
    </w:p>
    <w:tbl>
      <w:tblPr>
        <w:tblStyle w:val="TableGrid"/>
        <w:tblpPr w:leftFromText="141" w:rightFromText="141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5A3E4E" w14:paraId="2795E2DD" w14:textId="77777777" w:rsidTr="005A3E4E">
        <w:tc>
          <w:tcPr>
            <w:tcW w:w="567" w:type="dxa"/>
          </w:tcPr>
          <w:p w14:paraId="2E6C1256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03082B49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6B715247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756E67ED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5A3E4E" w14:paraId="668E8030" w14:textId="77777777" w:rsidTr="005A3E4E">
        <w:tc>
          <w:tcPr>
            <w:tcW w:w="567" w:type="dxa"/>
          </w:tcPr>
          <w:p w14:paraId="3C2D0430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26067F5A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62507855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44255083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</w:tr>
    </w:tbl>
    <w:p w14:paraId="51F22E0D" w14:textId="60E3A08B" w:rsidR="00166953" w:rsidRPr="005A3E4E" w:rsidRDefault="005A3E4E" w:rsidP="00166953">
      <w:pPr>
        <w:tabs>
          <w:tab w:val="left" w:pos="1620"/>
        </w:tabs>
        <w:ind w:right="6732"/>
        <w:jc w:val="right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ab/>
        <w:t>J</w:t>
      </w:r>
      <w:r w:rsidR="00166953" w:rsidRPr="005A3E4E">
        <w:rPr>
          <w:rFonts w:asciiTheme="minorHAnsi" w:hAnsiTheme="minorHAnsi" w:cstheme="minorHAnsi"/>
          <w:lang w:val="cs-CZ"/>
        </w:rPr>
        <w:t>méno a příjmení:</w:t>
      </w:r>
    </w:p>
    <w:p w14:paraId="3425FD1D" w14:textId="767AE100" w:rsidR="00941151" w:rsidRDefault="005A3E4E" w:rsidP="005A3E4E">
      <w:pPr>
        <w:tabs>
          <w:tab w:val="left" w:pos="1620"/>
        </w:tabs>
        <w:ind w:right="6732"/>
        <w:jc w:val="right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ab/>
      </w:r>
      <w:r w:rsidRPr="005A3E4E">
        <w:rPr>
          <w:rFonts w:asciiTheme="minorHAnsi" w:hAnsiTheme="minorHAnsi" w:cstheme="minorHAnsi"/>
          <w:lang w:val="cs-CZ"/>
        </w:rPr>
        <w:t>Osobní číslo</w:t>
      </w:r>
      <w:r w:rsidR="00166953" w:rsidRPr="005A3E4E">
        <w:rPr>
          <w:rFonts w:asciiTheme="minorHAnsi" w:hAnsiTheme="minorHAnsi" w:cstheme="minorHAnsi"/>
          <w:lang w:val="cs-CZ"/>
        </w:rPr>
        <w:t>:</w:t>
      </w:r>
    </w:p>
    <w:p w14:paraId="3BD5FDB5" w14:textId="77777777" w:rsidR="00C96C70" w:rsidRDefault="00C96C70" w:rsidP="005A3E4E">
      <w:pPr>
        <w:tabs>
          <w:tab w:val="left" w:pos="1620"/>
        </w:tabs>
        <w:ind w:right="6732"/>
        <w:jc w:val="right"/>
        <w:rPr>
          <w:rFonts w:asciiTheme="minorHAnsi" w:hAnsiTheme="minorHAnsi" w:cstheme="minorHAnsi"/>
          <w:lang w:val="cs-CZ"/>
        </w:rPr>
      </w:pPr>
    </w:p>
    <w:p w14:paraId="1B72CEF7" w14:textId="77777777" w:rsidR="00C96C70" w:rsidRPr="005A3E4E" w:rsidRDefault="00C96C70" w:rsidP="005A3E4E">
      <w:pPr>
        <w:tabs>
          <w:tab w:val="left" w:pos="1620"/>
        </w:tabs>
        <w:ind w:right="6732"/>
        <w:jc w:val="right"/>
        <w:rPr>
          <w:rFonts w:asciiTheme="minorHAnsi" w:hAnsiTheme="minorHAnsi" w:cstheme="minorHAnsi"/>
          <w:lang w:val="cs-CZ"/>
        </w:rPr>
      </w:pPr>
    </w:p>
    <w:p w14:paraId="306C1C0D" w14:textId="16F65F47" w:rsidR="00FF0099" w:rsidRPr="005A3E4E" w:rsidRDefault="00FF0099" w:rsidP="00FF0099">
      <w:pPr>
        <w:numPr>
          <w:ilvl w:val="0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Jeden M</w:t>
      </w:r>
      <w:r w:rsidR="00027B53">
        <w:rPr>
          <w:rFonts w:asciiTheme="minorHAnsi" w:hAnsiTheme="minorHAnsi" w:cstheme="minorHAnsi"/>
          <w:lang w:val="cs-CZ"/>
        </w:rPr>
        <w:t>i</w:t>
      </w:r>
      <w:r w:rsidRPr="005A3E4E">
        <w:rPr>
          <w:rFonts w:asciiTheme="minorHAnsi" w:hAnsiTheme="minorHAnsi" w:cstheme="minorHAnsi"/>
          <w:lang w:val="cs-CZ"/>
        </w:rPr>
        <w:t xml:space="preserve">B paměti počítače je </w:t>
      </w:r>
      <w:r w:rsidR="00A95C20" w:rsidRPr="005A3E4E">
        <w:rPr>
          <w:rFonts w:asciiTheme="minorHAnsi" w:hAnsiTheme="minorHAnsi" w:cstheme="minorHAnsi"/>
          <w:lang w:val="cs-CZ"/>
        </w:rPr>
        <w:t>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3E7CE262" w14:textId="04B1E7D6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méně než tisíc k</w:t>
      </w:r>
      <w:r w:rsidR="00027B53">
        <w:rPr>
          <w:rFonts w:asciiTheme="minorHAnsi" w:hAnsiTheme="minorHAnsi" w:cstheme="minorHAnsi"/>
          <w:lang w:val="cs-CZ"/>
        </w:rPr>
        <w:t>i</w:t>
      </w:r>
      <w:r w:rsidRPr="005A3E4E">
        <w:rPr>
          <w:rFonts w:asciiTheme="minorHAnsi" w:hAnsiTheme="minorHAnsi" w:cstheme="minorHAnsi"/>
          <w:lang w:val="cs-CZ"/>
        </w:rPr>
        <w:t>B</w:t>
      </w:r>
    </w:p>
    <w:p w14:paraId="5805A443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1000000 B</w:t>
      </w:r>
    </w:p>
    <w:p w14:paraId="6B7B964C" w14:textId="77777777" w:rsidR="00FF0099" w:rsidRPr="005A3E4E" w:rsidRDefault="00BF0BB3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8</w:t>
      </w:r>
      <w:r w:rsidR="00066664" w:rsidRPr="005A3E4E">
        <w:rPr>
          <w:rFonts w:asciiTheme="minorHAnsi" w:hAnsiTheme="minorHAnsi" w:cstheme="minorHAnsi"/>
          <w:lang w:val="cs-CZ"/>
        </w:rPr>
        <w:t>000</w:t>
      </w:r>
      <w:r w:rsidRPr="005A3E4E">
        <w:rPr>
          <w:rFonts w:asciiTheme="minorHAnsi" w:hAnsiTheme="minorHAnsi" w:cstheme="minorHAnsi"/>
          <w:lang w:val="cs-CZ"/>
        </w:rPr>
        <w:t xml:space="preserve"> K</w:t>
      </w:r>
      <w:r w:rsidR="00FF0099" w:rsidRPr="005A3E4E">
        <w:rPr>
          <w:rFonts w:asciiTheme="minorHAnsi" w:hAnsiTheme="minorHAnsi" w:cstheme="minorHAnsi"/>
          <w:lang w:val="cs-CZ"/>
        </w:rPr>
        <w:t>b</w:t>
      </w:r>
    </w:p>
    <w:p w14:paraId="7F41DA64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8000 b</w:t>
      </w:r>
    </w:p>
    <w:p w14:paraId="1C64270A" w14:textId="77777777" w:rsidR="00FF0099" w:rsidRPr="005A3E4E" w:rsidRDefault="00FF0099" w:rsidP="00FF0099">
      <w:pPr>
        <w:jc w:val="both"/>
        <w:rPr>
          <w:rFonts w:asciiTheme="minorHAnsi" w:hAnsiTheme="minorHAnsi" w:cstheme="minorHAnsi"/>
          <w:lang w:val="cs-CZ"/>
        </w:rPr>
      </w:pPr>
    </w:p>
    <w:p w14:paraId="493A7616" w14:textId="77777777" w:rsidR="00941151" w:rsidRPr="005A3E4E" w:rsidRDefault="00941151" w:rsidP="00FF0099">
      <w:pPr>
        <w:jc w:val="both"/>
        <w:rPr>
          <w:rFonts w:asciiTheme="minorHAnsi" w:hAnsiTheme="minorHAnsi" w:cstheme="minorHAnsi"/>
          <w:lang w:val="cs-CZ"/>
        </w:rPr>
      </w:pPr>
    </w:p>
    <w:p w14:paraId="62D10075" w14:textId="77777777" w:rsidR="00941151" w:rsidRPr="005A3E4E" w:rsidRDefault="00941151" w:rsidP="00FF0099">
      <w:pPr>
        <w:jc w:val="both"/>
        <w:rPr>
          <w:rFonts w:asciiTheme="minorHAnsi" w:hAnsiTheme="minorHAnsi" w:cstheme="minorHAnsi"/>
          <w:lang w:val="cs-CZ"/>
        </w:rPr>
      </w:pPr>
    </w:p>
    <w:p w14:paraId="070B79E0" w14:textId="3DD30B6C" w:rsidR="00FF0099" w:rsidRPr="005A3E4E" w:rsidRDefault="00FF0099" w:rsidP="00FF0099">
      <w:pPr>
        <w:numPr>
          <w:ilvl w:val="0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K propojení dvou počítačů </w:t>
      </w:r>
      <w:r w:rsidR="00027B53">
        <w:rPr>
          <w:rFonts w:asciiTheme="minorHAnsi" w:hAnsiTheme="minorHAnsi" w:cstheme="minorHAnsi"/>
          <w:lang w:val="cs-CZ"/>
        </w:rPr>
        <w:t>na vzdálenost 100m lze použít</w:t>
      </w:r>
      <w:r w:rsidRPr="005A3E4E">
        <w:rPr>
          <w:rFonts w:asciiTheme="minorHAnsi" w:hAnsiTheme="minorHAnsi" w:cstheme="minorHAnsi"/>
          <w:lang w:val="cs-CZ"/>
        </w:rPr>
        <w:t xml:space="preserve"> </w:t>
      </w:r>
      <w:r w:rsidR="00A95C20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5E4F3308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optický kabel</w:t>
      </w:r>
    </w:p>
    <w:p w14:paraId="1F659DA3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koaxiální kabel</w:t>
      </w:r>
    </w:p>
    <w:p w14:paraId="185D46FE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UTP kabel</w:t>
      </w:r>
    </w:p>
    <w:p w14:paraId="4D792A68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lze je propojit i bez kabelů</w:t>
      </w:r>
    </w:p>
    <w:p w14:paraId="3C5CB119" w14:textId="77777777" w:rsidR="00FF0099" w:rsidRPr="005A3E4E" w:rsidRDefault="00FF0099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4B02D357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4672807B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31B7BA4A" w14:textId="0176C7C8" w:rsidR="00FF0099" w:rsidRPr="005A3E4E" w:rsidRDefault="00FF0099" w:rsidP="00FF0099">
      <w:pPr>
        <w:numPr>
          <w:ilvl w:val="0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Aby bylo možné </w:t>
      </w:r>
      <w:r w:rsidR="00027B53">
        <w:rPr>
          <w:rFonts w:asciiTheme="minorHAnsi" w:hAnsiTheme="minorHAnsi" w:cstheme="minorHAnsi"/>
          <w:lang w:val="cs-CZ"/>
        </w:rPr>
        <w:t>se bezpečně připojit k bankovnímu kontu</w:t>
      </w:r>
      <w:r w:rsidRPr="005A3E4E">
        <w:rPr>
          <w:rFonts w:asciiTheme="minorHAnsi" w:hAnsiTheme="minorHAnsi" w:cstheme="minorHAnsi"/>
          <w:lang w:val="cs-CZ"/>
        </w:rPr>
        <w:t>, je třeba:</w:t>
      </w:r>
      <w:r w:rsidR="00A95C20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707266EC" w14:textId="56EB10B6" w:rsidR="00FF0099" w:rsidRPr="005A3E4E" w:rsidRDefault="00992DBB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použít </w:t>
      </w:r>
      <w:r w:rsidR="00027B53">
        <w:rPr>
          <w:rFonts w:asciiTheme="minorHAnsi" w:hAnsiTheme="minorHAnsi" w:cstheme="minorHAnsi"/>
          <w:lang w:val="cs-CZ"/>
        </w:rPr>
        <w:t>prohlížeč webových stránek bez zabezpečení</w:t>
      </w:r>
    </w:p>
    <w:p w14:paraId="6FE354DB" w14:textId="291DEAF5" w:rsidR="00FF0099" w:rsidRPr="005A3E4E" w:rsidRDefault="00027B53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použít speciální software </w:t>
      </w:r>
    </w:p>
    <w:p w14:paraId="7F3B4FC3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mít na počítači nainstalovaný personální firewall</w:t>
      </w:r>
    </w:p>
    <w:p w14:paraId="216FF5EF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je třeba použít systém PGP</w:t>
      </w:r>
    </w:p>
    <w:p w14:paraId="5F3AA2AC" w14:textId="77777777" w:rsidR="00FF0099" w:rsidRPr="005A3E4E" w:rsidRDefault="00FF0099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677F79F2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20763479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71C7CD96" w14:textId="77777777" w:rsidR="00FF0099" w:rsidRPr="005A3E4E" w:rsidRDefault="00FF0099" w:rsidP="00FF0099">
      <w:pPr>
        <w:numPr>
          <w:ilvl w:val="0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 Systém DNS zajišťuje:</w:t>
      </w:r>
      <w:r w:rsidR="00A95C20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2321C43A" w14:textId="603BC4FD" w:rsidR="00992DBB" w:rsidRPr="005A3E4E" w:rsidRDefault="00992DBB" w:rsidP="00992DBB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převod IP adresy na </w:t>
      </w:r>
      <w:r w:rsidR="00027B53">
        <w:rPr>
          <w:rFonts w:asciiTheme="minorHAnsi" w:hAnsiTheme="minorHAnsi" w:cstheme="minorHAnsi"/>
          <w:lang w:val="cs-CZ"/>
        </w:rPr>
        <w:t>fyzickou adresu</w:t>
      </w:r>
    </w:p>
    <w:p w14:paraId="6171B325" w14:textId="0EB1D68D" w:rsidR="00992DBB" w:rsidRPr="005A3E4E" w:rsidRDefault="00992DBB" w:rsidP="00992DBB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převod </w:t>
      </w:r>
      <w:r w:rsidR="00027B53">
        <w:rPr>
          <w:rFonts w:asciiTheme="minorHAnsi" w:hAnsiTheme="minorHAnsi" w:cstheme="minorHAnsi"/>
          <w:lang w:val="cs-CZ"/>
        </w:rPr>
        <w:t>fyzické adresy</w:t>
      </w:r>
      <w:r w:rsidRPr="005A3E4E">
        <w:rPr>
          <w:rFonts w:asciiTheme="minorHAnsi" w:hAnsiTheme="minorHAnsi" w:cstheme="minorHAnsi"/>
          <w:lang w:val="cs-CZ"/>
        </w:rPr>
        <w:t xml:space="preserve"> na </w:t>
      </w:r>
      <w:r w:rsidR="00027B53">
        <w:rPr>
          <w:rFonts w:asciiTheme="minorHAnsi" w:hAnsiTheme="minorHAnsi" w:cstheme="minorHAnsi"/>
          <w:lang w:val="cs-CZ"/>
        </w:rPr>
        <w:t>jméno</w:t>
      </w:r>
    </w:p>
    <w:p w14:paraId="1926E636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převod jména na fyzickou adresu</w:t>
      </w:r>
    </w:p>
    <w:p w14:paraId="045A5CB2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převod fyzické adresy na jméno</w:t>
      </w:r>
    </w:p>
    <w:p w14:paraId="2EA2C2CE" w14:textId="77777777" w:rsidR="00FF0099" w:rsidRPr="005A3E4E" w:rsidRDefault="00FF0099" w:rsidP="00FF0099">
      <w:pPr>
        <w:ind w:left="360"/>
        <w:jc w:val="both"/>
        <w:rPr>
          <w:rFonts w:asciiTheme="minorHAnsi" w:hAnsiTheme="minorHAnsi" w:cstheme="minorHAnsi"/>
          <w:lang w:val="cs-CZ"/>
        </w:rPr>
      </w:pPr>
    </w:p>
    <w:p w14:paraId="35181501" w14:textId="77777777" w:rsidR="00941151" w:rsidRPr="005A3E4E" w:rsidRDefault="00941151" w:rsidP="00FF0099">
      <w:pPr>
        <w:ind w:left="360"/>
        <w:jc w:val="both"/>
        <w:rPr>
          <w:rFonts w:asciiTheme="minorHAnsi" w:hAnsiTheme="minorHAnsi" w:cstheme="minorHAnsi"/>
          <w:lang w:val="cs-CZ"/>
        </w:rPr>
      </w:pPr>
    </w:p>
    <w:p w14:paraId="77EA9BBB" w14:textId="77777777" w:rsidR="00941151" w:rsidRPr="005A3E4E" w:rsidRDefault="00941151" w:rsidP="00FF0099">
      <w:pPr>
        <w:ind w:left="360"/>
        <w:jc w:val="both"/>
        <w:rPr>
          <w:rFonts w:asciiTheme="minorHAnsi" w:hAnsiTheme="minorHAnsi" w:cstheme="minorHAnsi"/>
          <w:lang w:val="cs-CZ"/>
        </w:rPr>
      </w:pPr>
    </w:p>
    <w:p w14:paraId="7E654300" w14:textId="77777777" w:rsidR="00FF0099" w:rsidRPr="005A3E4E" w:rsidRDefault="00FF0099" w:rsidP="00FF0099">
      <w:pPr>
        <w:numPr>
          <w:ilvl w:val="0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 V počítačové síti se lze setkat s:</w:t>
      </w:r>
      <w:r w:rsidR="00A95C20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0DC850C3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mosty</w:t>
      </w:r>
    </w:p>
    <w:p w14:paraId="58CF02C2" w14:textId="162B8780" w:rsidR="00FF0099" w:rsidRPr="005A3E4E" w:rsidRDefault="00027B53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obrannými zdmi</w:t>
      </w:r>
    </w:p>
    <w:p w14:paraId="18A9B5FA" w14:textId="70E2D5EF" w:rsidR="00FF0099" w:rsidRPr="005A3E4E" w:rsidRDefault="00027B53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demilitarizovanými pásmy</w:t>
      </w:r>
    </w:p>
    <w:p w14:paraId="41B70812" w14:textId="54914796" w:rsidR="00FF0099" w:rsidRPr="005A3E4E" w:rsidRDefault="00027B53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volnými zónami</w:t>
      </w:r>
    </w:p>
    <w:p w14:paraId="25BD629F" w14:textId="77777777" w:rsidR="00FF0099" w:rsidRPr="005A3E4E" w:rsidRDefault="00FF0099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6D7D3D8F" w14:textId="647426D2" w:rsidR="00941151" w:rsidRPr="005A3E4E" w:rsidRDefault="00027B53" w:rsidP="00FF0099">
      <w:pPr>
        <w:ind w:left="1080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br/>
      </w:r>
    </w:p>
    <w:p w14:paraId="78AF81F2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00190971" w14:textId="06C7466F" w:rsidR="00FF0099" w:rsidRPr="005A3E4E" w:rsidRDefault="00027B53" w:rsidP="00FF0099">
      <w:pPr>
        <w:numPr>
          <w:ilvl w:val="0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lastRenderedPageBreak/>
        <w:t xml:space="preserve"> URL </w:t>
      </w:r>
      <w:r w:rsidR="00FF0099" w:rsidRPr="005A3E4E">
        <w:rPr>
          <w:rFonts w:asciiTheme="minorHAnsi" w:hAnsiTheme="minorHAnsi" w:cstheme="minorHAnsi"/>
          <w:lang w:val="cs-CZ"/>
        </w:rPr>
        <w:t>může mít tvar</w:t>
      </w:r>
      <w:r w:rsidR="00A95C20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5B8BF683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adresa_stroje://cesta_k_souboru/soubor</w:t>
      </w:r>
    </w:p>
    <w:p w14:paraId="0857C8A5" w14:textId="371A5A7F" w:rsidR="00FF0099" w:rsidRPr="005A3E4E" w:rsidRDefault="00992DBB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párové značky</w:t>
      </w:r>
    </w:p>
    <w:p w14:paraId="0EDC2D01" w14:textId="77777777" w:rsidR="00992DBB" w:rsidRPr="005A3E4E" w:rsidRDefault="00992DBB" w:rsidP="00992DBB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protokol://adresa_stroje/cesta_k_souboru/soubor</w:t>
      </w:r>
    </w:p>
    <w:p w14:paraId="2AB90A41" w14:textId="6141DF24" w:rsidR="00FF0099" w:rsidRPr="005A3E4E" w:rsidRDefault="00992DBB" w:rsidP="00992DBB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adresa_stroje://protokol/cesta_k_souboru/soubor </w:t>
      </w:r>
    </w:p>
    <w:p w14:paraId="17CB2ED1" w14:textId="77777777" w:rsidR="00FF0099" w:rsidRPr="005A3E4E" w:rsidRDefault="00FF0099" w:rsidP="00FF0099">
      <w:pPr>
        <w:jc w:val="both"/>
        <w:rPr>
          <w:rFonts w:asciiTheme="minorHAnsi" w:hAnsiTheme="minorHAnsi" w:cstheme="minorHAnsi"/>
          <w:lang w:val="cs-CZ"/>
        </w:rPr>
      </w:pPr>
    </w:p>
    <w:p w14:paraId="68CFBB2D" w14:textId="77777777" w:rsidR="00941151" w:rsidRPr="005A3E4E" w:rsidRDefault="00941151" w:rsidP="00FF0099">
      <w:pPr>
        <w:jc w:val="both"/>
        <w:rPr>
          <w:rFonts w:asciiTheme="minorHAnsi" w:hAnsiTheme="minorHAnsi" w:cstheme="minorHAnsi"/>
          <w:lang w:val="cs-CZ"/>
        </w:rPr>
      </w:pPr>
    </w:p>
    <w:p w14:paraId="044C907B" w14:textId="77777777" w:rsidR="00941151" w:rsidRPr="005A3E4E" w:rsidRDefault="00941151" w:rsidP="00FF0099">
      <w:pPr>
        <w:jc w:val="both"/>
        <w:rPr>
          <w:rFonts w:asciiTheme="minorHAnsi" w:hAnsiTheme="minorHAnsi" w:cstheme="minorHAnsi"/>
          <w:lang w:val="cs-CZ"/>
        </w:rPr>
      </w:pPr>
    </w:p>
    <w:p w14:paraId="084F7E14" w14:textId="77777777" w:rsidR="00941151" w:rsidRPr="005A3E4E" w:rsidRDefault="00941151" w:rsidP="00FF0099">
      <w:pPr>
        <w:jc w:val="both"/>
        <w:rPr>
          <w:rFonts w:asciiTheme="minorHAnsi" w:hAnsiTheme="minorHAnsi" w:cstheme="minorHAnsi"/>
          <w:lang w:val="cs-CZ"/>
        </w:rPr>
      </w:pPr>
    </w:p>
    <w:p w14:paraId="6CA46C00" w14:textId="09376D4C" w:rsidR="00166953" w:rsidRPr="005A3E4E" w:rsidRDefault="00027B53" w:rsidP="00660E83">
      <w:pPr>
        <w:numPr>
          <w:ilvl w:val="0"/>
          <w:numId w:val="11"/>
        </w:numPr>
        <w:spacing w:after="1440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Kolikrát rychleji se přenese zpráva délky </w:t>
      </w:r>
      <w:r>
        <w:rPr>
          <w:rFonts w:asciiTheme="minorHAnsi" w:hAnsiTheme="minorHAnsi" w:cstheme="minorHAnsi"/>
          <w:lang w:val="cs-CZ"/>
        </w:rPr>
        <w:t>8836kb</w:t>
      </w:r>
      <w:r>
        <w:rPr>
          <w:rFonts w:asciiTheme="minorHAnsi" w:hAnsiTheme="minorHAnsi" w:cstheme="minorHAnsi"/>
          <w:lang w:val="cs-CZ"/>
        </w:rPr>
        <w:t xml:space="preserve"> než zpráva délky</w:t>
      </w:r>
      <w:r>
        <w:rPr>
          <w:rFonts w:asciiTheme="minorHAnsi" w:hAnsiTheme="minorHAnsi" w:cstheme="minorHAnsi"/>
          <w:lang w:val="cs-CZ"/>
        </w:rPr>
        <w:t xml:space="preserve"> 8836KiB</w:t>
      </w:r>
      <w:r w:rsidR="00992DBB">
        <w:rPr>
          <w:rFonts w:asciiTheme="minorHAnsi" w:hAnsiTheme="minorHAnsi" w:cstheme="minorHAnsi"/>
          <w:lang w:val="cs-CZ"/>
        </w:rPr>
        <w:t>?</w:t>
      </w:r>
      <w:r w:rsidR="00582149">
        <w:rPr>
          <w:rFonts w:asciiTheme="minorHAnsi" w:hAnsiTheme="minorHAnsi" w:cstheme="minorHAnsi"/>
          <w:lang w:val="cs-CZ"/>
        </w:rPr>
        <w:t xml:space="preserve"> </w:t>
      </w:r>
      <w:r w:rsidR="00542E4D" w:rsidRPr="005A3E4E">
        <w:rPr>
          <w:rFonts w:asciiTheme="minorHAnsi" w:hAnsiTheme="minorHAnsi" w:cstheme="minorHAnsi"/>
          <w:lang w:val="cs-CZ"/>
        </w:rPr>
        <w:t>(</w:t>
      </w:r>
      <w:r w:rsidR="00941151" w:rsidRPr="005A3E4E">
        <w:rPr>
          <w:rFonts w:asciiTheme="minorHAnsi" w:hAnsiTheme="minorHAnsi" w:cstheme="minorHAnsi"/>
          <w:b/>
          <w:lang w:val="cs-CZ"/>
        </w:rPr>
        <w:t>2</w:t>
      </w:r>
      <w:r w:rsidR="00542E4D" w:rsidRPr="005A3E4E">
        <w:rPr>
          <w:rFonts w:asciiTheme="minorHAnsi" w:hAnsiTheme="minorHAnsi" w:cstheme="minorHAnsi"/>
          <w:lang w:val="cs-CZ"/>
        </w:rPr>
        <w:t>)</w:t>
      </w:r>
      <w:r w:rsidR="00992DBB">
        <w:rPr>
          <w:rFonts w:asciiTheme="minorHAnsi" w:hAnsiTheme="minorHAnsi" w:cstheme="minorHAnsi"/>
          <w:lang w:val="cs-CZ"/>
        </w:rPr>
        <w:br/>
      </w:r>
      <w:r w:rsidR="00992DBB">
        <w:rPr>
          <w:rFonts w:asciiTheme="minorHAnsi" w:hAnsiTheme="minorHAnsi" w:cstheme="minorHAnsi"/>
          <w:lang w:val="cs-CZ"/>
        </w:rPr>
        <w:br/>
      </w:r>
      <w:r w:rsidR="00992DBB">
        <w:rPr>
          <w:rFonts w:asciiTheme="minorHAnsi" w:hAnsiTheme="minorHAnsi" w:cstheme="minorHAnsi"/>
          <w:lang w:val="cs-CZ"/>
        </w:rPr>
        <w:br/>
      </w:r>
      <w:r w:rsidR="00992DBB">
        <w:rPr>
          <w:rFonts w:asciiTheme="minorHAnsi" w:hAnsiTheme="minorHAnsi" w:cstheme="minorHAnsi"/>
          <w:lang w:val="cs-CZ"/>
        </w:rPr>
        <w:br/>
      </w:r>
      <w:r w:rsidR="00992DBB">
        <w:rPr>
          <w:rFonts w:asciiTheme="minorHAnsi" w:hAnsiTheme="minorHAnsi" w:cstheme="minorHAnsi"/>
          <w:lang w:val="cs-CZ"/>
        </w:rPr>
        <w:br/>
      </w:r>
      <w:r w:rsidR="00992DBB">
        <w:rPr>
          <w:rFonts w:asciiTheme="minorHAnsi" w:hAnsiTheme="minorHAnsi" w:cstheme="minorHAnsi"/>
          <w:lang w:val="cs-CZ"/>
        </w:rPr>
        <w:br/>
      </w:r>
    </w:p>
    <w:p w14:paraId="7AD038AD" w14:textId="54E91D2B" w:rsidR="008316AD" w:rsidRPr="005A3E4E" w:rsidRDefault="00027B53" w:rsidP="00FD5CEF">
      <w:pPr>
        <w:numPr>
          <w:ilvl w:val="0"/>
          <w:numId w:val="11"/>
        </w:num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Krerý z níže uvedených údajů může představovat IP adresu?</w:t>
      </w:r>
      <w:r w:rsidR="008316AD" w:rsidRPr="005A3E4E">
        <w:rPr>
          <w:rFonts w:asciiTheme="minorHAnsi" w:hAnsiTheme="minorHAnsi" w:cstheme="minorHAnsi"/>
          <w:lang w:val="cs-CZ"/>
        </w:rPr>
        <w:t>:</w:t>
      </w:r>
      <w:r w:rsidR="00D03582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A3E4E">
        <w:rPr>
          <w:rFonts w:asciiTheme="minorHAnsi" w:hAnsiTheme="minorHAnsi" w:cstheme="minorHAnsi"/>
          <w:b/>
          <w:lang w:val="cs-CZ"/>
        </w:rPr>
        <w:t>2</w:t>
      </w:r>
      <w:r w:rsidR="00D03582" w:rsidRPr="005A3E4E">
        <w:rPr>
          <w:rFonts w:asciiTheme="minorHAnsi" w:hAnsiTheme="minorHAnsi" w:cstheme="minorHAnsi"/>
          <w:lang w:val="cs-CZ"/>
        </w:rPr>
        <w:t>)</w:t>
      </w:r>
    </w:p>
    <w:p w14:paraId="211B4EA5" w14:textId="77777777" w:rsidR="008316AD" w:rsidRPr="005A3E4E" w:rsidRDefault="008316AD" w:rsidP="00FD5CEF">
      <w:pPr>
        <w:rPr>
          <w:rFonts w:asciiTheme="minorHAnsi" w:hAnsiTheme="minorHAnsi" w:cstheme="minorHAnsi"/>
          <w:lang w:val="cs-CZ"/>
        </w:rPr>
      </w:pPr>
    </w:p>
    <w:p w14:paraId="2FA4C4EB" w14:textId="77777777" w:rsidR="008316AD" w:rsidRPr="005A3E4E" w:rsidRDefault="008316AD" w:rsidP="00C72402">
      <w:pPr>
        <w:ind w:left="360" w:firstLine="360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00-12-3F-4B-0F-F3</w:t>
      </w:r>
    </w:p>
    <w:p w14:paraId="5F232EF4" w14:textId="7479EAD2" w:rsidR="008316AD" w:rsidRPr="005A3E4E" w:rsidRDefault="008316AD" w:rsidP="00C72402">
      <w:pPr>
        <w:ind w:left="360" w:firstLine="360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147.228.</w:t>
      </w:r>
      <w:r w:rsidR="00027B53">
        <w:rPr>
          <w:rFonts w:asciiTheme="minorHAnsi" w:hAnsiTheme="minorHAnsi" w:cstheme="minorHAnsi"/>
          <w:lang w:val="cs-CZ"/>
        </w:rPr>
        <w:t>123</w:t>
      </w:r>
      <w:r w:rsidRPr="005A3E4E">
        <w:rPr>
          <w:rFonts w:asciiTheme="minorHAnsi" w:hAnsiTheme="minorHAnsi" w:cstheme="minorHAnsi"/>
          <w:lang w:val="cs-CZ"/>
        </w:rPr>
        <w:t>.</w:t>
      </w:r>
      <w:r w:rsidR="00027B53">
        <w:rPr>
          <w:rFonts w:asciiTheme="minorHAnsi" w:hAnsiTheme="minorHAnsi" w:cstheme="minorHAnsi"/>
          <w:lang w:val="cs-CZ"/>
        </w:rPr>
        <w:t>456</w:t>
      </w:r>
    </w:p>
    <w:p w14:paraId="63CD40B2" w14:textId="77777777" w:rsidR="008316AD" w:rsidRPr="005A3E4E" w:rsidRDefault="008316AD" w:rsidP="00C72402">
      <w:pPr>
        <w:ind w:left="360" w:firstLine="360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uk420-ledvina</w:t>
      </w:r>
    </w:p>
    <w:p w14:paraId="5437E8BF" w14:textId="77777777" w:rsidR="008316AD" w:rsidRPr="005A3E4E" w:rsidRDefault="008316AD" w:rsidP="00C72402">
      <w:pPr>
        <w:ind w:left="360" w:firstLine="360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2002:93e4:406a::93e4:406a</w:t>
      </w:r>
    </w:p>
    <w:p w14:paraId="7FE8B96E" w14:textId="77777777" w:rsidR="00FD5CEF" w:rsidRPr="005A3E4E" w:rsidRDefault="00FD5CEF" w:rsidP="00FD5CEF">
      <w:pPr>
        <w:ind w:left="708"/>
        <w:rPr>
          <w:rFonts w:asciiTheme="minorHAnsi" w:hAnsiTheme="minorHAnsi" w:cstheme="minorHAnsi"/>
          <w:lang w:val="cs-CZ"/>
        </w:rPr>
      </w:pPr>
    </w:p>
    <w:p w14:paraId="1E1EAD32" w14:textId="77777777" w:rsidR="00555480" w:rsidRPr="005A3E4E" w:rsidRDefault="00555480" w:rsidP="00FD5CEF">
      <w:pPr>
        <w:ind w:left="708"/>
        <w:rPr>
          <w:rFonts w:asciiTheme="minorHAnsi" w:hAnsiTheme="minorHAnsi" w:cstheme="minorHAnsi"/>
          <w:lang w:val="cs-CZ"/>
        </w:rPr>
      </w:pPr>
    </w:p>
    <w:p w14:paraId="19E710C9" w14:textId="77777777" w:rsidR="00565350" w:rsidRPr="005A3E4E" w:rsidRDefault="00565350" w:rsidP="00FD5CEF">
      <w:pPr>
        <w:ind w:left="708"/>
        <w:rPr>
          <w:rFonts w:asciiTheme="minorHAnsi" w:hAnsiTheme="minorHAnsi" w:cstheme="minorHAnsi"/>
          <w:lang w:val="cs-CZ"/>
        </w:rPr>
      </w:pPr>
    </w:p>
    <w:p w14:paraId="507BBCA5" w14:textId="77777777" w:rsidR="00565350" w:rsidRPr="005A3E4E" w:rsidRDefault="00565350" w:rsidP="00FD5CEF">
      <w:pPr>
        <w:ind w:left="708"/>
        <w:rPr>
          <w:rFonts w:asciiTheme="minorHAnsi" w:hAnsiTheme="minorHAnsi" w:cstheme="minorHAnsi"/>
          <w:lang w:val="cs-CZ"/>
        </w:rPr>
      </w:pPr>
    </w:p>
    <w:p w14:paraId="3600E6AD" w14:textId="77777777" w:rsidR="00555480" w:rsidRPr="005A3E4E" w:rsidRDefault="00555480" w:rsidP="00FD5CEF">
      <w:pPr>
        <w:ind w:left="360"/>
        <w:rPr>
          <w:rFonts w:asciiTheme="minorHAnsi" w:hAnsiTheme="minorHAnsi" w:cstheme="minorHAnsi"/>
          <w:lang w:val="cs-CZ"/>
        </w:rPr>
      </w:pPr>
    </w:p>
    <w:p w14:paraId="5B9E416E" w14:textId="77777777" w:rsidR="00565350" w:rsidRPr="005A3E4E" w:rsidRDefault="00565350" w:rsidP="00FD5CEF">
      <w:pPr>
        <w:ind w:left="360"/>
        <w:rPr>
          <w:rFonts w:asciiTheme="minorHAnsi" w:hAnsiTheme="minorHAnsi" w:cstheme="minorHAnsi"/>
          <w:lang w:val="cs-CZ"/>
        </w:rPr>
      </w:pPr>
    </w:p>
    <w:p w14:paraId="6140F6D8" w14:textId="77777777" w:rsidR="00555480" w:rsidRPr="005A3E4E" w:rsidRDefault="00555480" w:rsidP="00FD5CEF">
      <w:pPr>
        <w:ind w:left="360"/>
        <w:rPr>
          <w:rFonts w:asciiTheme="minorHAnsi" w:hAnsiTheme="minorHAnsi" w:cstheme="minorHAnsi"/>
          <w:lang w:val="cs-CZ"/>
        </w:rPr>
      </w:pPr>
    </w:p>
    <w:p w14:paraId="144AAD2A" w14:textId="351709B5" w:rsidR="008316AD" w:rsidRPr="005A3E4E" w:rsidRDefault="00992DBB" w:rsidP="00FD5CEF">
      <w:pPr>
        <w:numPr>
          <w:ilvl w:val="0"/>
          <w:numId w:val="11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Jakým způsobem se napojuje počítač na síť </w:t>
      </w:r>
      <w:r w:rsidR="00027B53">
        <w:rPr>
          <w:rFonts w:asciiTheme="minorHAnsi" w:hAnsiTheme="minorHAnsi" w:cstheme="minorHAnsi"/>
          <w:lang w:val="cs-CZ"/>
        </w:rPr>
        <w:t>ISDN</w:t>
      </w:r>
      <w:r>
        <w:rPr>
          <w:rFonts w:asciiTheme="minorHAnsi" w:hAnsiTheme="minorHAnsi" w:cstheme="minorHAnsi"/>
          <w:lang w:val="cs-CZ"/>
        </w:rPr>
        <w:t>?</w:t>
      </w:r>
      <w:r w:rsidR="00582149">
        <w:rPr>
          <w:rFonts w:asciiTheme="minorHAnsi" w:hAnsiTheme="minorHAnsi" w:cstheme="minorHAnsi"/>
          <w:lang w:val="cs-CZ"/>
        </w:rPr>
        <w:t xml:space="preserve"> </w:t>
      </w:r>
      <w:r w:rsidR="00D03582" w:rsidRPr="005A3E4E">
        <w:rPr>
          <w:rFonts w:asciiTheme="minorHAnsi" w:hAnsiTheme="minorHAnsi" w:cstheme="minorHAnsi"/>
          <w:lang w:val="cs-CZ"/>
        </w:rPr>
        <w:t>(</w:t>
      </w:r>
      <w:r w:rsidR="00082890">
        <w:rPr>
          <w:rFonts w:asciiTheme="minorHAnsi" w:hAnsiTheme="minorHAnsi" w:cstheme="minorHAnsi"/>
          <w:b/>
          <w:lang w:val="cs-CZ"/>
        </w:rPr>
        <w:t>1</w:t>
      </w:r>
      <w:r w:rsidR="00D03582" w:rsidRPr="005A3E4E">
        <w:rPr>
          <w:rFonts w:asciiTheme="minorHAnsi" w:hAnsiTheme="minorHAnsi" w:cstheme="minorHAnsi"/>
          <w:lang w:val="cs-CZ"/>
        </w:rPr>
        <w:t>)</w:t>
      </w:r>
    </w:p>
    <w:p w14:paraId="0FE1DEEE" w14:textId="77777777" w:rsidR="008316AD" w:rsidRPr="005A3E4E" w:rsidRDefault="008316AD" w:rsidP="00FD5CEF">
      <w:pPr>
        <w:ind w:left="360"/>
        <w:jc w:val="both"/>
        <w:rPr>
          <w:rFonts w:asciiTheme="minorHAnsi" w:hAnsiTheme="minorHAnsi" w:cstheme="minorHAnsi"/>
          <w:lang w:val="cs-CZ"/>
        </w:rPr>
      </w:pPr>
    </w:p>
    <w:p w14:paraId="67320C8D" w14:textId="77777777" w:rsidR="00565350" w:rsidRPr="005A3E4E" w:rsidRDefault="00941151" w:rsidP="00FD5CEF">
      <w:pPr>
        <w:ind w:left="360"/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 </w:t>
      </w:r>
    </w:p>
    <w:p w14:paraId="061870FE" w14:textId="1EEB77ED" w:rsidR="00941151" w:rsidRPr="005A3E4E" w:rsidRDefault="00992DBB" w:rsidP="00FD5CEF">
      <w:pPr>
        <w:ind w:left="360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</w:p>
    <w:p w14:paraId="72B365BC" w14:textId="77777777" w:rsidR="00941151" w:rsidRPr="005A3E4E" w:rsidRDefault="00941151" w:rsidP="00FD5CEF">
      <w:pPr>
        <w:ind w:left="360"/>
        <w:jc w:val="both"/>
        <w:rPr>
          <w:rFonts w:asciiTheme="minorHAnsi" w:hAnsiTheme="minorHAnsi" w:cstheme="minorHAnsi"/>
          <w:lang w:val="cs-CZ"/>
        </w:rPr>
      </w:pPr>
    </w:p>
    <w:p w14:paraId="6752D69B" w14:textId="77777777" w:rsidR="00565350" w:rsidRPr="005A3E4E" w:rsidRDefault="00565350" w:rsidP="00FD5CEF">
      <w:pPr>
        <w:ind w:left="360"/>
        <w:jc w:val="both"/>
        <w:rPr>
          <w:rFonts w:asciiTheme="minorHAnsi" w:hAnsiTheme="minorHAnsi" w:cstheme="minorHAnsi"/>
          <w:lang w:val="cs-CZ"/>
        </w:rPr>
      </w:pPr>
    </w:p>
    <w:p w14:paraId="6FFFD524" w14:textId="77777777" w:rsidR="00565350" w:rsidRPr="005A3E4E" w:rsidRDefault="00565350" w:rsidP="00FD5CEF">
      <w:pPr>
        <w:ind w:left="360"/>
        <w:jc w:val="both"/>
        <w:rPr>
          <w:rFonts w:asciiTheme="minorHAnsi" w:hAnsiTheme="minorHAnsi" w:cstheme="minorHAnsi"/>
          <w:lang w:val="cs-CZ"/>
        </w:rPr>
      </w:pPr>
    </w:p>
    <w:p w14:paraId="44A0C84E" w14:textId="55F0A4F4" w:rsidR="008316AD" w:rsidRPr="005A3E4E" w:rsidRDefault="00992DBB" w:rsidP="00FD5CEF">
      <w:pPr>
        <w:numPr>
          <w:ilvl w:val="0"/>
          <w:numId w:val="11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lastRenderedPageBreak/>
        <w:t xml:space="preserve">Lze pomocí připojení </w:t>
      </w:r>
      <w:r w:rsidR="00082890">
        <w:rPr>
          <w:rFonts w:asciiTheme="minorHAnsi" w:hAnsiTheme="minorHAnsi" w:cstheme="minorHAnsi"/>
          <w:lang w:val="cs-CZ"/>
        </w:rPr>
        <w:t>ADSL</w:t>
      </w:r>
      <w:r>
        <w:rPr>
          <w:rFonts w:asciiTheme="minorHAnsi" w:hAnsiTheme="minorHAnsi" w:cstheme="minorHAnsi"/>
          <w:lang w:val="cs-CZ"/>
        </w:rPr>
        <w:t xml:space="preserve"> současně telefonovat i přenášet data na počítač</w:t>
      </w:r>
      <w:r w:rsidR="00FC3F8C" w:rsidRPr="005A3E4E">
        <w:rPr>
          <w:rFonts w:asciiTheme="minorHAnsi" w:hAnsiTheme="minorHAnsi" w:cstheme="minorHAnsi"/>
          <w:lang w:val="cs-CZ"/>
        </w:rPr>
        <w:t>?</w:t>
      </w:r>
      <w:r>
        <w:rPr>
          <w:rFonts w:asciiTheme="minorHAnsi" w:hAnsiTheme="minorHAnsi" w:cstheme="minorHAnsi"/>
          <w:lang w:val="cs-CZ"/>
        </w:rPr>
        <w:t xml:space="preserve"> Jakou maximální rychlostí by se data přenášela?</w:t>
      </w:r>
      <w:r w:rsidR="00FC3F8C" w:rsidRPr="005A3E4E">
        <w:rPr>
          <w:rFonts w:asciiTheme="minorHAnsi" w:hAnsiTheme="minorHAnsi" w:cstheme="minorHAnsi"/>
          <w:lang w:val="cs-CZ"/>
        </w:rPr>
        <w:t xml:space="preserve"> </w:t>
      </w:r>
      <w:r w:rsidR="00D03582" w:rsidRPr="005A3E4E">
        <w:rPr>
          <w:rFonts w:asciiTheme="minorHAnsi" w:hAnsiTheme="minorHAnsi" w:cstheme="minorHAnsi"/>
          <w:lang w:val="cs-CZ"/>
        </w:rPr>
        <w:t>(</w:t>
      </w:r>
      <w:r w:rsidR="00D03582" w:rsidRPr="005A3E4E">
        <w:rPr>
          <w:rFonts w:asciiTheme="minorHAnsi" w:hAnsiTheme="minorHAnsi" w:cstheme="minorHAnsi"/>
          <w:b/>
          <w:lang w:val="cs-CZ"/>
        </w:rPr>
        <w:t>2</w:t>
      </w:r>
      <w:r w:rsidR="00D03582" w:rsidRPr="005A3E4E">
        <w:rPr>
          <w:rFonts w:asciiTheme="minorHAnsi" w:hAnsiTheme="minorHAnsi" w:cstheme="minorHAnsi"/>
          <w:lang w:val="cs-CZ"/>
        </w:rPr>
        <w:t>)</w:t>
      </w:r>
    </w:p>
    <w:p w14:paraId="67312656" w14:textId="77777777" w:rsidR="000829B4" w:rsidRPr="005A3E4E" w:rsidRDefault="000829B4" w:rsidP="000829B4">
      <w:pPr>
        <w:jc w:val="both"/>
        <w:rPr>
          <w:rFonts w:asciiTheme="minorHAnsi" w:hAnsiTheme="minorHAnsi" w:cstheme="minorHAnsi"/>
          <w:lang w:val="cs-CZ"/>
        </w:rPr>
      </w:pPr>
    </w:p>
    <w:p w14:paraId="63988E73" w14:textId="77777777" w:rsidR="000829B4" w:rsidRPr="005A3E4E" w:rsidRDefault="000829B4" w:rsidP="000829B4">
      <w:pPr>
        <w:jc w:val="both"/>
        <w:rPr>
          <w:rFonts w:asciiTheme="minorHAnsi" w:hAnsiTheme="minorHAnsi" w:cstheme="minorHAnsi"/>
          <w:lang w:val="cs-CZ"/>
        </w:rPr>
      </w:pPr>
    </w:p>
    <w:p w14:paraId="6E9DD07B" w14:textId="77777777" w:rsidR="000829B4" w:rsidRPr="005A3E4E" w:rsidRDefault="000829B4" w:rsidP="000829B4">
      <w:pPr>
        <w:jc w:val="both"/>
        <w:rPr>
          <w:rFonts w:asciiTheme="minorHAnsi" w:hAnsiTheme="minorHAnsi" w:cstheme="minorHAnsi"/>
          <w:lang w:val="cs-CZ"/>
        </w:rPr>
      </w:pPr>
    </w:p>
    <w:p w14:paraId="3753DE71" w14:textId="77777777" w:rsidR="00941151" w:rsidRPr="005A3E4E" w:rsidRDefault="00941151" w:rsidP="000829B4">
      <w:pPr>
        <w:jc w:val="both"/>
        <w:rPr>
          <w:rFonts w:asciiTheme="minorHAnsi" w:hAnsiTheme="minorHAnsi" w:cstheme="minorHAnsi"/>
          <w:lang w:val="cs-CZ"/>
        </w:rPr>
      </w:pPr>
    </w:p>
    <w:p w14:paraId="27897423" w14:textId="77777777" w:rsidR="00941151" w:rsidRPr="005A3E4E" w:rsidRDefault="00941151" w:rsidP="000829B4">
      <w:pPr>
        <w:jc w:val="both"/>
        <w:rPr>
          <w:rFonts w:asciiTheme="minorHAnsi" w:hAnsiTheme="minorHAnsi" w:cstheme="minorHAnsi"/>
          <w:lang w:val="cs-CZ"/>
        </w:rPr>
      </w:pPr>
    </w:p>
    <w:p w14:paraId="5F392972" w14:textId="77777777" w:rsidR="00941151" w:rsidRPr="005A3E4E" w:rsidRDefault="00941151" w:rsidP="000829B4">
      <w:pPr>
        <w:jc w:val="both"/>
        <w:rPr>
          <w:rFonts w:asciiTheme="minorHAnsi" w:hAnsiTheme="minorHAnsi" w:cstheme="minorHAnsi"/>
          <w:lang w:val="cs-CZ"/>
        </w:rPr>
      </w:pPr>
    </w:p>
    <w:p w14:paraId="2EF7E63D" w14:textId="77777777" w:rsidR="00941151" w:rsidRPr="005A3E4E" w:rsidRDefault="00941151" w:rsidP="000829B4">
      <w:pPr>
        <w:jc w:val="both"/>
        <w:rPr>
          <w:rFonts w:asciiTheme="minorHAnsi" w:hAnsiTheme="minorHAnsi" w:cstheme="minorHAnsi"/>
          <w:lang w:val="cs-CZ"/>
        </w:rPr>
      </w:pPr>
    </w:p>
    <w:p w14:paraId="7748743E" w14:textId="77777777" w:rsidR="00941151" w:rsidRPr="005A3E4E" w:rsidRDefault="00941151" w:rsidP="000829B4">
      <w:pPr>
        <w:jc w:val="both"/>
        <w:rPr>
          <w:rFonts w:asciiTheme="minorHAnsi" w:hAnsiTheme="minorHAnsi" w:cstheme="minorHAnsi"/>
          <w:lang w:val="cs-CZ"/>
        </w:rPr>
      </w:pPr>
    </w:p>
    <w:p w14:paraId="31A076AB" w14:textId="77777777" w:rsidR="00941151" w:rsidRPr="005A3E4E" w:rsidRDefault="00941151" w:rsidP="000829B4">
      <w:pPr>
        <w:jc w:val="both"/>
        <w:rPr>
          <w:rFonts w:asciiTheme="minorHAnsi" w:hAnsiTheme="minorHAnsi" w:cstheme="minorHAnsi"/>
          <w:lang w:val="cs-CZ"/>
        </w:rPr>
      </w:pPr>
    </w:p>
    <w:p w14:paraId="73F5599B" w14:textId="77777777" w:rsidR="00FC3F8C" w:rsidRPr="005A3E4E" w:rsidRDefault="00FC3F8C" w:rsidP="00FC3F8C">
      <w:pPr>
        <w:ind w:left="360"/>
        <w:rPr>
          <w:rFonts w:asciiTheme="minorHAnsi" w:hAnsiTheme="minorHAnsi" w:cstheme="minorHAnsi"/>
          <w:lang w:val="cs-CZ"/>
        </w:rPr>
      </w:pPr>
    </w:p>
    <w:p w14:paraId="267B8732" w14:textId="22DCB0EE" w:rsidR="001F0699" w:rsidRPr="005A3E4E" w:rsidRDefault="000D226A" w:rsidP="001F0699">
      <w:pPr>
        <w:numPr>
          <w:ilvl w:val="0"/>
          <w:numId w:val="11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Nutně potřebujete vložit do webového dokumentu </w:t>
      </w:r>
      <w:r w:rsidR="00992DBB">
        <w:rPr>
          <w:rFonts w:asciiTheme="minorHAnsi" w:hAnsiTheme="minorHAnsi" w:cstheme="minorHAnsi"/>
          <w:lang w:val="cs-CZ"/>
        </w:rPr>
        <w:t xml:space="preserve">odkaz na </w:t>
      </w:r>
      <w:r w:rsidRPr="005A3E4E">
        <w:rPr>
          <w:rFonts w:asciiTheme="minorHAnsi" w:hAnsiTheme="minorHAnsi" w:cstheme="minorHAnsi"/>
          <w:lang w:val="cs-CZ"/>
        </w:rPr>
        <w:t>obrázek. Kter</w:t>
      </w:r>
      <w:r w:rsidR="002E4A4C" w:rsidRPr="005A3E4E">
        <w:rPr>
          <w:rFonts w:asciiTheme="minorHAnsi" w:hAnsiTheme="minorHAnsi" w:cstheme="minorHAnsi"/>
          <w:lang w:val="cs-CZ"/>
        </w:rPr>
        <w:t>ou</w:t>
      </w:r>
      <w:r w:rsidRPr="005A3E4E">
        <w:rPr>
          <w:rFonts w:asciiTheme="minorHAnsi" w:hAnsiTheme="minorHAnsi" w:cstheme="minorHAnsi"/>
          <w:lang w:val="cs-CZ"/>
        </w:rPr>
        <w:t xml:space="preserve"> z níže uvedených konstrukcí </w:t>
      </w:r>
      <w:r w:rsidR="002E4A4C" w:rsidRPr="005A3E4E">
        <w:rPr>
          <w:rFonts w:asciiTheme="minorHAnsi" w:hAnsiTheme="minorHAnsi" w:cstheme="minorHAnsi"/>
          <w:lang w:val="cs-CZ"/>
        </w:rPr>
        <w:t>použijete</w:t>
      </w:r>
      <w:r w:rsidRPr="005A3E4E">
        <w:rPr>
          <w:rFonts w:asciiTheme="minorHAnsi" w:hAnsiTheme="minorHAnsi" w:cstheme="minorHAnsi"/>
          <w:lang w:val="cs-CZ"/>
        </w:rPr>
        <w:t>?</w:t>
      </w:r>
      <w:r w:rsidR="0040442A" w:rsidRPr="005A3E4E">
        <w:rPr>
          <w:rFonts w:asciiTheme="minorHAnsi" w:hAnsiTheme="minorHAnsi" w:cstheme="minorHAnsi"/>
          <w:lang w:val="cs-CZ"/>
        </w:rPr>
        <w:t xml:space="preserve"> Co </w:t>
      </w:r>
      <w:r w:rsidR="002E4A4C" w:rsidRPr="005A3E4E">
        <w:rPr>
          <w:rFonts w:asciiTheme="minorHAnsi" w:hAnsiTheme="minorHAnsi" w:cstheme="minorHAnsi"/>
          <w:lang w:val="cs-CZ"/>
        </w:rPr>
        <w:t xml:space="preserve">by </w:t>
      </w:r>
      <w:r w:rsidR="0040442A" w:rsidRPr="005A3E4E">
        <w:rPr>
          <w:rFonts w:asciiTheme="minorHAnsi" w:hAnsiTheme="minorHAnsi" w:cstheme="minorHAnsi"/>
          <w:lang w:val="cs-CZ"/>
        </w:rPr>
        <w:t>uděl</w:t>
      </w:r>
      <w:r w:rsidR="002E4A4C" w:rsidRPr="005A3E4E">
        <w:rPr>
          <w:rFonts w:asciiTheme="minorHAnsi" w:hAnsiTheme="minorHAnsi" w:cstheme="minorHAnsi"/>
          <w:lang w:val="cs-CZ"/>
        </w:rPr>
        <w:t>ala</w:t>
      </w:r>
      <w:r w:rsidR="0040442A" w:rsidRPr="005A3E4E">
        <w:rPr>
          <w:rFonts w:asciiTheme="minorHAnsi" w:hAnsiTheme="minorHAnsi" w:cstheme="minorHAnsi"/>
          <w:lang w:val="cs-CZ"/>
        </w:rPr>
        <w:t xml:space="preserve"> ta druhá?</w:t>
      </w:r>
      <w:r w:rsidR="00054BCE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A3E4E">
        <w:rPr>
          <w:rFonts w:asciiTheme="minorHAnsi" w:hAnsiTheme="minorHAnsi" w:cstheme="minorHAnsi"/>
          <w:b/>
          <w:lang w:val="cs-CZ"/>
        </w:rPr>
        <w:t>1</w:t>
      </w:r>
      <w:r w:rsidR="00054BCE" w:rsidRPr="005A3E4E">
        <w:rPr>
          <w:rFonts w:asciiTheme="minorHAnsi" w:hAnsiTheme="minorHAnsi" w:cstheme="minorHAnsi"/>
          <w:lang w:val="cs-CZ"/>
        </w:rPr>
        <w:t>)</w:t>
      </w:r>
    </w:p>
    <w:p w14:paraId="6BFE549D" w14:textId="77777777" w:rsidR="001F0699" w:rsidRPr="005A3E4E" w:rsidRDefault="000D226A" w:rsidP="001F0699">
      <w:pPr>
        <w:numPr>
          <w:ilvl w:val="1"/>
          <w:numId w:val="11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</w:rPr>
        <w:t xml:space="preserve">&lt;a </w:t>
      </w:r>
      <w:proofErr w:type="spellStart"/>
      <w:r w:rsidRPr="005A3E4E">
        <w:rPr>
          <w:rFonts w:asciiTheme="minorHAnsi" w:hAnsiTheme="minorHAnsi" w:cstheme="minorHAnsi"/>
        </w:rPr>
        <w:t>href</w:t>
      </w:r>
      <w:proofErr w:type="spellEnd"/>
      <w:r w:rsidRPr="005A3E4E">
        <w:rPr>
          <w:rFonts w:asciiTheme="minorHAnsi" w:hAnsiTheme="minorHAnsi" w:cstheme="minorHAnsi"/>
        </w:rPr>
        <w:t>="hdd.jpg"&gt;</w:t>
      </w:r>
      <w:proofErr w:type="spellStart"/>
      <w:r w:rsidRPr="005A3E4E">
        <w:rPr>
          <w:rFonts w:asciiTheme="minorHAnsi" w:hAnsiTheme="minorHAnsi" w:cstheme="minorHAnsi"/>
        </w:rPr>
        <w:t>obr</w:t>
      </w:r>
      <w:r w:rsidR="0040442A" w:rsidRPr="005A3E4E">
        <w:rPr>
          <w:rFonts w:asciiTheme="minorHAnsi" w:hAnsiTheme="minorHAnsi" w:cstheme="minorHAnsi"/>
        </w:rPr>
        <w:t>á</w:t>
      </w:r>
      <w:r w:rsidRPr="005A3E4E">
        <w:rPr>
          <w:rFonts w:asciiTheme="minorHAnsi" w:hAnsiTheme="minorHAnsi" w:cstheme="minorHAnsi"/>
        </w:rPr>
        <w:t>zek</w:t>
      </w:r>
      <w:proofErr w:type="spellEnd"/>
      <w:r w:rsidRPr="005A3E4E">
        <w:rPr>
          <w:rFonts w:asciiTheme="minorHAnsi" w:hAnsiTheme="minorHAnsi" w:cstheme="minorHAnsi"/>
        </w:rPr>
        <w:t xml:space="preserve"> </w:t>
      </w:r>
      <w:proofErr w:type="spellStart"/>
      <w:r w:rsidRPr="005A3E4E">
        <w:rPr>
          <w:rFonts w:asciiTheme="minorHAnsi" w:hAnsiTheme="minorHAnsi" w:cstheme="minorHAnsi"/>
        </w:rPr>
        <w:t>harddisku</w:t>
      </w:r>
      <w:proofErr w:type="spellEnd"/>
      <w:r w:rsidRPr="005A3E4E">
        <w:rPr>
          <w:rFonts w:asciiTheme="minorHAnsi" w:hAnsiTheme="minorHAnsi" w:cstheme="minorHAnsi"/>
        </w:rPr>
        <w:t>&lt;/a&gt;</w:t>
      </w:r>
      <w:r w:rsidR="001F0699" w:rsidRPr="005A3E4E">
        <w:rPr>
          <w:rFonts w:asciiTheme="minorHAnsi" w:hAnsiTheme="minorHAnsi" w:cstheme="minorHAnsi"/>
        </w:rPr>
        <w:t xml:space="preserve"> </w:t>
      </w:r>
    </w:p>
    <w:p w14:paraId="170107DE" w14:textId="77777777" w:rsidR="0040442A" w:rsidRPr="005A3E4E" w:rsidRDefault="0040442A" w:rsidP="001F0699">
      <w:pPr>
        <w:numPr>
          <w:ilvl w:val="1"/>
          <w:numId w:val="11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</w:rPr>
        <w:t>&lt;</w:t>
      </w:r>
      <w:proofErr w:type="spellStart"/>
      <w:r w:rsidRPr="005A3E4E">
        <w:rPr>
          <w:rStyle w:val="start-tag"/>
          <w:rFonts w:asciiTheme="minorHAnsi" w:hAnsiTheme="minorHAnsi" w:cstheme="minorHAnsi"/>
        </w:rPr>
        <w:t>img</w:t>
      </w:r>
      <w:proofErr w:type="spellEnd"/>
      <w:r w:rsidRPr="005A3E4E">
        <w:rPr>
          <w:rStyle w:val="attribute-name"/>
          <w:rFonts w:asciiTheme="minorHAnsi" w:hAnsiTheme="minorHAnsi" w:cstheme="minorHAnsi"/>
        </w:rPr>
        <w:t xml:space="preserve"> alt</w:t>
      </w:r>
      <w:r w:rsidRPr="005A3E4E">
        <w:rPr>
          <w:rFonts w:asciiTheme="minorHAnsi" w:hAnsiTheme="minorHAnsi" w:cstheme="minorHAnsi"/>
        </w:rPr>
        <w:t>=</w:t>
      </w:r>
      <w:r w:rsidRPr="005A3E4E">
        <w:rPr>
          <w:rStyle w:val="attribute-value"/>
          <w:rFonts w:asciiTheme="minorHAnsi" w:hAnsiTheme="minorHAnsi" w:cstheme="minorHAnsi"/>
        </w:rPr>
        <w:t xml:space="preserve">"" </w:t>
      </w:r>
      <w:proofErr w:type="spellStart"/>
      <w:r w:rsidRPr="005A3E4E">
        <w:rPr>
          <w:rStyle w:val="attribute-name"/>
          <w:rFonts w:asciiTheme="minorHAnsi" w:hAnsiTheme="minorHAnsi" w:cstheme="minorHAnsi"/>
        </w:rPr>
        <w:t>src</w:t>
      </w:r>
      <w:proofErr w:type="spellEnd"/>
      <w:r w:rsidRPr="005A3E4E">
        <w:rPr>
          <w:rFonts w:asciiTheme="minorHAnsi" w:hAnsiTheme="minorHAnsi" w:cstheme="minorHAnsi"/>
        </w:rPr>
        <w:t>=</w:t>
      </w:r>
      <w:r w:rsidRPr="005A3E4E">
        <w:rPr>
          <w:rStyle w:val="attribute-value"/>
          <w:rFonts w:asciiTheme="minorHAnsi" w:hAnsiTheme="minorHAnsi" w:cstheme="minorHAnsi"/>
        </w:rPr>
        <w:t>"</w:t>
      </w:r>
      <w:r w:rsidR="007C0F8B" w:rsidRPr="005A3E4E">
        <w:rPr>
          <w:rStyle w:val="attribute-value"/>
          <w:rFonts w:asciiTheme="minorHAnsi" w:hAnsiTheme="minorHAnsi" w:cstheme="minorHAnsi"/>
        </w:rPr>
        <w:t>hdd</w:t>
      </w:r>
      <w:r w:rsidRPr="005A3E4E">
        <w:rPr>
          <w:rStyle w:val="attribute-value"/>
          <w:rFonts w:asciiTheme="minorHAnsi" w:hAnsiTheme="minorHAnsi" w:cstheme="minorHAnsi"/>
        </w:rPr>
        <w:t>.jpg"</w:t>
      </w:r>
      <w:r w:rsidRPr="005A3E4E">
        <w:rPr>
          <w:rFonts w:asciiTheme="minorHAnsi" w:hAnsiTheme="minorHAnsi" w:cstheme="minorHAnsi"/>
        </w:rPr>
        <w:t>&gt;</w:t>
      </w:r>
    </w:p>
    <w:p w14:paraId="1D979AA7" w14:textId="77777777" w:rsidR="00D25772" w:rsidRPr="005A3E4E" w:rsidRDefault="00D25772" w:rsidP="00D25772">
      <w:pPr>
        <w:spacing w:before="120" w:after="120"/>
        <w:jc w:val="both"/>
        <w:rPr>
          <w:rFonts w:asciiTheme="minorHAnsi" w:hAnsiTheme="minorHAnsi" w:cstheme="minorHAnsi"/>
          <w:lang w:val="cs-CZ"/>
        </w:rPr>
      </w:pPr>
    </w:p>
    <w:p w14:paraId="5C14CBB0" w14:textId="77777777" w:rsidR="00D25772" w:rsidRPr="005A3E4E" w:rsidRDefault="00D25772" w:rsidP="00D25772">
      <w:pPr>
        <w:spacing w:before="120" w:after="120"/>
        <w:jc w:val="both"/>
        <w:rPr>
          <w:rFonts w:asciiTheme="minorHAnsi" w:hAnsiTheme="minorHAnsi" w:cstheme="minorHAnsi"/>
          <w:lang w:val="cs-CZ"/>
        </w:rPr>
      </w:pPr>
    </w:p>
    <w:p w14:paraId="24D702AB" w14:textId="77777777" w:rsidR="00941151" w:rsidRPr="005A3E4E" w:rsidRDefault="00941151" w:rsidP="00D25772">
      <w:pPr>
        <w:spacing w:before="120" w:after="120"/>
        <w:jc w:val="both"/>
        <w:rPr>
          <w:rFonts w:asciiTheme="minorHAnsi" w:hAnsiTheme="minorHAnsi" w:cstheme="minorHAnsi"/>
          <w:lang w:val="cs-CZ"/>
        </w:rPr>
      </w:pPr>
    </w:p>
    <w:p w14:paraId="678E2AE4" w14:textId="77777777" w:rsidR="00941151" w:rsidRPr="005A3E4E" w:rsidRDefault="00941151" w:rsidP="00D25772">
      <w:pPr>
        <w:spacing w:before="120" w:after="120"/>
        <w:jc w:val="both"/>
        <w:rPr>
          <w:rFonts w:asciiTheme="minorHAnsi" w:hAnsiTheme="minorHAnsi" w:cstheme="minorHAnsi"/>
          <w:lang w:val="cs-CZ"/>
        </w:rPr>
      </w:pPr>
    </w:p>
    <w:p w14:paraId="541065B0" w14:textId="77777777" w:rsidR="00941151" w:rsidRPr="005A3E4E" w:rsidRDefault="00941151" w:rsidP="00D25772">
      <w:pPr>
        <w:spacing w:before="120" w:after="120"/>
        <w:jc w:val="both"/>
        <w:rPr>
          <w:rFonts w:asciiTheme="minorHAnsi" w:hAnsiTheme="minorHAnsi" w:cstheme="minorHAnsi"/>
          <w:lang w:val="cs-CZ"/>
        </w:rPr>
      </w:pPr>
    </w:p>
    <w:p w14:paraId="1419EA41" w14:textId="77777777" w:rsidR="00941151" w:rsidRPr="005A3E4E" w:rsidRDefault="00941151" w:rsidP="00D25772">
      <w:pPr>
        <w:spacing w:before="120" w:after="120"/>
        <w:jc w:val="both"/>
        <w:rPr>
          <w:rFonts w:asciiTheme="minorHAnsi" w:hAnsiTheme="minorHAnsi" w:cstheme="minorHAnsi"/>
          <w:lang w:val="cs-CZ"/>
        </w:rPr>
      </w:pPr>
    </w:p>
    <w:p w14:paraId="413C86DF" w14:textId="77777777" w:rsidR="00D25772" w:rsidRPr="005A3E4E" w:rsidRDefault="00D25772" w:rsidP="00D25772">
      <w:pPr>
        <w:spacing w:before="120" w:after="120"/>
        <w:jc w:val="both"/>
        <w:rPr>
          <w:rFonts w:asciiTheme="minorHAnsi" w:hAnsiTheme="minorHAnsi" w:cstheme="minorHAnsi"/>
          <w:lang w:val="cs-CZ"/>
        </w:rPr>
      </w:pPr>
    </w:p>
    <w:p w14:paraId="4A0EE8E3" w14:textId="2B06BA3C" w:rsidR="00007669" w:rsidRPr="005A3E4E" w:rsidRDefault="00007669" w:rsidP="005F4FEA">
      <w:pPr>
        <w:numPr>
          <w:ilvl w:val="0"/>
          <w:numId w:val="11"/>
        </w:numPr>
        <w:spacing w:before="120" w:after="120"/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V HTML dokumentu jsem objevil konstrukce </w:t>
      </w:r>
      <w:r w:rsidR="00E300FA" w:rsidRPr="005A3E4E">
        <w:rPr>
          <w:rFonts w:asciiTheme="minorHAnsi" w:hAnsiTheme="minorHAnsi" w:cstheme="minorHAnsi"/>
          <w:lang w:val="cs-CZ"/>
        </w:rPr>
        <w:t xml:space="preserve">začínající </w:t>
      </w:r>
      <w:r w:rsidRPr="005A3E4E">
        <w:rPr>
          <w:rFonts w:asciiTheme="minorHAnsi" w:hAnsiTheme="minorHAnsi" w:cstheme="minorHAnsi"/>
          <w:lang w:val="cs-CZ"/>
        </w:rPr>
        <w:t xml:space="preserve"> &lt;</w:t>
      </w:r>
      <w:r w:rsidR="00082890">
        <w:rPr>
          <w:rFonts w:asciiTheme="minorHAnsi" w:hAnsiTheme="minorHAnsi" w:cstheme="minorHAnsi"/>
          <w:lang w:val="cs-CZ"/>
        </w:rPr>
        <w:t>div</w:t>
      </w:r>
      <w:r w:rsidRPr="005A3E4E">
        <w:rPr>
          <w:rFonts w:asciiTheme="minorHAnsi" w:hAnsiTheme="minorHAnsi" w:cstheme="minorHAnsi"/>
          <w:lang w:val="cs-CZ"/>
        </w:rPr>
        <w:t>&gt;</w:t>
      </w:r>
      <w:r w:rsidR="00082890">
        <w:rPr>
          <w:rFonts w:asciiTheme="minorHAnsi" w:hAnsiTheme="minorHAnsi" w:cstheme="minorHAnsi"/>
          <w:lang w:val="cs-CZ"/>
        </w:rPr>
        <w:t xml:space="preserve"> a končící </w:t>
      </w:r>
      <w:r w:rsidR="00082890">
        <w:rPr>
          <w:rFonts w:asciiTheme="minorHAnsi" w:hAnsiTheme="minorHAnsi" w:cstheme="minorHAnsi"/>
        </w:rPr>
        <w:t>&lt;/div&gt;</w:t>
      </w:r>
      <w:r w:rsidR="00E300FA" w:rsidRPr="005A3E4E">
        <w:rPr>
          <w:rFonts w:asciiTheme="minorHAnsi" w:hAnsiTheme="minorHAnsi" w:cstheme="minorHAnsi"/>
          <w:lang w:val="cs-CZ"/>
        </w:rPr>
        <w:t xml:space="preserve">. </w:t>
      </w:r>
      <w:r w:rsidR="00082890">
        <w:rPr>
          <w:rFonts w:asciiTheme="minorHAnsi" w:hAnsiTheme="minorHAnsi" w:cstheme="minorHAnsi"/>
          <w:lang w:val="cs-CZ"/>
        </w:rPr>
        <w:t>Kromě toho &lt;span&gt; a &lt;/span&gt;. Co je to za konstrukce</w:t>
      </w:r>
      <w:r w:rsidR="004451CF" w:rsidRPr="005A3E4E">
        <w:rPr>
          <w:rFonts w:asciiTheme="minorHAnsi" w:hAnsiTheme="minorHAnsi" w:cstheme="minorHAnsi"/>
          <w:lang w:val="cs-CZ"/>
        </w:rPr>
        <w:t>?</w:t>
      </w:r>
      <w:r w:rsidR="00054BCE" w:rsidRPr="005A3E4E">
        <w:rPr>
          <w:rFonts w:asciiTheme="minorHAnsi" w:hAnsiTheme="minorHAnsi" w:cstheme="minorHAnsi"/>
          <w:lang w:val="cs-CZ"/>
        </w:rPr>
        <w:t xml:space="preserve"> (</w:t>
      </w:r>
      <w:r w:rsidR="00082890">
        <w:rPr>
          <w:rFonts w:asciiTheme="minorHAnsi" w:hAnsiTheme="minorHAnsi" w:cstheme="minorHAnsi"/>
          <w:b/>
          <w:lang w:val="cs-CZ"/>
        </w:rPr>
        <w:t>2</w:t>
      </w:r>
      <w:r w:rsidR="00054BCE" w:rsidRPr="005A3E4E">
        <w:rPr>
          <w:rFonts w:asciiTheme="minorHAnsi" w:hAnsiTheme="minorHAnsi" w:cstheme="minorHAnsi"/>
          <w:lang w:val="cs-CZ"/>
        </w:rPr>
        <w:t>)</w:t>
      </w:r>
    </w:p>
    <w:p w14:paraId="39091811" w14:textId="77777777" w:rsidR="00D25772" w:rsidRPr="005A3E4E" w:rsidRDefault="00D25772" w:rsidP="00D25772">
      <w:pPr>
        <w:spacing w:before="120" w:after="120"/>
        <w:jc w:val="both"/>
        <w:rPr>
          <w:rFonts w:asciiTheme="minorHAnsi" w:hAnsiTheme="minorHAnsi" w:cstheme="minorHAnsi"/>
          <w:lang w:val="cs-CZ"/>
        </w:rPr>
      </w:pPr>
    </w:p>
    <w:p w14:paraId="2CED2895" w14:textId="77777777" w:rsidR="00D25772" w:rsidRPr="005A3E4E" w:rsidRDefault="00D25772" w:rsidP="00D25772">
      <w:pPr>
        <w:spacing w:before="120" w:after="120"/>
        <w:jc w:val="both"/>
        <w:rPr>
          <w:rFonts w:asciiTheme="minorHAnsi" w:hAnsiTheme="minorHAnsi" w:cstheme="minorHAnsi"/>
          <w:lang w:val="cs-CZ"/>
        </w:rPr>
      </w:pPr>
    </w:p>
    <w:p w14:paraId="213A9EE4" w14:textId="77777777" w:rsidR="00941151" w:rsidRPr="005A3E4E" w:rsidRDefault="00941151" w:rsidP="00D25772">
      <w:pPr>
        <w:spacing w:before="120" w:after="120"/>
        <w:jc w:val="both"/>
        <w:rPr>
          <w:rFonts w:asciiTheme="minorHAnsi" w:hAnsiTheme="minorHAnsi" w:cstheme="minorHAnsi"/>
          <w:lang w:val="cs-CZ"/>
        </w:rPr>
      </w:pPr>
    </w:p>
    <w:p w14:paraId="60EE6499" w14:textId="77777777" w:rsidR="00941151" w:rsidRPr="005A3E4E" w:rsidRDefault="00941151" w:rsidP="00D25772">
      <w:pPr>
        <w:spacing w:before="120" w:after="120"/>
        <w:jc w:val="both"/>
        <w:rPr>
          <w:rFonts w:asciiTheme="minorHAnsi" w:hAnsiTheme="minorHAnsi" w:cstheme="minorHAnsi"/>
          <w:lang w:val="cs-CZ"/>
        </w:rPr>
      </w:pPr>
    </w:p>
    <w:p w14:paraId="34961E45" w14:textId="77777777" w:rsidR="00D25772" w:rsidRPr="005A3E4E" w:rsidRDefault="00D25772" w:rsidP="00D25772">
      <w:pPr>
        <w:spacing w:before="120" w:after="120"/>
        <w:jc w:val="both"/>
        <w:rPr>
          <w:rFonts w:asciiTheme="minorHAnsi" w:hAnsiTheme="minorHAnsi" w:cstheme="minorHAnsi"/>
          <w:lang w:val="cs-CZ"/>
        </w:rPr>
      </w:pPr>
    </w:p>
    <w:p w14:paraId="7E140AFD" w14:textId="77777777" w:rsidR="00D25772" w:rsidRPr="005A3E4E" w:rsidRDefault="00D25772" w:rsidP="00D25772">
      <w:pPr>
        <w:spacing w:before="120" w:after="120"/>
        <w:jc w:val="both"/>
        <w:rPr>
          <w:rFonts w:asciiTheme="minorHAnsi" w:hAnsiTheme="minorHAnsi" w:cstheme="minorHAnsi"/>
          <w:lang w:val="cs-CZ"/>
        </w:rPr>
      </w:pPr>
    </w:p>
    <w:p w14:paraId="61F68884" w14:textId="6D1690FB" w:rsidR="00B56A65" w:rsidRPr="005A3E4E" w:rsidRDefault="00992DBB" w:rsidP="00FD5CEF">
      <w:pPr>
        <w:numPr>
          <w:ilvl w:val="0"/>
          <w:numId w:val="11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Máte k dispozici webovou stránku s jízdními řády pro vyhledání spojení. Jak</w:t>
      </w:r>
      <w:r w:rsidR="00082890">
        <w:rPr>
          <w:rFonts w:asciiTheme="minorHAnsi" w:hAnsiTheme="minorHAnsi" w:cstheme="minorHAnsi"/>
          <w:lang w:val="cs-CZ"/>
        </w:rPr>
        <w:t xml:space="preserve">ou metodu používá prohlížeč k </w:t>
      </w:r>
      <w:r>
        <w:rPr>
          <w:rFonts w:asciiTheme="minorHAnsi" w:hAnsiTheme="minorHAnsi" w:cstheme="minorHAnsi"/>
          <w:lang w:val="cs-CZ"/>
        </w:rPr>
        <w:t>přen</w:t>
      </w:r>
      <w:r w:rsidR="00082890">
        <w:rPr>
          <w:rFonts w:asciiTheme="minorHAnsi" w:hAnsiTheme="minorHAnsi" w:cstheme="minorHAnsi"/>
          <w:lang w:val="cs-CZ"/>
        </w:rPr>
        <w:t>u</w:t>
      </w:r>
      <w:r>
        <w:rPr>
          <w:rFonts w:asciiTheme="minorHAnsi" w:hAnsiTheme="minorHAnsi" w:cstheme="minorHAnsi"/>
          <w:lang w:val="cs-CZ"/>
        </w:rPr>
        <w:t xml:space="preserve"> parametr</w:t>
      </w:r>
      <w:r w:rsidR="00082890">
        <w:rPr>
          <w:rFonts w:asciiTheme="minorHAnsi" w:hAnsiTheme="minorHAnsi" w:cstheme="minorHAnsi"/>
          <w:lang w:val="cs-CZ"/>
        </w:rPr>
        <w:t>ů</w:t>
      </w:r>
      <w:r>
        <w:rPr>
          <w:rFonts w:asciiTheme="minorHAnsi" w:hAnsiTheme="minorHAnsi" w:cstheme="minorHAnsi"/>
          <w:lang w:val="cs-CZ"/>
        </w:rPr>
        <w:t xml:space="preserve"> vyhledávání (místo z, místo do, čas, apod.)</w:t>
      </w:r>
      <w:r w:rsidR="00082890">
        <w:rPr>
          <w:rFonts w:asciiTheme="minorHAnsi" w:hAnsiTheme="minorHAnsi" w:cstheme="minorHAnsi"/>
          <w:lang w:val="cs-CZ"/>
        </w:rPr>
        <w:t xml:space="preserve"> a kede se patametry přenáší</w:t>
      </w:r>
      <w:r>
        <w:rPr>
          <w:rFonts w:asciiTheme="minorHAnsi" w:hAnsiTheme="minorHAnsi" w:cstheme="minorHAnsi"/>
          <w:lang w:val="cs-CZ"/>
        </w:rPr>
        <w:t>?</w:t>
      </w:r>
      <w:r w:rsidR="00054BCE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A3E4E">
        <w:rPr>
          <w:rFonts w:asciiTheme="minorHAnsi" w:hAnsiTheme="minorHAnsi" w:cstheme="minorHAnsi"/>
          <w:b/>
          <w:lang w:val="cs-CZ"/>
        </w:rPr>
        <w:t>1</w:t>
      </w:r>
      <w:r w:rsidR="00054BCE" w:rsidRPr="005A3E4E">
        <w:rPr>
          <w:rFonts w:asciiTheme="minorHAnsi" w:hAnsiTheme="minorHAnsi" w:cstheme="minorHAnsi"/>
          <w:lang w:val="cs-CZ"/>
        </w:rPr>
        <w:t>)</w:t>
      </w:r>
      <w:r w:rsidR="00AC15A9" w:rsidRPr="005A3E4E">
        <w:rPr>
          <w:rFonts w:asciiTheme="minorHAnsi" w:hAnsiTheme="minorHAnsi" w:cstheme="minorHAnsi"/>
          <w:lang w:val="cs-CZ"/>
        </w:rPr>
        <w:t xml:space="preserve"> </w:t>
      </w:r>
    </w:p>
    <w:p w14:paraId="5C404BDD" w14:textId="4540CC9E" w:rsidR="00D25772" w:rsidRPr="005A3E4E" w:rsidRDefault="00992DBB" w:rsidP="00D25772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</w:p>
    <w:p w14:paraId="29AB43B7" w14:textId="77777777" w:rsidR="00D25772" w:rsidRPr="005A3E4E" w:rsidRDefault="00D25772" w:rsidP="00D25772">
      <w:pPr>
        <w:jc w:val="both"/>
        <w:rPr>
          <w:rFonts w:asciiTheme="minorHAnsi" w:hAnsiTheme="minorHAnsi" w:cstheme="minorHAnsi"/>
          <w:lang w:val="cs-CZ"/>
        </w:rPr>
      </w:pPr>
    </w:p>
    <w:p w14:paraId="2A518292" w14:textId="77777777" w:rsidR="00D25772" w:rsidRPr="005A3E4E" w:rsidRDefault="00D25772" w:rsidP="00D25772">
      <w:pPr>
        <w:jc w:val="both"/>
        <w:rPr>
          <w:rFonts w:asciiTheme="minorHAnsi" w:hAnsiTheme="minorHAnsi" w:cstheme="minorHAnsi"/>
          <w:lang w:val="cs-CZ"/>
        </w:rPr>
      </w:pPr>
    </w:p>
    <w:p w14:paraId="140AF2A2" w14:textId="43899A0C" w:rsidR="00941151" w:rsidRPr="005A3E4E" w:rsidRDefault="00582149" w:rsidP="00D25772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br/>
      </w:r>
    </w:p>
    <w:p w14:paraId="030AF14B" w14:textId="77777777" w:rsidR="00D25772" w:rsidRPr="005A3E4E" w:rsidRDefault="00D25772" w:rsidP="00D25772">
      <w:pPr>
        <w:jc w:val="both"/>
        <w:rPr>
          <w:rFonts w:asciiTheme="minorHAnsi" w:hAnsiTheme="minorHAnsi" w:cstheme="minorHAnsi"/>
          <w:lang w:val="cs-CZ"/>
        </w:rPr>
      </w:pPr>
    </w:p>
    <w:p w14:paraId="483565EA" w14:textId="118557E5" w:rsidR="0080386E" w:rsidRPr="00582149" w:rsidRDefault="00992DBB" w:rsidP="000B57F4">
      <w:pPr>
        <w:numPr>
          <w:ilvl w:val="0"/>
          <w:numId w:val="11"/>
        </w:numPr>
        <w:ind w:left="0" w:firstLine="360"/>
        <w:rPr>
          <w:rFonts w:asciiTheme="minorHAnsi" w:hAnsiTheme="minorHAnsi" w:cstheme="minorHAnsi"/>
          <w:lang w:val="cs-CZ"/>
        </w:rPr>
      </w:pPr>
      <w:r w:rsidRPr="00582149">
        <w:rPr>
          <w:rFonts w:asciiTheme="minorHAnsi" w:hAnsiTheme="minorHAnsi" w:cstheme="minorHAnsi"/>
          <w:lang w:val="cs-CZ"/>
        </w:rPr>
        <w:t>Je možné ze jména počítače určit také jeho adresu? Jak?</w:t>
      </w:r>
      <w:r w:rsidR="007341B5" w:rsidRPr="00582149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7341B5" w:rsidRPr="00582149">
        <w:rPr>
          <w:rFonts w:asciiTheme="minorHAnsi" w:hAnsiTheme="minorHAnsi" w:cstheme="minorHAnsi"/>
          <w:lang w:val="cs-CZ"/>
        </w:rPr>
        <w:t>)</w:t>
      </w:r>
    </w:p>
    <w:p w14:paraId="43939B53" w14:textId="77777777" w:rsidR="00941151" w:rsidRPr="005A3E4E" w:rsidRDefault="00941151" w:rsidP="0080386E">
      <w:pPr>
        <w:ind w:left="360" w:firstLine="360"/>
        <w:rPr>
          <w:rFonts w:asciiTheme="minorHAnsi" w:hAnsiTheme="minorHAnsi" w:cstheme="minorHAnsi"/>
          <w:lang w:val="cs-CZ"/>
        </w:rPr>
      </w:pPr>
    </w:p>
    <w:p w14:paraId="10BA866A" w14:textId="77777777" w:rsidR="00941151" w:rsidRPr="005A3E4E" w:rsidRDefault="00941151" w:rsidP="0080386E">
      <w:pPr>
        <w:ind w:left="360" w:firstLine="360"/>
        <w:rPr>
          <w:rFonts w:asciiTheme="minorHAnsi" w:hAnsiTheme="minorHAnsi" w:cstheme="minorHAnsi"/>
          <w:lang w:val="cs-CZ"/>
        </w:rPr>
      </w:pPr>
    </w:p>
    <w:p w14:paraId="5EC33A04" w14:textId="77777777" w:rsidR="00941151" w:rsidRPr="005A3E4E" w:rsidRDefault="00941151" w:rsidP="0080386E">
      <w:pPr>
        <w:ind w:left="360" w:firstLine="360"/>
        <w:rPr>
          <w:rFonts w:asciiTheme="minorHAnsi" w:hAnsiTheme="minorHAnsi" w:cstheme="minorHAnsi"/>
          <w:lang w:val="cs-CZ"/>
        </w:rPr>
      </w:pPr>
    </w:p>
    <w:p w14:paraId="02959D6C" w14:textId="77777777" w:rsidR="00941151" w:rsidRPr="005A3E4E" w:rsidRDefault="00941151" w:rsidP="0080386E">
      <w:pPr>
        <w:ind w:left="360" w:firstLine="360"/>
        <w:rPr>
          <w:rFonts w:asciiTheme="minorHAnsi" w:hAnsiTheme="minorHAnsi" w:cstheme="minorHAnsi"/>
          <w:lang w:val="cs-CZ"/>
        </w:rPr>
      </w:pPr>
    </w:p>
    <w:p w14:paraId="40C4F646" w14:textId="77777777" w:rsidR="00941151" w:rsidRPr="005A3E4E" w:rsidRDefault="00941151" w:rsidP="0080386E">
      <w:pPr>
        <w:ind w:left="360" w:firstLine="360"/>
        <w:rPr>
          <w:rFonts w:asciiTheme="minorHAnsi" w:hAnsiTheme="minorHAnsi" w:cstheme="minorHAnsi"/>
          <w:lang w:val="cs-CZ"/>
        </w:rPr>
      </w:pPr>
    </w:p>
    <w:p w14:paraId="5F28C48E" w14:textId="77777777" w:rsidR="00941151" w:rsidRPr="005A3E4E" w:rsidRDefault="00941151" w:rsidP="0080386E">
      <w:pPr>
        <w:ind w:left="360" w:firstLine="360"/>
        <w:rPr>
          <w:rFonts w:asciiTheme="minorHAnsi" w:hAnsiTheme="minorHAnsi" w:cstheme="minorHAnsi"/>
          <w:lang w:val="cs-CZ"/>
        </w:rPr>
      </w:pPr>
    </w:p>
    <w:p w14:paraId="3A09665C" w14:textId="77777777" w:rsidR="00941151" w:rsidRPr="005A3E4E" w:rsidRDefault="00941151" w:rsidP="0080386E">
      <w:pPr>
        <w:ind w:left="360" w:firstLine="360"/>
        <w:rPr>
          <w:rFonts w:asciiTheme="minorHAnsi" w:hAnsiTheme="minorHAnsi" w:cstheme="minorHAnsi"/>
          <w:lang w:val="cs-CZ"/>
        </w:rPr>
      </w:pPr>
    </w:p>
    <w:p w14:paraId="15A8AB0B" w14:textId="77777777" w:rsidR="00941151" w:rsidRPr="005A3E4E" w:rsidRDefault="00941151" w:rsidP="0080386E">
      <w:pPr>
        <w:ind w:left="360" w:firstLine="360"/>
        <w:rPr>
          <w:rFonts w:asciiTheme="minorHAnsi" w:hAnsiTheme="minorHAnsi" w:cstheme="minorHAnsi"/>
          <w:lang w:val="cs-CZ"/>
        </w:rPr>
      </w:pPr>
    </w:p>
    <w:p w14:paraId="02B693C0" w14:textId="77777777" w:rsidR="00941151" w:rsidRPr="005A3E4E" w:rsidRDefault="00941151" w:rsidP="0080386E">
      <w:pPr>
        <w:ind w:left="360" w:firstLine="360"/>
        <w:rPr>
          <w:rFonts w:asciiTheme="minorHAnsi" w:hAnsiTheme="minorHAnsi" w:cstheme="minorHAnsi"/>
          <w:lang w:val="cs-CZ"/>
        </w:rPr>
      </w:pPr>
    </w:p>
    <w:p w14:paraId="314EDC8E" w14:textId="77777777" w:rsidR="00941151" w:rsidRPr="005A3E4E" w:rsidRDefault="00941151" w:rsidP="0080386E">
      <w:pPr>
        <w:ind w:left="360" w:firstLine="360"/>
        <w:rPr>
          <w:rFonts w:asciiTheme="minorHAnsi" w:hAnsiTheme="minorHAnsi" w:cstheme="minorHAnsi"/>
          <w:lang w:val="cs-CZ"/>
        </w:rPr>
      </w:pPr>
    </w:p>
    <w:p w14:paraId="39700915" w14:textId="77777777" w:rsidR="00941151" w:rsidRPr="005A3E4E" w:rsidRDefault="00941151" w:rsidP="0080386E">
      <w:pPr>
        <w:ind w:left="360" w:firstLine="360"/>
        <w:rPr>
          <w:rFonts w:asciiTheme="minorHAnsi" w:hAnsiTheme="minorHAnsi" w:cstheme="minorHAnsi"/>
          <w:lang w:val="cs-CZ"/>
        </w:rPr>
      </w:pPr>
    </w:p>
    <w:p w14:paraId="1A193EC7" w14:textId="77777777" w:rsidR="00941151" w:rsidRPr="005A3E4E" w:rsidRDefault="00941151" w:rsidP="0080386E">
      <w:pPr>
        <w:ind w:left="360" w:firstLine="360"/>
        <w:rPr>
          <w:rFonts w:asciiTheme="minorHAnsi" w:hAnsiTheme="minorHAnsi" w:cstheme="minorHAnsi"/>
          <w:lang w:val="cs-CZ"/>
        </w:rPr>
      </w:pPr>
    </w:p>
    <w:p w14:paraId="558A0B18" w14:textId="77777777" w:rsidR="00941151" w:rsidRPr="005A3E4E" w:rsidRDefault="00941151" w:rsidP="0080386E">
      <w:pPr>
        <w:ind w:left="360" w:firstLine="360"/>
        <w:rPr>
          <w:rFonts w:asciiTheme="minorHAnsi" w:hAnsiTheme="minorHAnsi" w:cstheme="minorHAnsi"/>
          <w:lang w:val="cs-CZ"/>
        </w:rPr>
      </w:pPr>
    </w:p>
    <w:p w14:paraId="2BD87767" w14:textId="6AFA4903" w:rsidR="00941151" w:rsidRPr="005A3E4E" w:rsidRDefault="00582149" w:rsidP="00941151">
      <w:pPr>
        <w:numPr>
          <w:ilvl w:val="0"/>
          <w:numId w:val="11"/>
        </w:num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Co vypisuje program </w:t>
      </w:r>
      <w:r w:rsidR="00082890">
        <w:rPr>
          <w:rFonts w:asciiTheme="minorHAnsi" w:hAnsiTheme="minorHAnsi" w:cstheme="minorHAnsi"/>
          <w:lang w:val="cs-CZ"/>
        </w:rPr>
        <w:t>ipconfig</w:t>
      </w:r>
      <w:r>
        <w:rPr>
          <w:rFonts w:asciiTheme="minorHAnsi" w:hAnsiTheme="minorHAnsi" w:cstheme="minorHAnsi"/>
          <w:lang w:val="cs-CZ"/>
        </w:rPr>
        <w:t>?</w:t>
      </w:r>
      <w:r w:rsidR="00941151" w:rsidRPr="005A3E4E">
        <w:rPr>
          <w:rFonts w:asciiTheme="minorHAnsi" w:hAnsiTheme="minorHAnsi" w:cstheme="minorHAnsi"/>
          <w:lang w:val="cs-CZ"/>
        </w:rPr>
        <w:t xml:space="preserve"> (</w:t>
      </w:r>
      <w:r>
        <w:rPr>
          <w:rFonts w:asciiTheme="minorHAnsi" w:hAnsiTheme="minorHAnsi" w:cstheme="minorHAnsi"/>
          <w:b/>
          <w:lang w:val="cs-CZ"/>
        </w:rPr>
        <w:t>2</w:t>
      </w:r>
      <w:r w:rsidR="00941151" w:rsidRPr="005A3E4E">
        <w:rPr>
          <w:rFonts w:asciiTheme="minorHAnsi" w:hAnsiTheme="minorHAnsi" w:cstheme="minorHAnsi"/>
          <w:lang w:val="cs-CZ"/>
        </w:rPr>
        <w:t>)</w:t>
      </w:r>
    </w:p>
    <w:p w14:paraId="2A698289" w14:textId="77777777" w:rsidR="00941151" w:rsidRPr="005A3E4E" w:rsidRDefault="00941151" w:rsidP="00941151">
      <w:pPr>
        <w:rPr>
          <w:rFonts w:asciiTheme="minorHAnsi" w:hAnsiTheme="minorHAnsi" w:cstheme="minorHAnsi"/>
          <w:lang w:val="cs-CZ"/>
        </w:rPr>
      </w:pPr>
    </w:p>
    <w:p w14:paraId="0FA9EB81" w14:textId="77777777" w:rsidR="00941151" w:rsidRPr="005A3E4E" w:rsidRDefault="00941151" w:rsidP="00941151">
      <w:pPr>
        <w:ind w:left="360"/>
        <w:rPr>
          <w:rFonts w:asciiTheme="minorHAnsi" w:hAnsiTheme="minorHAnsi" w:cstheme="minorHAnsi"/>
          <w:lang w:val="cs-CZ"/>
        </w:rPr>
      </w:pPr>
    </w:p>
    <w:p w14:paraId="04BC5D9A" w14:textId="77777777" w:rsidR="00D85EDE" w:rsidRPr="005A3E4E" w:rsidRDefault="00D85EDE" w:rsidP="00FF0099">
      <w:pPr>
        <w:jc w:val="both"/>
        <w:rPr>
          <w:rFonts w:asciiTheme="minorHAnsi" w:hAnsiTheme="minorHAnsi" w:cstheme="minorHAnsi"/>
          <w:lang w:val="cs-CZ"/>
        </w:rPr>
      </w:pPr>
    </w:p>
    <w:sectPr w:rsidR="00D85EDE" w:rsidRPr="005A3E4E" w:rsidSect="006900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18D8E" w14:textId="77777777" w:rsidR="007831EA" w:rsidRDefault="007831EA" w:rsidP="005D1642">
      <w:r>
        <w:separator/>
      </w:r>
    </w:p>
  </w:endnote>
  <w:endnote w:type="continuationSeparator" w:id="0">
    <w:p w14:paraId="5F2299FD" w14:textId="77777777" w:rsidR="007831EA" w:rsidRDefault="007831EA" w:rsidP="005D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BFAF1" w14:textId="77777777" w:rsidR="00A202D1" w:rsidRDefault="00A202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2E679" w14:textId="6EE268B8" w:rsidR="005D1642" w:rsidRPr="005D1642" w:rsidRDefault="00A202D1">
    <w:pPr>
      <w:pStyle w:val="Footer"/>
      <w:rPr>
        <w:lang w:val="cs-CZ"/>
      </w:rPr>
    </w:pPr>
    <w:r>
      <w:rPr>
        <w:lang w:val="cs-CZ"/>
      </w:rPr>
      <w:t>12.3.2010</w:t>
    </w:r>
    <w:r w:rsidR="005D1642">
      <w:rPr>
        <w:lang w:val="cs-CZ"/>
      </w:rPr>
      <w:tab/>
      <w:t>Test ze Základů počítačových sítí</w:t>
    </w:r>
    <w:r w:rsidR="005D1642">
      <w:rPr>
        <w:lang w:val="cs-CZ"/>
      </w:rPr>
      <w:tab/>
    </w:r>
    <w:r w:rsidR="005D1642" w:rsidRPr="005D1642">
      <w:rPr>
        <w:lang w:val="cs-CZ"/>
      </w:rPr>
      <w:fldChar w:fldCharType="begin"/>
    </w:r>
    <w:r w:rsidR="005D1642" w:rsidRPr="005D1642">
      <w:rPr>
        <w:lang w:val="cs-CZ"/>
      </w:rPr>
      <w:instrText xml:space="preserve"> PAGE   \* MERGEFORMAT </w:instrText>
    </w:r>
    <w:r w:rsidR="005D1642" w:rsidRPr="005D1642">
      <w:rPr>
        <w:lang w:val="cs-CZ"/>
      </w:rPr>
      <w:fldChar w:fldCharType="separate"/>
    </w:r>
    <w:r>
      <w:rPr>
        <w:noProof/>
        <w:lang w:val="cs-CZ"/>
      </w:rPr>
      <w:t>4</w:t>
    </w:r>
    <w:r w:rsidR="005D1642" w:rsidRPr="005D1642">
      <w:rPr>
        <w:noProof/>
        <w:lang w:val="cs-CZ"/>
      </w:rPr>
      <w:fldChar w:fldCharType="end"/>
    </w:r>
    <w:r w:rsidR="005D1642">
      <w:rPr>
        <w:noProof/>
        <w:lang w:val="cs-CZ"/>
      </w:rPr>
      <w:t xml:space="preserve"> ze 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8763E" w14:textId="77777777" w:rsidR="00A202D1" w:rsidRDefault="00A202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BAE223" w14:textId="77777777" w:rsidR="007831EA" w:rsidRDefault="007831EA" w:rsidP="005D1642">
      <w:r>
        <w:separator/>
      </w:r>
    </w:p>
  </w:footnote>
  <w:footnote w:type="continuationSeparator" w:id="0">
    <w:p w14:paraId="66B592FA" w14:textId="77777777" w:rsidR="007831EA" w:rsidRDefault="007831EA" w:rsidP="005D1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C9CCA" w14:textId="77777777" w:rsidR="00A202D1" w:rsidRDefault="00A202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6C777" w14:textId="77777777" w:rsidR="00A202D1" w:rsidRDefault="00A202D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3345D" w14:textId="77777777" w:rsidR="00A202D1" w:rsidRDefault="00A202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5AD4"/>
    <w:multiLevelType w:val="multilevel"/>
    <w:tmpl w:val="1BE0C76A"/>
    <w:styleLink w:val="StylSodrkami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4B1A30"/>
    <w:multiLevelType w:val="hybridMultilevel"/>
    <w:tmpl w:val="D79402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DE1A52"/>
    <w:multiLevelType w:val="multilevel"/>
    <w:tmpl w:val="C5669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030AE6"/>
    <w:multiLevelType w:val="multilevel"/>
    <w:tmpl w:val="42F8A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D7717C"/>
    <w:multiLevelType w:val="multilevel"/>
    <w:tmpl w:val="06204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F27326"/>
    <w:multiLevelType w:val="multilevel"/>
    <w:tmpl w:val="1BE0C76A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17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4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DB62D3"/>
    <w:multiLevelType w:val="hybridMultilevel"/>
    <w:tmpl w:val="13D2E032"/>
    <w:lvl w:ilvl="0" w:tplc="410606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3A60F8"/>
    <w:multiLevelType w:val="multilevel"/>
    <w:tmpl w:val="1BE0C76A"/>
    <w:styleLink w:val="StylStylSodrkami1Vcerovov12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1F2E3F"/>
    <w:multiLevelType w:val="hybridMultilevel"/>
    <w:tmpl w:val="C56693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E864D6"/>
    <w:multiLevelType w:val="multilevel"/>
    <w:tmpl w:val="4240E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6A227ACC"/>
    <w:multiLevelType w:val="hybridMultilevel"/>
    <w:tmpl w:val="C99278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8C1D7F"/>
    <w:multiLevelType w:val="hybridMultilevel"/>
    <w:tmpl w:val="849A95CE"/>
    <w:lvl w:ilvl="0" w:tplc="410606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5E31B5"/>
    <w:multiLevelType w:val="hybridMultilevel"/>
    <w:tmpl w:val="672EEAE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5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6"/>
  </w:num>
  <w:num w:numId="11">
    <w:abstractNumId w:val="9"/>
  </w:num>
  <w:num w:numId="12">
    <w:abstractNumId w:val="3"/>
  </w:num>
  <w:num w:numId="13">
    <w:abstractNumId w:val="4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53"/>
    <w:rsid w:val="00007669"/>
    <w:rsid w:val="0001463D"/>
    <w:rsid w:val="00027B53"/>
    <w:rsid w:val="00054BCE"/>
    <w:rsid w:val="00066664"/>
    <w:rsid w:val="00066BC4"/>
    <w:rsid w:val="00082890"/>
    <w:rsid w:val="000829B4"/>
    <w:rsid w:val="00082C7B"/>
    <w:rsid w:val="000B57F4"/>
    <w:rsid w:val="000D226A"/>
    <w:rsid w:val="000D299B"/>
    <w:rsid w:val="000F7CD7"/>
    <w:rsid w:val="00100C92"/>
    <w:rsid w:val="00166953"/>
    <w:rsid w:val="00176EC6"/>
    <w:rsid w:val="001A31A9"/>
    <w:rsid w:val="001C42F5"/>
    <w:rsid w:val="001F0699"/>
    <w:rsid w:val="001F3766"/>
    <w:rsid w:val="00231BD1"/>
    <w:rsid w:val="0024377E"/>
    <w:rsid w:val="002527D0"/>
    <w:rsid w:val="00280A2F"/>
    <w:rsid w:val="002C5AD3"/>
    <w:rsid w:val="002E4A4C"/>
    <w:rsid w:val="002E5B56"/>
    <w:rsid w:val="00307872"/>
    <w:rsid w:val="00333694"/>
    <w:rsid w:val="00363732"/>
    <w:rsid w:val="00395C6F"/>
    <w:rsid w:val="003E3F05"/>
    <w:rsid w:val="0040442A"/>
    <w:rsid w:val="00411C28"/>
    <w:rsid w:val="00422F0F"/>
    <w:rsid w:val="004247E1"/>
    <w:rsid w:val="004451CF"/>
    <w:rsid w:val="004518C8"/>
    <w:rsid w:val="00492C89"/>
    <w:rsid w:val="004C4AAC"/>
    <w:rsid w:val="004D467A"/>
    <w:rsid w:val="004E2283"/>
    <w:rsid w:val="004E60D9"/>
    <w:rsid w:val="00502205"/>
    <w:rsid w:val="00542E4D"/>
    <w:rsid w:val="00555480"/>
    <w:rsid w:val="00565350"/>
    <w:rsid w:val="0057279D"/>
    <w:rsid w:val="00582149"/>
    <w:rsid w:val="00596E73"/>
    <w:rsid w:val="005A3E4E"/>
    <w:rsid w:val="005C5219"/>
    <w:rsid w:val="005C5841"/>
    <w:rsid w:val="005C5DEC"/>
    <w:rsid w:val="005D1642"/>
    <w:rsid w:val="005F4FEA"/>
    <w:rsid w:val="005F5277"/>
    <w:rsid w:val="00615D18"/>
    <w:rsid w:val="006420AF"/>
    <w:rsid w:val="00660E83"/>
    <w:rsid w:val="00663156"/>
    <w:rsid w:val="00690087"/>
    <w:rsid w:val="00690A2D"/>
    <w:rsid w:val="00693CA1"/>
    <w:rsid w:val="0071523E"/>
    <w:rsid w:val="007341B5"/>
    <w:rsid w:val="007363CB"/>
    <w:rsid w:val="007831EA"/>
    <w:rsid w:val="007C0F8B"/>
    <w:rsid w:val="007D16E3"/>
    <w:rsid w:val="0080386E"/>
    <w:rsid w:val="008316AD"/>
    <w:rsid w:val="00941151"/>
    <w:rsid w:val="00942DEE"/>
    <w:rsid w:val="00960CC0"/>
    <w:rsid w:val="00985227"/>
    <w:rsid w:val="00992DBB"/>
    <w:rsid w:val="009C3B27"/>
    <w:rsid w:val="009D2C94"/>
    <w:rsid w:val="009D4DFD"/>
    <w:rsid w:val="009F3F77"/>
    <w:rsid w:val="00A05C3D"/>
    <w:rsid w:val="00A202D1"/>
    <w:rsid w:val="00A95C20"/>
    <w:rsid w:val="00AC15A9"/>
    <w:rsid w:val="00B04647"/>
    <w:rsid w:val="00B56A65"/>
    <w:rsid w:val="00B64674"/>
    <w:rsid w:val="00B826E0"/>
    <w:rsid w:val="00B87A66"/>
    <w:rsid w:val="00B93AFD"/>
    <w:rsid w:val="00BF0BB3"/>
    <w:rsid w:val="00C12A74"/>
    <w:rsid w:val="00C64AB1"/>
    <w:rsid w:val="00C72402"/>
    <w:rsid w:val="00C914A2"/>
    <w:rsid w:val="00C96C70"/>
    <w:rsid w:val="00CA4B83"/>
    <w:rsid w:val="00CA7CC3"/>
    <w:rsid w:val="00CC056D"/>
    <w:rsid w:val="00CC4D11"/>
    <w:rsid w:val="00D03582"/>
    <w:rsid w:val="00D25772"/>
    <w:rsid w:val="00D61FC2"/>
    <w:rsid w:val="00D642A2"/>
    <w:rsid w:val="00D7034B"/>
    <w:rsid w:val="00D85EDE"/>
    <w:rsid w:val="00DD2184"/>
    <w:rsid w:val="00E300FA"/>
    <w:rsid w:val="00E758FF"/>
    <w:rsid w:val="00EA2411"/>
    <w:rsid w:val="00EB447E"/>
    <w:rsid w:val="00ED754B"/>
    <w:rsid w:val="00F06A8C"/>
    <w:rsid w:val="00F66F68"/>
    <w:rsid w:val="00FC3F8C"/>
    <w:rsid w:val="00FD5CEF"/>
    <w:rsid w:val="00FE263F"/>
    <w:rsid w:val="00FF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425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6953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166953"/>
    <w:pPr>
      <w:keepNext/>
      <w:outlineLvl w:val="0"/>
    </w:pPr>
    <w:rPr>
      <w:b/>
      <w:bCs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Sodrkami">
    <w:name w:val="Styl S odrážkami"/>
    <w:basedOn w:val="NoList"/>
    <w:rsid w:val="00EA2411"/>
    <w:pPr>
      <w:numPr>
        <w:numId w:val="1"/>
      </w:numPr>
    </w:pPr>
  </w:style>
  <w:style w:type="numbering" w:customStyle="1" w:styleId="StylSodrkami1">
    <w:name w:val="Styl S odrážkami1"/>
    <w:basedOn w:val="NoList"/>
    <w:rsid w:val="00EA2411"/>
    <w:pPr>
      <w:numPr>
        <w:numId w:val="2"/>
      </w:numPr>
    </w:pPr>
  </w:style>
  <w:style w:type="numbering" w:customStyle="1" w:styleId="StylStylSodrkami1Vcerovov12b">
    <w:name w:val="Styl Styl S odrážkami1 + Víceúrovňové 12 b."/>
    <w:basedOn w:val="NoList"/>
    <w:rsid w:val="00EA2411"/>
    <w:pPr>
      <w:numPr>
        <w:numId w:val="3"/>
      </w:numPr>
    </w:pPr>
  </w:style>
  <w:style w:type="character" w:customStyle="1" w:styleId="nadpis1">
    <w:name w:val="nadpis1"/>
    <w:rsid w:val="00D61FC2"/>
    <w:rPr>
      <w:rFonts w:ascii="Times New Roman" w:hAnsi="Times New Roman" w:cs="Arial" w:hint="default"/>
      <w:b/>
      <w:bCs/>
      <w:color w:val="000000"/>
      <w:sz w:val="36"/>
      <w:szCs w:val="25"/>
    </w:rPr>
  </w:style>
  <w:style w:type="paragraph" w:styleId="HTMLPreformatted">
    <w:name w:val="HTML Preformatted"/>
    <w:basedOn w:val="Normal"/>
    <w:rsid w:val="0040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s-CZ"/>
    </w:rPr>
  </w:style>
  <w:style w:type="character" w:customStyle="1" w:styleId="start-tag">
    <w:name w:val="start-tag"/>
    <w:basedOn w:val="DefaultParagraphFont"/>
    <w:rsid w:val="0040442A"/>
  </w:style>
  <w:style w:type="character" w:customStyle="1" w:styleId="attribute-name">
    <w:name w:val="attribute-name"/>
    <w:basedOn w:val="DefaultParagraphFont"/>
    <w:rsid w:val="0040442A"/>
  </w:style>
  <w:style w:type="character" w:customStyle="1" w:styleId="attribute-value">
    <w:name w:val="attribute-value"/>
    <w:basedOn w:val="DefaultParagraphFont"/>
    <w:rsid w:val="0040442A"/>
  </w:style>
  <w:style w:type="character" w:styleId="Hyperlink">
    <w:name w:val="Hyperlink"/>
    <w:basedOn w:val="DefaultParagraphFont"/>
    <w:rsid w:val="009C3B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3E4E"/>
    <w:pPr>
      <w:ind w:left="720"/>
      <w:contextualSpacing/>
    </w:pPr>
  </w:style>
  <w:style w:type="table" w:styleId="TableGrid">
    <w:name w:val="Table Grid"/>
    <w:basedOn w:val="TableNormal"/>
    <w:rsid w:val="005A3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D164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D1642"/>
    <w:rPr>
      <w:sz w:val="24"/>
      <w:szCs w:val="24"/>
      <w:lang w:val="en-US"/>
    </w:rPr>
  </w:style>
  <w:style w:type="paragraph" w:styleId="Footer">
    <w:name w:val="footer"/>
    <w:basedOn w:val="Normal"/>
    <w:link w:val="FooterChar"/>
    <w:rsid w:val="005D164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D1642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4C4A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4AA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6953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166953"/>
    <w:pPr>
      <w:keepNext/>
      <w:outlineLvl w:val="0"/>
    </w:pPr>
    <w:rPr>
      <w:b/>
      <w:bCs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Sodrkami">
    <w:name w:val="Styl S odrážkami"/>
    <w:basedOn w:val="NoList"/>
    <w:rsid w:val="00EA2411"/>
    <w:pPr>
      <w:numPr>
        <w:numId w:val="1"/>
      </w:numPr>
    </w:pPr>
  </w:style>
  <w:style w:type="numbering" w:customStyle="1" w:styleId="StylSodrkami1">
    <w:name w:val="Styl S odrážkami1"/>
    <w:basedOn w:val="NoList"/>
    <w:rsid w:val="00EA2411"/>
    <w:pPr>
      <w:numPr>
        <w:numId w:val="2"/>
      </w:numPr>
    </w:pPr>
  </w:style>
  <w:style w:type="numbering" w:customStyle="1" w:styleId="StylStylSodrkami1Vcerovov12b">
    <w:name w:val="Styl Styl S odrážkami1 + Víceúrovňové 12 b."/>
    <w:basedOn w:val="NoList"/>
    <w:rsid w:val="00EA2411"/>
    <w:pPr>
      <w:numPr>
        <w:numId w:val="3"/>
      </w:numPr>
    </w:pPr>
  </w:style>
  <w:style w:type="character" w:customStyle="1" w:styleId="nadpis1">
    <w:name w:val="nadpis1"/>
    <w:rsid w:val="00D61FC2"/>
    <w:rPr>
      <w:rFonts w:ascii="Times New Roman" w:hAnsi="Times New Roman" w:cs="Arial" w:hint="default"/>
      <w:b/>
      <w:bCs/>
      <w:color w:val="000000"/>
      <w:sz w:val="36"/>
      <w:szCs w:val="25"/>
    </w:rPr>
  </w:style>
  <w:style w:type="paragraph" w:styleId="HTMLPreformatted">
    <w:name w:val="HTML Preformatted"/>
    <w:basedOn w:val="Normal"/>
    <w:rsid w:val="0040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s-CZ"/>
    </w:rPr>
  </w:style>
  <w:style w:type="character" w:customStyle="1" w:styleId="start-tag">
    <w:name w:val="start-tag"/>
    <w:basedOn w:val="DefaultParagraphFont"/>
    <w:rsid w:val="0040442A"/>
  </w:style>
  <w:style w:type="character" w:customStyle="1" w:styleId="attribute-name">
    <w:name w:val="attribute-name"/>
    <w:basedOn w:val="DefaultParagraphFont"/>
    <w:rsid w:val="0040442A"/>
  </w:style>
  <w:style w:type="character" w:customStyle="1" w:styleId="attribute-value">
    <w:name w:val="attribute-value"/>
    <w:basedOn w:val="DefaultParagraphFont"/>
    <w:rsid w:val="0040442A"/>
  </w:style>
  <w:style w:type="character" w:styleId="Hyperlink">
    <w:name w:val="Hyperlink"/>
    <w:basedOn w:val="DefaultParagraphFont"/>
    <w:rsid w:val="009C3B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3E4E"/>
    <w:pPr>
      <w:ind w:left="720"/>
      <w:contextualSpacing/>
    </w:pPr>
  </w:style>
  <w:style w:type="table" w:styleId="TableGrid">
    <w:name w:val="Table Grid"/>
    <w:basedOn w:val="TableNormal"/>
    <w:rsid w:val="005A3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D164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D1642"/>
    <w:rPr>
      <w:sz w:val="24"/>
      <w:szCs w:val="24"/>
      <w:lang w:val="en-US"/>
    </w:rPr>
  </w:style>
  <w:style w:type="paragraph" w:styleId="Footer">
    <w:name w:val="footer"/>
    <w:basedOn w:val="Normal"/>
    <w:link w:val="FooterChar"/>
    <w:rsid w:val="005D164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D1642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4C4A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4AA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300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Test ZPS 2006 pro kombinované studium FF</vt:lpstr>
      <vt:lpstr>Test ZPS 2006 pro kombinované studium FF</vt:lpstr>
    </vt:vector>
  </TitlesOfParts>
  <Company>ZČU</Company>
  <LinksUpToDate>false</LinksUpToDate>
  <CharactersWithSpaces>2072</CharactersWithSpaces>
  <SharedDoc>false</SharedDoc>
  <HLinks>
    <vt:vector size="12" baseType="variant">
      <vt:variant>
        <vt:i4>786499</vt:i4>
      </vt:variant>
      <vt:variant>
        <vt:i4>3</vt:i4>
      </vt:variant>
      <vt:variant>
        <vt:i4>0</vt:i4>
      </vt:variant>
      <vt:variant>
        <vt:i4>5</vt:i4>
      </vt:variant>
      <vt:variant>
        <vt:lpwstr>ftp://ftp.zcu.cz/</vt:lpwstr>
      </vt:variant>
      <vt:variant>
        <vt:lpwstr/>
      </vt:variant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http://www.zcu.cz/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ZPS 2006 pro kombinované studium FF</dc:title>
  <dc:subject/>
  <dc:creator>kiv</dc:creator>
  <cp:keywords/>
  <cp:lastModifiedBy>ledvina</cp:lastModifiedBy>
  <cp:revision>7</cp:revision>
  <cp:lastPrinted>2010-02-16T07:30:00Z</cp:lastPrinted>
  <dcterms:created xsi:type="dcterms:W3CDTF">2010-03-12T11:09:00Z</dcterms:created>
  <dcterms:modified xsi:type="dcterms:W3CDTF">2010-03-12T11:24:00Z</dcterms:modified>
</cp:coreProperties>
</file>