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9B077" w14:textId="77777777" w:rsidR="00DE6535" w:rsidRDefault="00DE6535" w:rsidP="00DE6535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 w:cs="Arial"/>
          <w:b/>
          <w:bCs/>
          <w:sz w:val="28"/>
          <w:szCs w:val="28"/>
        </w:rPr>
        <w:t>Písemná práce ZPS</w:t>
      </w:r>
    </w:p>
    <w:tbl>
      <w:tblPr>
        <w:tblStyle w:val="TableGrid"/>
        <w:tblpPr w:leftFromText="141" w:rightFromText="141" w:vertAnchor="text" w:tblpY="140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E6535" w14:paraId="7E05C4BE" w14:textId="77777777" w:rsidTr="00DE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9B7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0C12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D92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D2B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A63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0B56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BD48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413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589D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5341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  <w:tr w:rsidR="00DE6535" w14:paraId="24D18F2F" w14:textId="77777777" w:rsidTr="00DE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EF3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8E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A4A4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F62E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AF0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9D48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C59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2A6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EEEF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E7F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</w:tbl>
    <w:p w14:paraId="166EB586" w14:textId="77777777" w:rsidR="00DE6535" w:rsidRDefault="00DE6535" w:rsidP="00DE653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 xml:space="preserve"> Jméno:</w:t>
      </w:r>
    </w:p>
    <w:p w14:paraId="3036A48B" w14:textId="77777777" w:rsidR="00DE6535" w:rsidRDefault="00DE6535" w:rsidP="00DE653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</w:p>
    <w:p w14:paraId="3B5335EF" w14:textId="77777777" w:rsidR="00DE6535" w:rsidRDefault="00DE6535" w:rsidP="00DE6535">
      <w:pPr>
        <w:tabs>
          <w:tab w:val="left" w:pos="3600"/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 xml:space="preserve"> Počet bodů:</w:t>
      </w:r>
    </w:p>
    <w:p w14:paraId="2BC86B58" w14:textId="77777777" w:rsidR="00FE4EDA" w:rsidRDefault="00FE4EDA" w:rsidP="00FE4EDA">
      <w:pPr>
        <w:jc w:val="both"/>
        <w:rPr>
          <w:sz w:val="20"/>
          <w:szCs w:val="20"/>
        </w:rPr>
      </w:pPr>
    </w:p>
    <w:p w14:paraId="42CAE61C" w14:textId="77777777" w:rsidR="0044453A" w:rsidRDefault="0044453A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 xml:space="preserve">Jaký je rozdíl mezi modelem server/klient a modelem peer-to-peer. Uveďte příklady. </w:t>
      </w:r>
    </w:p>
    <w:p w14:paraId="7CEAA386" w14:textId="77777777" w:rsidR="00700BAD" w:rsidRDefault="00700BAD" w:rsidP="00700BAD"/>
    <w:p w14:paraId="50904656" w14:textId="77777777" w:rsidR="00700BAD" w:rsidRDefault="00700BAD" w:rsidP="00700BAD"/>
    <w:p w14:paraId="49E7386B" w14:textId="77777777" w:rsidR="00700BAD" w:rsidRDefault="00700BAD" w:rsidP="00700BAD"/>
    <w:p w14:paraId="466C3F48" w14:textId="77777777" w:rsidR="00700BAD" w:rsidRDefault="00700BAD" w:rsidP="00700BAD"/>
    <w:p w14:paraId="41C481E6" w14:textId="49F26205" w:rsidR="00700BAD" w:rsidRDefault="00021E20" w:rsidP="00700BAD">
      <w:r>
        <w:br/>
      </w:r>
      <w:r>
        <w:br/>
      </w:r>
      <w:r>
        <w:br/>
      </w:r>
      <w:r>
        <w:br/>
      </w:r>
    </w:p>
    <w:p w14:paraId="2AB83F1B" w14:textId="77777777" w:rsidR="00700BAD" w:rsidRDefault="00700BAD" w:rsidP="00700BAD"/>
    <w:p w14:paraId="7959AD85" w14:textId="77777777" w:rsidR="00700BAD" w:rsidRDefault="00700BAD" w:rsidP="00700BAD"/>
    <w:p w14:paraId="0062C8CC" w14:textId="77777777" w:rsidR="00700BAD" w:rsidRDefault="00700BAD" w:rsidP="00700BAD"/>
    <w:p w14:paraId="68BDE8CA" w14:textId="77777777" w:rsidR="00700BAD" w:rsidRDefault="00700BAD" w:rsidP="00700BAD"/>
    <w:p w14:paraId="58986D71" w14:textId="77777777" w:rsidR="00700BAD" w:rsidRDefault="00700BAD" w:rsidP="00700BAD"/>
    <w:p w14:paraId="6AAB6B07" w14:textId="77777777" w:rsidR="00700BAD" w:rsidRPr="00107ADC" w:rsidRDefault="00700BAD" w:rsidP="00700BAD"/>
    <w:p w14:paraId="4D35E9B9" w14:textId="77777777" w:rsidR="004226E8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>Co je to protokol</w:t>
      </w:r>
    </w:p>
    <w:p w14:paraId="2854338D" w14:textId="77777777" w:rsidR="00700BAD" w:rsidRDefault="00700BAD" w:rsidP="00700BAD"/>
    <w:p w14:paraId="414A7DCA" w14:textId="77777777" w:rsidR="00700BAD" w:rsidRDefault="00700BAD" w:rsidP="00700BAD"/>
    <w:p w14:paraId="61C898DB" w14:textId="1483B98D" w:rsidR="00700BAD" w:rsidRDefault="00021E20" w:rsidP="00700BA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79CE7AB" w14:textId="77777777" w:rsidR="00700BAD" w:rsidRDefault="00700BAD" w:rsidP="00700BAD"/>
    <w:p w14:paraId="09706A5C" w14:textId="77777777" w:rsidR="00700BAD" w:rsidRDefault="00700BAD" w:rsidP="00700BAD"/>
    <w:p w14:paraId="38ACF9BA" w14:textId="77777777" w:rsidR="00700BAD" w:rsidRDefault="00700BAD" w:rsidP="00700BAD"/>
    <w:p w14:paraId="5EF53826" w14:textId="77777777" w:rsidR="00700BAD" w:rsidRPr="00107ADC" w:rsidRDefault="00700BAD" w:rsidP="00700BAD"/>
    <w:p w14:paraId="0077F302" w14:textId="77777777" w:rsidR="004226E8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bCs/>
        </w:rPr>
      </w:pPr>
      <w:r w:rsidRPr="00107ADC">
        <w:rPr>
          <w:bCs/>
        </w:rPr>
        <w:t xml:space="preserve">Co je to </w:t>
      </w:r>
      <w:r w:rsidRPr="004120E3">
        <w:rPr>
          <w:bCs/>
          <w:i/>
          <w:iCs/>
        </w:rPr>
        <w:t>ftp</w:t>
      </w:r>
      <w:r w:rsidRPr="00107ADC">
        <w:rPr>
          <w:bCs/>
        </w:rPr>
        <w:t xml:space="preserve">, jaký používá protokol, k čemu slouží a princip činnosti. Co je to </w:t>
      </w:r>
      <w:r w:rsidRPr="004120E3">
        <w:rPr>
          <w:bCs/>
          <w:i/>
          <w:iCs/>
        </w:rPr>
        <w:t>scp</w:t>
      </w:r>
      <w:r w:rsidRPr="00107ADC">
        <w:rPr>
          <w:bCs/>
        </w:rPr>
        <w:t xml:space="preserve">, čím se liší od </w:t>
      </w:r>
      <w:r w:rsidRPr="004120E3">
        <w:rPr>
          <w:bCs/>
          <w:i/>
          <w:iCs/>
        </w:rPr>
        <w:t>ftp</w:t>
      </w:r>
      <w:r w:rsidRPr="00107ADC">
        <w:rPr>
          <w:bCs/>
        </w:rPr>
        <w:t>.</w:t>
      </w:r>
    </w:p>
    <w:p w14:paraId="14B2481B" w14:textId="77777777" w:rsidR="00700BAD" w:rsidRDefault="00700BAD" w:rsidP="00700BAD">
      <w:pPr>
        <w:rPr>
          <w:bCs/>
        </w:rPr>
      </w:pPr>
    </w:p>
    <w:p w14:paraId="1684E604" w14:textId="77777777" w:rsidR="00700BAD" w:rsidRDefault="00700BAD" w:rsidP="00700BAD">
      <w:pPr>
        <w:rPr>
          <w:bCs/>
        </w:rPr>
      </w:pPr>
    </w:p>
    <w:p w14:paraId="0378DAE5" w14:textId="77777777" w:rsidR="00700BAD" w:rsidRDefault="00700BAD" w:rsidP="00700BAD">
      <w:pPr>
        <w:rPr>
          <w:bCs/>
        </w:rPr>
      </w:pPr>
    </w:p>
    <w:p w14:paraId="4E723E32" w14:textId="77777777" w:rsidR="00700BAD" w:rsidRDefault="00700BAD" w:rsidP="00700BAD">
      <w:pPr>
        <w:rPr>
          <w:bCs/>
        </w:rPr>
      </w:pPr>
    </w:p>
    <w:p w14:paraId="0FC8F2CD" w14:textId="77777777" w:rsidR="00700BAD" w:rsidRDefault="00700BAD" w:rsidP="00700BAD">
      <w:pPr>
        <w:rPr>
          <w:bCs/>
        </w:rPr>
      </w:pPr>
    </w:p>
    <w:p w14:paraId="2B174A30" w14:textId="77777777" w:rsidR="00700BAD" w:rsidRDefault="00700BAD" w:rsidP="00700BAD">
      <w:pPr>
        <w:rPr>
          <w:bCs/>
        </w:rPr>
      </w:pPr>
    </w:p>
    <w:p w14:paraId="3785D141" w14:textId="77777777" w:rsidR="00700BAD" w:rsidRDefault="00700BAD" w:rsidP="00700BAD">
      <w:pPr>
        <w:rPr>
          <w:bCs/>
        </w:rPr>
      </w:pPr>
    </w:p>
    <w:p w14:paraId="23B97ED6" w14:textId="77777777" w:rsidR="00700BAD" w:rsidRDefault="00700BAD" w:rsidP="00700BAD">
      <w:pPr>
        <w:rPr>
          <w:bCs/>
        </w:rPr>
      </w:pPr>
    </w:p>
    <w:p w14:paraId="1E439184" w14:textId="77777777" w:rsidR="00700BAD" w:rsidRDefault="00700BAD" w:rsidP="00700BAD">
      <w:pPr>
        <w:rPr>
          <w:bCs/>
        </w:rPr>
      </w:pPr>
    </w:p>
    <w:p w14:paraId="21322A28" w14:textId="77777777" w:rsidR="00700BAD" w:rsidRDefault="00700BAD" w:rsidP="00700BAD">
      <w:pPr>
        <w:rPr>
          <w:bCs/>
        </w:rPr>
      </w:pPr>
    </w:p>
    <w:p w14:paraId="1C87F2A9" w14:textId="77777777" w:rsidR="00700BAD" w:rsidRPr="00107ADC" w:rsidRDefault="00700BAD" w:rsidP="00700BAD">
      <w:pPr>
        <w:rPr>
          <w:bCs/>
        </w:rPr>
      </w:pPr>
    </w:p>
    <w:p w14:paraId="267504BA" w14:textId="77777777" w:rsidR="0044453A" w:rsidRDefault="0044453A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lastRenderedPageBreak/>
        <w:t>Uveďte strukturu běžného HTML dokumentu.</w:t>
      </w:r>
    </w:p>
    <w:p w14:paraId="72432A69" w14:textId="77777777" w:rsidR="00700BAD" w:rsidRDefault="00700BAD" w:rsidP="00700BAD"/>
    <w:p w14:paraId="15BEEBFE" w14:textId="77777777" w:rsidR="00700BAD" w:rsidRDefault="00700BAD" w:rsidP="00700BAD"/>
    <w:p w14:paraId="58702DB0" w14:textId="77777777" w:rsidR="00700BAD" w:rsidRDefault="00700BAD" w:rsidP="00700BAD"/>
    <w:p w14:paraId="62959E8A" w14:textId="77777777" w:rsidR="00700BAD" w:rsidRDefault="00700BAD" w:rsidP="00700BAD"/>
    <w:p w14:paraId="20EFF9AA" w14:textId="77777777" w:rsidR="00700BAD" w:rsidRDefault="00700BAD" w:rsidP="00700BAD"/>
    <w:p w14:paraId="3149A6F5" w14:textId="2659C0F6" w:rsidR="00700BAD" w:rsidRDefault="00021E20" w:rsidP="00700BAD"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196C152" w14:textId="77777777" w:rsidR="00700BAD" w:rsidRDefault="00700BAD" w:rsidP="00700BAD"/>
    <w:p w14:paraId="3F834918" w14:textId="77777777" w:rsidR="00700BAD" w:rsidRDefault="00700BAD" w:rsidP="00700BAD"/>
    <w:p w14:paraId="2A98038C" w14:textId="77777777" w:rsidR="00700BAD" w:rsidRDefault="00700BAD" w:rsidP="00700BAD"/>
    <w:p w14:paraId="24CCE5EE" w14:textId="77777777" w:rsidR="00700BAD" w:rsidRDefault="00700BAD" w:rsidP="00700BAD"/>
    <w:p w14:paraId="639DADA8" w14:textId="77777777" w:rsidR="00700BAD" w:rsidRPr="00107ADC" w:rsidRDefault="00700BAD" w:rsidP="00700BAD"/>
    <w:p w14:paraId="331BE9D6" w14:textId="77777777" w:rsidR="004226E8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>
        <w:t xml:space="preserve">Co jsou to </w:t>
      </w:r>
      <w:r w:rsidRPr="00107ADC">
        <w:t>kaskádové styly</w:t>
      </w:r>
      <w:r>
        <w:t>, kde se používají, jaké mají možnosti a k</w:t>
      </w:r>
      <w:r w:rsidRPr="00107ADC">
        <w:t>am se zapisují?</w:t>
      </w:r>
    </w:p>
    <w:p w14:paraId="50E68E7C" w14:textId="77777777" w:rsidR="00700BAD" w:rsidRDefault="00700BAD" w:rsidP="00700BAD"/>
    <w:p w14:paraId="37F4F96C" w14:textId="77777777" w:rsidR="00700BAD" w:rsidRDefault="00700BAD" w:rsidP="00700BAD"/>
    <w:p w14:paraId="4C117DEC" w14:textId="77777777" w:rsidR="00700BAD" w:rsidRDefault="00700BAD" w:rsidP="00700BAD"/>
    <w:p w14:paraId="5618B0D5" w14:textId="77777777" w:rsidR="00700BAD" w:rsidRDefault="00700BAD" w:rsidP="00700BAD"/>
    <w:p w14:paraId="0C44BD04" w14:textId="77777777" w:rsidR="00700BAD" w:rsidRDefault="00700BAD" w:rsidP="00700BAD"/>
    <w:p w14:paraId="4413E991" w14:textId="77777777" w:rsidR="00700BAD" w:rsidRDefault="00700BAD" w:rsidP="00700BAD"/>
    <w:p w14:paraId="4AF43279" w14:textId="77777777" w:rsidR="00700BAD" w:rsidRDefault="00700BAD" w:rsidP="00700BAD"/>
    <w:p w14:paraId="15411AC9" w14:textId="77777777" w:rsidR="00700BAD" w:rsidRDefault="00700BAD" w:rsidP="00700BAD"/>
    <w:p w14:paraId="7DAD47CA" w14:textId="77777777" w:rsidR="00700BAD" w:rsidRDefault="00700BAD" w:rsidP="00700BAD"/>
    <w:p w14:paraId="7BA8081D" w14:textId="77777777" w:rsidR="00700BAD" w:rsidRDefault="00700BAD" w:rsidP="00700BAD"/>
    <w:p w14:paraId="784C4AC6" w14:textId="77777777" w:rsidR="00700BAD" w:rsidRDefault="00700BAD" w:rsidP="00700BAD"/>
    <w:p w14:paraId="21DD9314" w14:textId="77777777" w:rsidR="00700BAD" w:rsidRDefault="00700BAD" w:rsidP="00700BAD"/>
    <w:p w14:paraId="4C603790" w14:textId="77777777" w:rsidR="00700BAD" w:rsidRDefault="00700BAD" w:rsidP="00700BAD"/>
    <w:p w14:paraId="22406C3A" w14:textId="77777777" w:rsidR="00700BAD" w:rsidRDefault="00700BAD" w:rsidP="00700BAD"/>
    <w:p w14:paraId="1C84A98A" w14:textId="77777777" w:rsidR="004226E8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 xml:space="preserve">Co je to URL, uveďte jeho úplnou strukturu, vysvětlete jeho jednotlivé části a jako příklad uveďte URL </w:t>
      </w:r>
      <w:r w:rsidR="00012EFF">
        <w:t>pro odeslání elektronické pošty na zadanou adresu</w:t>
      </w:r>
      <w:r w:rsidRPr="00107ADC">
        <w:t>.</w:t>
      </w:r>
    </w:p>
    <w:p w14:paraId="2868DD04" w14:textId="77777777" w:rsidR="00700BAD" w:rsidRDefault="00700BAD" w:rsidP="00700BAD"/>
    <w:p w14:paraId="59F399AD" w14:textId="77777777" w:rsidR="00700BAD" w:rsidRDefault="00700BAD" w:rsidP="00700BAD"/>
    <w:p w14:paraId="715B56AA" w14:textId="77777777" w:rsidR="00700BAD" w:rsidRDefault="00700BAD" w:rsidP="00700BAD"/>
    <w:p w14:paraId="5818A946" w14:textId="77777777" w:rsidR="00700BAD" w:rsidRDefault="00700BAD" w:rsidP="00700BAD"/>
    <w:p w14:paraId="4522C376" w14:textId="77777777" w:rsidR="00700BAD" w:rsidRDefault="00700BAD" w:rsidP="00700BAD"/>
    <w:p w14:paraId="61B16852" w14:textId="77777777" w:rsidR="00700BAD" w:rsidRDefault="00700BAD" w:rsidP="00700BAD"/>
    <w:p w14:paraId="6DFC058D" w14:textId="77777777" w:rsidR="00700BAD" w:rsidRDefault="00700BAD" w:rsidP="00700BAD"/>
    <w:p w14:paraId="786DE469" w14:textId="77777777" w:rsidR="00700BAD" w:rsidRDefault="00700BAD" w:rsidP="00700BAD"/>
    <w:p w14:paraId="2AE08974" w14:textId="77777777" w:rsidR="00700BAD" w:rsidRDefault="00700BAD" w:rsidP="00700BAD"/>
    <w:p w14:paraId="18D369AF" w14:textId="77777777" w:rsidR="00700BAD" w:rsidRDefault="00700BAD" w:rsidP="00700BAD"/>
    <w:p w14:paraId="018A2C95" w14:textId="77777777" w:rsidR="00700BAD" w:rsidRDefault="00700BAD" w:rsidP="00700BAD"/>
    <w:p w14:paraId="2CDCF79E" w14:textId="77777777" w:rsidR="00700BAD" w:rsidRDefault="00700BAD" w:rsidP="00700BAD"/>
    <w:p w14:paraId="341437AD" w14:textId="77777777" w:rsidR="00700BAD" w:rsidRDefault="00700BAD" w:rsidP="00700BAD"/>
    <w:p w14:paraId="06A8AD92" w14:textId="77777777" w:rsidR="00700BAD" w:rsidRDefault="00700BAD" w:rsidP="00700BAD"/>
    <w:p w14:paraId="10178156" w14:textId="77777777" w:rsidR="00700BAD" w:rsidRPr="00107ADC" w:rsidRDefault="00700BAD" w:rsidP="00700BAD"/>
    <w:p w14:paraId="70C9806A" w14:textId="77777777" w:rsidR="00700BAD" w:rsidRDefault="004005DC" w:rsidP="00012EFF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>
        <w:lastRenderedPageBreak/>
        <w:t>Uveďte vlastnosti sítě typu Ethernet, kde se používá.</w:t>
      </w:r>
      <w:r w:rsidR="0044453A" w:rsidRPr="00107ADC">
        <w:t xml:space="preserve">. </w:t>
      </w:r>
    </w:p>
    <w:p w14:paraId="7D506597" w14:textId="77777777" w:rsidR="00012EFF" w:rsidRDefault="00012EFF" w:rsidP="00012EFF"/>
    <w:p w14:paraId="10565CDA" w14:textId="77777777" w:rsidR="00012EFF" w:rsidRDefault="00012EFF" w:rsidP="00012EFF"/>
    <w:p w14:paraId="5C34C892" w14:textId="77777777" w:rsidR="00012EFF" w:rsidRDefault="00012EFF" w:rsidP="00012EFF"/>
    <w:p w14:paraId="6FFF7DC6" w14:textId="77777777" w:rsidR="00700BAD" w:rsidRDefault="00700BAD" w:rsidP="00700BAD"/>
    <w:p w14:paraId="378914FC" w14:textId="77777777" w:rsidR="00700BAD" w:rsidRDefault="00700BAD" w:rsidP="00700BAD"/>
    <w:p w14:paraId="20F6CB5C" w14:textId="77777777" w:rsidR="00700BAD" w:rsidRDefault="00700BAD" w:rsidP="00700BAD"/>
    <w:p w14:paraId="36E44AA9" w14:textId="77777777" w:rsidR="00700BAD" w:rsidRDefault="00700BAD" w:rsidP="00700BAD"/>
    <w:p w14:paraId="6F10FEBF" w14:textId="77777777" w:rsidR="00700BAD" w:rsidRDefault="00700BAD" w:rsidP="00700BAD"/>
    <w:p w14:paraId="7A09DEEB" w14:textId="692520CE" w:rsidR="00700BAD" w:rsidRDefault="00021E20" w:rsidP="00700BA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7B9CF09" w14:textId="77777777" w:rsidR="00700BAD" w:rsidRDefault="00700BAD" w:rsidP="00700BAD"/>
    <w:p w14:paraId="5E487B3D" w14:textId="77777777" w:rsidR="00700BAD" w:rsidRDefault="00700BAD" w:rsidP="00700BAD"/>
    <w:p w14:paraId="1DACAD60" w14:textId="77777777" w:rsidR="00700BAD" w:rsidRDefault="00700BAD" w:rsidP="00700BAD"/>
    <w:p w14:paraId="04840A07" w14:textId="77777777" w:rsidR="00700BAD" w:rsidRDefault="00700BAD" w:rsidP="00700BAD"/>
    <w:p w14:paraId="58817353" w14:textId="77777777" w:rsidR="00700BAD" w:rsidRDefault="00700BAD" w:rsidP="00700BAD"/>
    <w:p w14:paraId="79322D9C" w14:textId="77777777" w:rsidR="00700BAD" w:rsidRDefault="00700BAD" w:rsidP="00700BAD"/>
    <w:p w14:paraId="150CC08C" w14:textId="77777777" w:rsidR="00700BAD" w:rsidRPr="00107ADC" w:rsidRDefault="00700BAD" w:rsidP="00700BAD"/>
    <w:p w14:paraId="25436C8A" w14:textId="77777777" w:rsidR="00BC2528" w:rsidRDefault="00BC2528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 xml:space="preserve">Jak se zabezpečí důvěrnost </w:t>
      </w:r>
      <w:r w:rsidR="00012EFF">
        <w:t xml:space="preserve">(šifrováním) </w:t>
      </w:r>
      <w:r w:rsidRPr="00107ADC">
        <w:t>při přenosu zprávy elektronickou poštou.</w:t>
      </w:r>
    </w:p>
    <w:p w14:paraId="26A7AE05" w14:textId="77777777" w:rsidR="00700BAD" w:rsidRDefault="00700BAD" w:rsidP="00700BAD"/>
    <w:p w14:paraId="09CBBF06" w14:textId="77777777" w:rsidR="00700BAD" w:rsidRDefault="00700BAD" w:rsidP="00700BAD"/>
    <w:p w14:paraId="686C0E69" w14:textId="77777777" w:rsidR="00700BAD" w:rsidRDefault="00700BAD" w:rsidP="00700BAD"/>
    <w:p w14:paraId="1471CC0E" w14:textId="77777777" w:rsidR="00700BAD" w:rsidRDefault="00700BAD" w:rsidP="00700BAD"/>
    <w:p w14:paraId="6CADFCDD" w14:textId="77777777" w:rsidR="00700BAD" w:rsidRDefault="00700BAD" w:rsidP="00700BAD"/>
    <w:p w14:paraId="69CAAAEF" w14:textId="77777777" w:rsidR="00700BAD" w:rsidRDefault="00700BAD" w:rsidP="00700BAD"/>
    <w:p w14:paraId="1F0C8E62" w14:textId="4CCC7DFE" w:rsidR="00700BAD" w:rsidRDefault="00021E20" w:rsidP="00700BA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FBF0D3C" w14:textId="77777777" w:rsidR="00700BAD" w:rsidRDefault="00700BAD" w:rsidP="00700BAD"/>
    <w:p w14:paraId="1F6B8327" w14:textId="77777777" w:rsidR="00700BAD" w:rsidRDefault="00700BAD" w:rsidP="00700BAD"/>
    <w:p w14:paraId="7A932629" w14:textId="77777777" w:rsidR="00700BAD" w:rsidRDefault="00700BAD" w:rsidP="00700BAD"/>
    <w:p w14:paraId="7A2BFF88" w14:textId="77777777" w:rsidR="00700BAD" w:rsidRDefault="00700BAD" w:rsidP="00700BAD"/>
    <w:p w14:paraId="04F7025D" w14:textId="77777777" w:rsidR="00700BAD" w:rsidRDefault="00700BAD" w:rsidP="00700BAD"/>
    <w:p w14:paraId="13226A4D" w14:textId="77777777" w:rsidR="00700BAD" w:rsidRDefault="00700BAD" w:rsidP="00700BAD"/>
    <w:p w14:paraId="2A54CE83" w14:textId="77777777" w:rsidR="00700BAD" w:rsidRDefault="00700BAD" w:rsidP="00700BAD"/>
    <w:p w14:paraId="12833675" w14:textId="77777777" w:rsidR="00700BAD" w:rsidRDefault="00700BAD" w:rsidP="00700BAD"/>
    <w:p w14:paraId="4ECCE931" w14:textId="77777777" w:rsidR="00700BAD" w:rsidRPr="00107ADC" w:rsidRDefault="00700BAD" w:rsidP="00700BAD"/>
    <w:p w14:paraId="261AC99B" w14:textId="77777777" w:rsidR="00BC2528" w:rsidRDefault="00BC2528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lastRenderedPageBreak/>
        <w:t>Co jsou to obranné valy (firewalls). K čemu slouží.</w:t>
      </w:r>
      <w:r w:rsidR="00643949">
        <w:t xml:space="preserve"> Jaké základní typy obranných valů znáte?</w:t>
      </w:r>
    </w:p>
    <w:p w14:paraId="6CB4F9C0" w14:textId="77777777" w:rsidR="00700BAD" w:rsidRDefault="00700BAD" w:rsidP="00700BAD"/>
    <w:p w14:paraId="75DE2EA9" w14:textId="77777777" w:rsidR="00700BAD" w:rsidRDefault="00700BAD" w:rsidP="00700BAD"/>
    <w:p w14:paraId="67B10998" w14:textId="77777777" w:rsidR="00700BAD" w:rsidRDefault="00700BAD" w:rsidP="00700BAD"/>
    <w:p w14:paraId="0DCA0455" w14:textId="77777777" w:rsidR="00700BAD" w:rsidRDefault="00700BAD" w:rsidP="00700BAD"/>
    <w:p w14:paraId="1A14EAE0" w14:textId="77777777" w:rsidR="00700BAD" w:rsidRDefault="00700BAD" w:rsidP="00700BAD"/>
    <w:p w14:paraId="2F835D7B" w14:textId="77777777" w:rsidR="00700BAD" w:rsidRDefault="00700BAD" w:rsidP="00700BAD"/>
    <w:p w14:paraId="5DA603CF" w14:textId="77777777" w:rsidR="00700BAD" w:rsidRDefault="00700BAD" w:rsidP="00700BAD"/>
    <w:p w14:paraId="44ED0B05" w14:textId="77777777" w:rsidR="00700BAD" w:rsidRDefault="00700BAD" w:rsidP="00700BAD"/>
    <w:p w14:paraId="54CC8B18" w14:textId="30656673" w:rsidR="00700BAD" w:rsidRDefault="00021E20" w:rsidP="00700BAD">
      <w:r>
        <w:br/>
      </w:r>
      <w:r>
        <w:br/>
      </w:r>
      <w:r>
        <w:br/>
      </w:r>
      <w:r>
        <w:br/>
      </w:r>
      <w:r>
        <w:br/>
      </w:r>
    </w:p>
    <w:p w14:paraId="4600EE1C" w14:textId="77777777" w:rsidR="00700BAD" w:rsidRDefault="00700BAD" w:rsidP="00700BAD"/>
    <w:p w14:paraId="2CBB9292" w14:textId="77777777" w:rsidR="00700BAD" w:rsidRDefault="00700BAD" w:rsidP="00700BAD"/>
    <w:p w14:paraId="32F2C22F" w14:textId="77777777" w:rsidR="00700BAD" w:rsidRDefault="00700BAD" w:rsidP="00700BAD"/>
    <w:p w14:paraId="26104211" w14:textId="77777777" w:rsidR="00700BAD" w:rsidRDefault="00700BAD" w:rsidP="00700BAD"/>
    <w:p w14:paraId="58C35A78" w14:textId="77777777" w:rsidR="00700BAD" w:rsidRDefault="00700BAD" w:rsidP="00700BAD"/>
    <w:p w14:paraId="597294B2" w14:textId="77777777" w:rsidR="00700BAD" w:rsidRDefault="00700BAD" w:rsidP="00700BAD"/>
    <w:p w14:paraId="1BBF481C" w14:textId="77777777" w:rsidR="00700BAD" w:rsidRDefault="00700BAD" w:rsidP="00700BAD"/>
    <w:p w14:paraId="143E0CAD" w14:textId="77777777" w:rsidR="00700BAD" w:rsidRPr="00107ADC" w:rsidRDefault="00700BAD" w:rsidP="00700BAD"/>
    <w:p w14:paraId="2B790CA9" w14:textId="77777777" w:rsidR="00BC2528" w:rsidRPr="00107ADC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>Co jsou to kabelové modemy, k čemu slouží a jaké mají parametry. Co je to up stream a down stream.</w:t>
      </w:r>
    </w:p>
    <w:p w14:paraId="5DE771A1" w14:textId="77777777" w:rsidR="004226E8" w:rsidRPr="00107ADC" w:rsidRDefault="004226E8"/>
    <w:sectPr w:rsidR="004226E8" w:rsidRPr="00107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56CF0" w14:textId="77777777" w:rsidR="00340150" w:rsidRDefault="00340150">
      <w:r>
        <w:separator/>
      </w:r>
    </w:p>
  </w:endnote>
  <w:endnote w:type="continuationSeparator" w:id="0">
    <w:p w14:paraId="2857F26E" w14:textId="77777777" w:rsidR="00340150" w:rsidRDefault="0034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E3859" w14:textId="77777777" w:rsidR="002617E0" w:rsidRDefault="002617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75D39" w14:textId="4C72895B" w:rsidR="00036D59" w:rsidRDefault="0061685E" w:rsidP="004A1867">
    <w:pPr>
      <w:pStyle w:val="Footer"/>
    </w:pPr>
    <w:r>
      <w:rPr>
        <w:rStyle w:val="PageNumber"/>
      </w:rPr>
      <w:t>11.6.2010</w:t>
    </w:r>
    <w:r w:rsidR="00036D59">
      <w:rPr>
        <w:rStyle w:val="PageNumber"/>
      </w:rPr>
      <w:tab/>
      <w:t>Zkouška ze Základů počítačových sítí</w:t>
    </w:r>
    <w:r w:rsidR="00036D59">
      <w:rPr>
        <w:rStyle w:val="PageNumber"/>
      </w:rPr>
      <w:tab/>
    </w:r>
    <w:r w:rsidR="00036D59">
      <w:rPr>
        <w:rStyle w:val="PageNumber"/>
      </w:rPr>
      <w:fldChar w:fldCharType="begin"/>
    </w:r>
    <w:r w:rsidR="00036D59">
      <w:rPr>
        <w:rStyle w:val="PageNumber"/>
      </w:rPr>
      <w:instrText xml:space="preserve"> PAGE </w:instrText>
    </w:r>
    <w:r w:rsidR="00036D59">
      <w:rPr>
        <w:rStyle w:val="PageNumber"/>
      </w:rPr>
      <w:fldChar w:fldCharType="separate"/>
    </w:r>
    <w:r>
      <w:rPr>
        <w:rStyle w:val="PageNumber"/>
        <w:noProof/>
      </w:rPr>
      <w:t>1</w:t>
    </w:r>
    <w:r w:rsidR="00036D59">
      <w:rPr>
        <w:rStyle w:val="PageNumber"/>
      </w:rPr>
      <w:fldChar w:fldCharType="end"/>
    </w:r>
    <w:r w:rsidR="00036D59">
      <w:rPr>
        <w:rStyle w:val="PageNumber"/>
      </w:rPr>
      <w:t xml:space="preserve"> z </w:t>
    </w:r>
    <w:r w:rsidR="00036D59">
      <w:rPr>
        <w:rStyle w:val="PageNumber"/>
      </w:rPr>
      <w:fldChar w:fldCharType="begin"/>
    </w:r>
    <w:r w:rsidR="00036D59">
      <w:rPr>
        <w:rStyle w:val="PageNumber"/>
      </w:rPr>
      <w:instrText xml:space="preserve"> NUMPAGES </w:instrText>
    </w:r>
    <w:r w:rsidR="00036D59">
      <w:rPr>
        <w:rStyle w:val="PageNumber"/>
      </w:rPr>
      <w:fldChar w:fldCharType="separate"/>
    </w:r>
    <w:r>
      <w:rPr>
        <w:rStyle w:val="PageNumber"/>
        <w:noProof/>
      </w:rPr>
      <w:t>4</w:t>
    </w:r>
    <w:r w:rsidR="00036D59">
      <w:rPr>
        <w:rStyle w:val="PageNumber"/>
      </w:rPr>
      <w:fldChar w:fldCharType="end"/>
    </w:r>
  </w:p>
  <w:p w14:paraId="4B500383" w14:textId="77777777" w:rsidR="00036D59" w:rsidRPr="004A1867" w:rsidRDefault="00036D59" w:rsidP="004A18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9AF5F" w14:textId="77777777" w:rsidR="002617E0" w:rsidRDefault="002617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E880C" w14:textId="77777777" w:rsidR="00340150" w:rsidRDefault="00340150">
      <w:r>
        <w:separator/>
      </w:r>
    </w:p>
  </w:footnote>
  <w:footnote w:type="continuationSeparator" w:id="0">
    <w:p w14:paraId="3612C03D" w14:textId="77777777" w:rsidR="00340150" w:rsidRDefault="00340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AB7A8" w14:textId="77777777" w:rsidR="002617E0" w:rsidRDefault="002617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4C6BE" w14:textId="77777777" w:rsidR="002617E0" w:rsidRDefault="002617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DDF1B" w14:textId="77777777" w:rsidR="002617E0" w:rsidRDefault="002617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54333"/>
    <w:multiLevelType w:val="hybridMultilevel"/>
    <w:tmpl w:val="83CC96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436D0"/>
    <w:multiLevelType w:val="hybridMultilevel"/>
    <w:tmpl w:val="05B42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E55C1"/>
    <w:multiLevelType w:val="hybridMultilevel"/>
    <w:tmpl w:val="37089C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BCC323B"/>
    <w:multiLevelType w:val="hybridMultilevel"/>
    <w:tmpl w:val="407E7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0C"/>
    <w:rsid w:val="00012EFF"/>
    <w:rsid w:val="00021E20"/>
    <w:rsid w:val="00026B6A"/>
    <w:rsid w:val="000311BA"/>
    <w:rsid w:val="00036D59"/>
    <w:rsid w:val="000747BE"/>
    <w:rsid w:val="000C7B09"/>
    <w:rsid w:val="00107ADC"/>
    <w:rsid w:val="00132869"/>
    <w:rsid w:val="00233929"/>
    <w:rsid w:val="002617E0"/>
    <w:rsid w:val="00285371"/>
    <w:rsid w:val="002D5CED"/>
    <w:rsid w:val="00340150"/>
    <w:rsid w:val="003A0422"/>
    <w:rsid w:val="004005DC"/>
    <w:rsid w:val="004120E3"/>
    <w:rsid w:val="004226E8"/>
    <w:rsid w:val="00427F0C"/>
    <w:rsid w:val="0044453A"/>
    <w:rsid w:val="00447967"/>
    <w:rsid w:val="004A1867"/>
    <w:rsid w:val="005127D8"/>
    <w:rsid w:val="005D2C9D"/>
    <w:rsid w:val="0061685E"/>
    <w:rsid w:val="00643949"/>
    <w:rsid w:val="00700BAD"/>
    <w:rsid w:val="007C1D08"/>
    <w:rsid w:val="00873DBE"/>
    <w:rsid w:val="00970C10"/>
    <w:rsid w:val="009E6380"/>
    <w:rsid w:val="00A81D0A"/>
    <w:rsid w:val="00BC2528"/>
    <w:rsid w:val="00C84FA8"/>
    <w:rsid w:val="00D10508"/>
    <w:rsid w:val="00DB3F01"/>
    <w:rsid w:val="00DE6535"/>
    <w:rsid w:val="00DE76DB"/>
    <w:rsid w:val="00F419FF"/>
    <w:rsid w:val="00F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4D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53A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BC2528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186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A18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A1867"/>
  </w:style>
  <w:style w:type="paragraph" w:styleId="BalloonText">
    <w:name w:val="Balloon Text"/>
    <w:basedOn w:val="Normal"/>
    <w:semiHidden/>
    <w:rsid w:val="004479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6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53A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BC2528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186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A18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A1867"/>
  </w:style>
  <w:style w:type="paragraph" w:styleId="BalloonText">
    <w:name w:val="Balloon Text"/>
    <w:basedOn w:val="Normal"/>
    <w:semiHidden/>
    <w:rsid w:val="004479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6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150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KIV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ledvina</dc:creator>
  <cp:keywords/>
  <cp:lastModifiedBy>ledvina</cp:lastModifiedBy>
  <cp:revision>10</cp:revision>
  <cp:lastPrinted>2010-02-16T07:42:00Z</cp:lastPrinted>
  <dcterms:created xsi:type="dcterms:W3CDTF">2010-02-15T13:00:00Z</dcterms:created>
  <dcterms:modified xsi:type="dcterms:W3CDTF">2010-06-11T06:35:00Z</dcterms:modified>
</cp:coreProperties>
</file>