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C99F76" w14:textId="77777777" w:rsidR="00D20A82" w:rsidRPr="002D7EAB" w:rsidRDefault="00D20A82" w:rsidP="00D20A82">
      <w:pPr>
        <w:tabs>
          <w:tab w:val="left" w:pos="3600"/>
          <w:tab w:val="left" w:pos="6480"/>
        </w:tabs>
        <w:ind w:left="180"/>
        <w:jc w:val="center"/>
        <w:rPr>
          <w:rFonts w:ascii="Palatino Linotype" w:hAnsi="Palatino Linotype" w:cs="Arial"/>
          <w:b/>
          <w:bCs/>
          <w:sz w:val="28"/>
          <w:szCs w:val="28"/>
        </w:rPr>
      </w:pPr>
      <w:r w:rsidRPr="002D7EAB">
        <w:rPr>
          <w:rFonts w:ascii="Palatino Linotype" w:hAnsi="Palatino Linotype" w:cs="Arial"/>
          <w:b/>
          <w:bCs/>
          <w:sz w:val="28"/>
          <w:szCs w:val="28"/>
        </w:rPr>
        <w:t>Písemná práce ZPS</w:t>
      </w:r>
    </w:p>
    <w:tbl>
      <w:tblPr>
        <w:tblStyle w:val="TableGrid"/>
        <w:tblpPr w:leftFromText="141" w:rightFromText="141" w:vertAnchor="text" w:tblpY="140"/>
        <w:tblW w:w="0" w:type="auto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7525E3" w14:paraId="749CF74F" w14:textId="77777777" w:rsidTr="007525E3">
        <w:tc>
          <w:tcPr>
            <w:tcW w:w="567" w:type="dxa"/>
          </w:tcPr>
          <w:p w14:paraId="60434E5C" w14:textId="77777777" w:rsidR="007525E3" w:rsidRDefault="007525E3" w:rsidP="007525E3">
            <w:pPr>
              <w:tabs>
                <w:tab w:val="left" w:pos="6480"/>
              </w:tabs>
              <w:jc w:val="both"/>
              <w:rPr>
                <w:rFonts w:ascii="Palatino Linotype" w:hAnsi="Palatino Linotype" w:cs="Arial"/>
                <w:b/>
                <w:bCs/>
                <w:sz w:val="20"/>
              </w:rPr>
            </w:pPr>
          </w:p>
        </w:tc>
        <w:tc>
          <w:tcPr>
            <w:tcW w:w="567" w:type="dxa"/>
          </w:tcPr>
          <w:p w14:paraId="1121FC90" w14:textId="77777777" w:rsidR="007525E3" w:rsidRDefault="007525E3" w:rsidP="007525E3">
            <w:pPr>
              <w:tabs>
                <w:tab w:val="left" w:pos="6480"/>
              </w:tabs>
              <w:jc w:val="both"/>
              <w:rPr>
                <w:rFonts w:ascii="Palatino Linotype" w:hAnsi="Palatino Linotype" w:cs="Arial"/>
                <w:b/>
                <w:bCs/>
                <w:sz w:val="20"/>
              </w:rPr>
            </w:pPr>
          </w:p>
        </w:tc>
        <w:tc>
          <w:tcPr>
            <w:tcW w:w="567" w:type="dxa"/>
          </w:tcPr>
          <w:p w14:paraId="5FE2CB52" w14:textId="77777777" w:rsidR="007525E3" w:rsidRDefault="007525E3" w:rsidP="007525E3">
            <w:pPr>
              <w:tabs>
                <w:tab w:val="left" w:pos="6480"/>
              </w:tabs>
              <w:jc w:val="both"/>
              <w:rPr>
                <w:rFonts w:ascii="Palatino Linotype" w:hAnsi="Palatino Linotype" w:cs="Arial"/>
                <w:b/>
                <w:bCs/>
                <w:sz w:val="20"/>
              </w:rPr>
            </w:pPr>
          </w:p>
        </w:tc>
        <w:tc>
          <w:tcPr>
            <w:tcW w:w="567" w:type="dxa"/>
          </w:tcPr>
          <w:p w14:paraId="1A9EECAC" w14:textId="77777777" w:rsidR="007525E3" w:rsidRDefault="007525E3" w:rsidP="007525E3">
            <w:pPr>
              <w:tabs>
                <w:tab w:val="left" w:pos="6480"/>
              </w:tabs>
              <w:jc w:val="both"/>
              <w:rPr>
                <w:rFonts w:ascii="Palatino Linotype" w:hAnsi="Palatino Linotype" w:cs="Arial"/>
                <w:b/>
                <w:bCs/>
                <w:sz w:val="20"/>
              </w:rPr>
            </w:pPr>
          </w:p>
        </w:tc>
        <w:tc>
          <w:tcPr>
            <w:tcW w:w="567" w:type="dxa"/>
          </w:tcPr>
          <w:p w14:paraId="5DEA3AD4" w14:textId="77777777" w:rsidR="007525E3" w:rsidRDefault="007525E3" w:rsidP="007525E3">
            <w:pPr>
              <w:tabs>
                <w:tab w:val="left" w:pos="6480"/>
              </w:tabs>
              <w:jc w:val="both"/>
              <w:rPr>
                <w:rFonts w:ascii="Palatino Linotype" w:hAnsi="Palatino Linotype" w:cs="Arial"/>
                <w:b/>
                <w:bCs/>
                <w:sz w:val="20"/>
              </w:rPr>
            </w:pPr>
          </w:p>
        </w:tc>
        <w:tc>
          <w:tcPr>
            <w:tcW w:w="567" w:type="dxa"/>
          </w:tcPr>
          <w:p w14:paraId="7DDFC7A1" w14:textId="77777777" w:rsidR="007525E3" w:rsidRDefault="007525E3" w:rsidP="007525E3">
            <w:pPr>
              <w:tabs>
                <w:tab w:val="left" w:pos="6480"/>
              </w:tabs>
              <w:jc w:val="both"/>
              <w:rPr>
                <w:rFonts w:ascii="Palatino Linotype" w:hAnsi="Palatino Linotype" w:cs="Arial"/>
                <w:b/>
                <w:bCs/>
                <w:sz w:val="20"/>
              </w:rPr>
            </w:pPr>
          </w:p>
        </w:tc>
        <w:tc>
          <w:tcPr>
            <w:tcW w:w="567" w:type="dxa"/>
          </w:tcPr>
          <w:p w14:paraId="0CFA6BEB" w14:textId="77777777" w:rsidR="007525E3" w:rsidRDefault="007525E3" w:rsidP="007525E3">
            <w:pPr>
              <w:tabs>
                <w:tab w:val="left" w:pos="6480"/>
              </w:tabs>
              <w:jc w:val="both"/>
              <w:rPr>
                <w:rFonts w:ascii="Palatino Linotype" w:hAnsi="Palatino Linotype" w:cs="Arial"/>
                <w:b/>
                <w:bCs/>
                <w:sz w:val="20"/>
              </w:rPr>
            </w:pPr>
          </w:p>
        </w:tc>
        <w:tc>
          <w:tcPr>
            <w:tcW w:w="567" w:type="dxa"/>
          </w:tcPr>
          <w:p w14:paraId="7E0AD695" w14:textId="77777777" w:rsidR="007525E3" w:rsidRDefault="007525E3" w:rsidP="007525E3">
            <w:pPr>
              <w:tabs>
                <w:tab w:val="left" w:pos="6480"/>
              </w:tabs>
              <w:jc w:val="both"/>
              <w:rPr>
                <w:rFonts w:ascii="Palatino Linotype" w:hAnsi="Palatino Linotype" w:cs="Arial"/>
                <w:b/>
                <w:bCs/>
                <w:sz w:val="20"/>
              </w:rPr>
            </w:pPr>
          </w:p>
        </w:tc>
        <w:tc>
          <w:tcPr>
            <w:tcW w:w="567" w:type="dxa"/>
          </w:tcPr>
          <w:p w14:paraId="00D70586" w14:textId="77777777" w:rsidR="007525E3" w:rsidRDefault="007525E3" w:rsidP="007525E3">
            <w:pPr>
              <w:tabs>
                <w:tab w:val="left" w:pos="6480"/>
              </w:tabs>
              <w:jc w:val="both"/>
              <w:rPr>
                <w:rFonts w:ascii="Palatino Linotype" w:hAnsi="Palatino Linotype" w:cs="Arial"/>
                <w:b/>
                <w:bCs/>
                <w:sz w:val="20"/>
              </w:rPr>
            </w:pPr>
          </w:p>
        </w:tc>
        <w:tc>
          <w:tcPr>
            <w:tcW w:w="567" w:type="dxa"/>
          </w:tcPr>
          <w:p w14:paraId="53FB8EAA" w14:textId="77777777" w:rsidR="007525E3" w:rsidRDefault="007525E3" w:rsidP="007525E3">
            <w:pPr>
              <w:tabs>
                <w:tab w:val="left" w:pos="6480"/>
              </w:tabs>
              <w:jc w:val="both"/>
              <w:rPr>
                <w:rFonts w:ascii="Palatino Linotype" w:hAnsi="Palatino Linotype" w:cs="Arial"/>
                <w:b/>
                <w:bCs/>
                <w:sz w:val="20"/>
              </w:rPr>
            </w:pPr>
          </w:p>
        </w:tc>
      </w:tr>
      <w:tr w:rsidR="007525E3" w14:paraId="635A7476" w14:textId="77777777" w:rsidTr="007525E3">
        <w:tc>
          <w:tcPr>
            <w:tcW w:w="567" w:type="dxa"/>
          </w:tcPr>
          <w:p w14:paraId="44C8780D" w14:textId="77777777" w:rsidR="007525E3" w:rsidRDefault="007525E3" w:rsidP="007525E3">
            <w:pPr>
              <w:tabs>
                <w:tab w:val="left" w:pos="6480"/>
              </w:tabs>
              <w:jc w:val="both"/>
              <w:rPr>
                <w:rFonts w:ascii="Palatino Linotype" w:hAnsi="Palatino Linotype" w:cs="Arial"/>
                <w:b/>
                <w:bCs/>
                <w:sz w:val="20"/>
              </w:rPr>
            </w:pPr>
          </w:p>
        </w:tc>
        <w:tc>
          <w:tcPr>
            <w:tcW w:w="567" w:type="dxa"/>
          </w:tcPr>
          <w:p w14:paraId="59B26935" w14:textId="77777777" w:rsidR="007525E3" w:rsidRDefault="007525E3" w:rsidP="007525E3">
            <w:pPr>
              <w:tabs>
                <w:tab w:val="left" w:pos="6480"/>
              </w:tabs>
              <w:jc w:val="both"/>
              <w:rPr>
                <w:rFonts w:ascii="Palatino Linotype" w:hAnsi="Palatino Linotype" w:cs="Arial"/>
                <w:b/>
                <w:bCs/>
                <w:sz w:val="20"/>
              </w:rPr>
            </w:pPr>
          </w:p>
        </w:tc>
        <w:tc>
          <w:tcPr>
            <w:tcW w:w="567" w:type="dxa"/>
          </w:tcPr>
          <w:p w14:paraId="2C7AF1F8" w14:textId="77777777" w:rsidR="007525E3" w:rsidRDefault="007525E3" w:rsidP="007525E3">
            <w:pPr>
              <w:tabs>
                <w:tab w:val="left" w:pos="6480"/>
              </w:tabs>
              <w:jc w:val="both"/>
              <w:rPr>
                <w:rFonts w:ascii="Palatino Linotype" w:hAnsi="Palatino Linotype" w:cs="Arial"/>
                <w:b/>
                <w:bCs/>
                <w:sz w:val="20"/>
              </w:rPr>
            </w:pPr>
          </w:p>
        </w:tc>
        <w:tc>
          <w:tcPr>
            <w:tcW w:w="567" w:type="dxa"/>
          </w:tcPr>
          <w:p w14:paraId="03A17729" w14:textId="77777777" w:rsidR="007525E3" w:rsidRDefault="007525E3" w:rsidP="007525E3">
            <w:pPr>
              <w:tabs>
                <w:tab w:val="left" w:pos="6480"/>
              </w:tabs>
              <w:jc w:val="both"/>
              <w:rPr>
                <w:rFonts w:ascii="Palatino Linotype" w:hAnsi="Palatino Linotype" w:cs="Arial"/>
                <w:b/>
                <w:bCs/>
                <w:sz w:val="20"/>
              </w:rPr>
            </w:pPr>
          </w:p>
        </w:tc>
        <w:tc>
          <w:tcPr>
            <w:tcW w:w="567" w:type="dxa"/>
          </w:tcPr>
          <w:p w14:paraId="64651EFB" w14:textId="77777777" w:rsidR="007525E3" w:rsidRDefault="007525E3" w:rsidP="007525E3">
            <w:pPr>
              <w:tabs>
                <w:tab w:val="left" w:pos="6480"/>
              </w:tabs>
              <w:jc w:val="both"/>
              <w:rPr>
                <w:rFonts w:ascii="Palatino Linotype" w:hAnsi="Palatino Linotype" w:cs="Arial"/>
                <w:b/>
                <w:bCs/>
                <w:sz w:val="20"/>
              </w:rPr>
            </w:pPr>
          </w:p>
        </w:tc>
        <w:tc>
          <w:tcPr>
            <w:tcW w:w="567" w:type="dxa"/>
          </w:tcPr>
          <w:p w14:paraId="16628124" w14:textId="77777777" w:rsidR="007525E3" w:rsidRDefault="007525E3" w:rsidP="007525E3">
            <w:pPr>
              <w:tabs>
                <w:tab w:val="left" w:pos="6480"/>
              </w:tabs>
              <w:jc w:val="both"/>
              <w:rPr>
                <w:rFonts w:ascii="Palatino Linotype" w:hAnsi="Palatino Linotype" w:cs="Arial"/>
                <w:b/>
                <w:bCs/>
                <w:sz w:val="20"/>
              </w:rPr>
            </w:pPr>
          </w:p>
        </w:tc>
        <w:tc>
          <w:tcPr>
            <w:tcW w:w="567" w:type="dxa"/>
          </w:tcPr>
          <w:p w14:paraId="5C010284" w14:textId="77777777" w:rsidR="007525E3" w:rsidRDefault="007525E3" w:rsidP="007525E3">
            <w:pPr>
              <w:tabs>
                <w:tab w:val="left" w:pos="6480"/>
              </w:tabs>
              <w:jc w:val="both"/>
              <w:rPr>
                <w:rFonts w:ascii="Palatino Linotype" w:hAnsi="Palatino Linotype" w:cs="Arial"/>
                <w:b/>
                <w:bCs/>
                <w:sz w:val="20"/>
              </w:rPr>
            </w:pPr>
          </w:p>
        </w:tc>
        <w:tc>
          <w:tcPr>
            <w:tcW w:w="567" w:type="dxa"/>
          </w:tcPr>
          <w:p w14:paraId="2DCA63E3" w14:textId="77777777" w:rsidR="007525E3" w:rsidRDefault="007525E3" w:rsidP="007525E3">
            <w:pPr>
              <w:tabs>
                <w:tab w:val="left" w:pos="6480"/>
              </w:tabs>
              <w:jc w:val="both"/>
              <w:rPr>
                <w:rFonts w:ascii="Palatino Linotype" w:hAnsi="Palatino Linotype" w:cs="Arial"/>
                <w:b/>
                <w:bCs/>
                <w:sz w:val="20"/>
              </w:rPr>
            </w:pPr>
          </w:p>
        </w:tc>
        <w:tc>
          <w:tcPr>
            <w:tcW w:w="567" w:type="dxa"/>
          </w:tcPr>
          <w:p w14:paraId="4866BE73" w14:textId="77777777" w:rsidR="007525E3" w:rsidRDefault="007525E3" w:rsidP="007525E3">
            <w:pPr>
              <w:tabs>
                <w:tab w:val="left" w:pos="6480"/>
              </w:tabs>
              <w:jc w:val="both"/>
              <w:rPr>
                <w:rFonts w:ascii="Palatino Linotype" w:hAnsi="Palatino Linotype" w:cs="Arial"/>
                <w:b/>
                <w:bCs/>
                <w:sz w:val="20"/>
              </w:rPr>
            </w:pPr>
          </w:p>
        </w:tc>
        <w:tc>
          <w:tcPr>
            <w:tcW w:w="567" w:type="dxa"/>
          </w:tcPr>
          <w:p w14:paraId="28A52A74" w14:textId="77777777" w:rsidR="007525E3" w:rsidRDefault="007525E3" w:rsidP="007525E3">
            <w:pPr>
              <w:tabs>
                <w:tab w:val="left" w:pos="6480"/>
              </w:tabs>
              <w:jc w:val="both"/>
              <w:rPr>
                <w:rFonts w:ascii="Palatino Linotype" w:hAnsi="Palatino Linotype" w:cs="Arial"/>
                <w:b/>
                <w:bCs/>
                <w:sz w:val="20"/>
              </w:rPr>
            </w:pPr>
          </w:p>
        </w:tc>
      </w:tr>
    </w:tbl>
    <w:p w14:paraId="3DF76196" w14:textId="573A3DD5" w:rsidR="00D20A82" w:rsidRDefault="007525E3" w:rsidP="00D20A82">
      <w:pPr>
        <w:tabs>
          <w:tab w:val="left" w:pos="6480"/>
        </w:tabs>
        <w:ind w:left="180"/>
        <w:jc w:val="both"/>
        <w:rPr>
          <w:rFonts w:ascii="Palatino Linotype" w:hAnsi="Palatino Linotype" w:cs="Arial"/>
          <w:b/>
          <w:bCs/>
          <w:sz w:val="20"/>
        </w:rPr>
      </w:pPr>
      <w:r>
        <w:rPr>
          <w:rFonts w:ascii="Palatino Linotype" w:hAnsi="Palatino Linotype" w:cs="Arial"/>
          <w:b/>
          <w:bCs/>
          <w:sz w:val="20"/>
        </w:rPr>
        <w:t xml:space="preserve"> </w:t>
      </w:r>
      <w:r w:rsidR="00D20A82" w:rsidRPr="00B77A23">
        <w:rPr>
          <w:rFonts w:ascii="Palatino Linotype" w:hAnsi="Palatino Linotype" w:cs="Arial"/>
          <w:b/>
          <w:bCs/>
          <w:sz w:val="20"/>
        </w:rPr>
        <w:t>Jméno:</w:t>
      </w:r>
    </w:p>
    <w:p w14:paraId="346B9207" w14:textId="77777777" w:rsidR="00117B6B" w:rsidRDefault="00117B6B" w:rsidP="00D20A82">
      <w:pPr>
        <w:tabs>
          <w:tab w:val="left" w:pos="6480"/>
        </w:tabs>
        <w:ind w:left="180"/>
        <w:jc w:val="both"/>
        <w:rPr>
          <w:rFonts w:ascii="Palatino Linotype" w:hAnsi="Palatino Linotype" w:cs="Arial"/>
          <w:b/>
          <w:bCs/>
          <w:sz w:val="20"/>
        </w:rPr>
      </w:pPr>
    </w:p>
    <w:p w14:paraId="5D3F670F" w14:textId="5F6CC6F4" w:rsidR="00D20A82" w:rsidRPr="00B77A23" w:rsidRDefault="007525E3" w:rsidP="007525E3">
      <w:pPr>
        <w:tabs>
          <w:tab w:val="left" w:pos="3600"/>
          <w:tab w:val="left" w:pos="6480"/>
        </w:tabs>
        <w:ind w:left="180"/>
        <w:jc w:val="both"/>
        <w:rPr>
          <w:rFonts w:ascii="Palatino Linotype" w:hAnsi="Palatino Linotype" w:cs="Arial"/>
          <w:b/>
          <w:bCs/>
          <w:sz w:val="20"/>
        </w:rPr>
      </w:pPr>
      <w:r>
        <w:rPr>
          <w:rFonts w:ascii="Palatino Linotype" w:hAnsi="Palatino Linotype" w:cs="Arial"/>
          <w:b/>
          <w:bCs/>
          <w:sz w:val="20"/>
        </w:rPr>
        <w:t xml:space="preserve"> </w:t>
      </w:r>
      <w:r w:rsidR="00D20A82">
        <w:rPr>
          <w:rFonts w:ascii="Palatino Linotype" w:hAnsi="Palatino Linotype" w:cs="Arial"/>
          <w:b/>
          <w:bCs/>
          <w:sz w:val="20"/>
        </w:rPr>
        <w:t>Počet bodů:</w:t>
      </w:r>
      <w:bookmarkStart w:id="0" w:name="_GoBack"/>
      <w:bookmarkEnd w:id="0"/>
    </w:p>
    <w:p w14:paraId="64619957" w14:textId="77777777" w:rsidR="003165E8" w:rsidRDefault="003165E8" w:rsidP="003165E8">
      <w:pPr>
        <w:ind w:left="360"/>
      </w:pPr>
    </w:p>
    <w:p w14:paraId="55904840" w14:textId="77777777" w:rsidR="003165E8" w:rsidRDefault="003165E8" w:rsidP="003165E8">
      <w:pPr>
        <w:numPr>
          <w:ilvl w:val="0"/>
          <w:numId w:val="7"/>
        </w:numPr>
        <w:tabs>
          <w:tab w:val="clear" w:pos="720"/>
          <w:tab w:val="num" w:pos="900"/>
        </w:tabs>
        <w:ind w:left="900" w:hanging="540"/>
      </w:pPr>
      <w:r w:rsidRPr="002E2EB9">
        <w:t>Jaký je rozdíl mezi modelem server/klient a modelem peer-to-peer. Uveďte příklady</w:t>
      </w:r>
      <w:r>
        <w:t>.</w:t>
      </w:r>
    </w:p>
    <w:p w14:paraId="27AC3323" w14:textId="3A709DEB" w:rsidR="003165E8" w:rsidRPr="002E2EB9" w:rsidRDefault="00764F0E" w:rsidP="003165E8"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p w14:paraId="1432821C" w14:textId="77777777" w:rsidR="00860242" w:rsidRDefault="00860242" w:rsidP="00860242">
      <w:pPr>
        <w:numPr>
          <w:ilvl w:val="0"/>
          <w:numId w:val="7"/>
        </w:numPr>
        <w:tabs>
          <w:tab w:val="clear" w:pos="720"/>
          <w:tab w:val="num" w:pos="900"/>
        </w:tabs>
        <w:ind w:left="900" w:hanging="540"/>
      </w:pPr>
      <w:r w:rsidRPr="002E2EB9">
        <w:t>Uveďte základní typy komunikačních médií, jejich vlastnosti a použití.</w:t>
      </w:r>
    </w:p>
    <w:p w14:paraId="70B62F15" w14:textId="77777777" w:rsidR="00860242" w:rsidRDefault="00860242" w:rsidP="00860242"/>
    <w:p w14:paraId="18391A57" w14:textId="77777777" w:rsidR="00860242" w:rsidRDefault="00860242" w:rsidP="00860242"/>
    <w:p w14:paraId="61B429AF" w14:textId="77777777" w:rsidR="00860242" w:rsidRDefault="00860242" w:rsidP="00860242"/>
    <w:p w14:paraId="57B0139C" w14:textId="77777777" w:rsidR="00860242" w:rsidRDefault="00860242" w:rsidP="00860242"/>
    <w:p w14:paraId="18ED3D3D" w14:textId="77777777" w:rsidR="00860242" w:rsidRDefault="00860242" w:rsidP="00860242"/>
    <w:p w14:paraId="60530069" w14:textId="77777777" w:rsidR="00860242" w:rsidRDefault="00860242" w:rsidP="00860242"/>
    <w:p w14:paraId="6B439F46" w14:textId="77777777" w:rsidR="00860242" w:rsidRDefault="00860242" w:rsidP="00860242"/>
    <w:p w14:paraId="1C42262F" w14:textId="77777777" w:rsidR="00860242" w:rsidRDefault="00860242" w:rsidP="00860242"/>
    <w:p w14:paraId="30BFA62D" w14:textId="77777777" w:rsidR="00860242" w:rsidRDefault="00860242" w:rsidP="00860242"/>
    <w:p w14:paraId="4356E2AA" w14:textId="77777777" w:rsidR="00860242" w:rsidRDefault="00860242" w:rsidP="00860242"/>
    <w:p w14:paraId="7742772F" w14:textId="77777777" w:rsidR="00860242" w:rsidRDefault="00860242" w:rsidP="00860242"/>
    <w:p w14:paraId="4BE347B3" w14:textId="77777777" w:rsidR="00860242" w:rsidRDefault="00860242" w:rsidP="00860242"/>
    <w:p w14:paraId="69428101" w14:textId="77777777" w:rsidR="00860242" w:rsidRDefault="00860242" w:rsidP="00860242"/>
    <w:p w14:paraId="375C018B" w14:textId="77777777" w:rsidR="00860242" w:rsidRDefault="00860242" w:rsidP="00860242"/>
    <w:p w14:paraId="5FB406D6" w14:textId="77777777" w:rsidR="00860242" w:rsidRDefault="00860242" w:rsidP="00860242"/>
    <w:p w14:paraId="18773BAD" w14:textId="77777777" w:rsidR="00860242" w:rsidRDefault="00860242" w:rsidP="00860242"/>
    <w:p w14:paraId="31391FF5" w14:textId="77777777" w:rsidR="00860242" w:rsidRDefault="00860242" w:rsidP="00860242"/>
    <w:p w14:paraId="778BD81C" w14:textId="77777777" w:rsidR="003165E8" w:rsidRDefault="003165E8" w:rsidP="003165E8">
      <w:pPr>
        <w:numPr>
          <w:ilvl w:val="0"/>
          <w:numId w:val="7"/>
        </w:numPr>
        <w:tabs>
          <w:tab w:val="clear" w:pos="720"/>
          <w:tab w:val="num" w:pos="900"/>
        </w:tabs>
        <w:ind w:left="900" w:hanging="540"/>
      </w:pPr>
      <w:r w:rsidRPr="002E2EB9">
        <w:t xml:space="preserve">Co </w:t>
      </w:r>
      <w:r w:rsidR="00B85F32">
        <w:t>je to certifikát, co obvykle obsahuje a kde se používá</w:t>
      </w:r>
      <w:r w:rsidRPr="002E2EB9">
        <w:t>?</w:t>
      </w:r>
    </w:p>
    <w:p w14:paraId="4AEEAFC5" w14:textId="77777777" w:rsidR="003165E8" w:rsidRDefault="003165E8" w:rsidP="003165E8"/>
    <w:p w14:paraId="41D9ED4F" w14:textId="77777777" w:rsidR="003165E8" w:rsidRDefault="003165E8" w:rsidP="003165E8"/>
    <w:p w14:paraId="6071DA3F" w14:textId="77777777" w:rsidR="003165E8" w:rsidRDefault="003165E8" w:rsidP="003165E8"/>
    <w:p w14:paraId="0ACE87F8" w14:textId="77777777" w:rsidR="003165E8" w:rsidRDefault="003165E8" w:rsidP="003165E8"/>
    <w:p w14:paraId="3042E9D8" w14:textId="77777777" w:rsidR="003165E8" w:rsidRDefault="003165E8" w:rsidP="003165E8"/>
    <w:p w14:paraId="1211D884" w14:textId="77777777" w:rsidR="003165E8" w:rsidRDefault="003165E8" w:rsidP="003165E8"/>
    <w:p w14:paraId="51ABF9A6" w14:textId="77777777" w:rsidR="003165E8" w:rsidRDefault="003165E8" w:rsidP="003165E8"/>
    <w:p w14:paraId="4D9529E6" w14:textId="77777777" w:rsidR="003165E8" w:rsidRDefault="003165E8" w:rsidP="003165E8"/>
    <w:p w14:paraId="6E75392A" w14:textId="77777777" w:rsidR="003165E8" w:rsidRDefault="003165E8" w:rsidP="003165E8"/>
    <w:p w14:paraId="221EED95" w14:textId="77777777" w:rsidR="003165E8" w:rsidRPr="002E2EB9" w:rsidRDefault="003165E8" w:rsidP="003165E8"/>
    <w:p w14:paraId="178D2135" w14:textId="77777777" w:rsidR="003165E8" w:rsidRDefault="003165E8" w:rsidP="003165E8">
      <w:pPr>
        <w:numPr>
          <w:ilvl w:val="0"/>
          <w:numId w:val="7"/>
        </w:numPr>
        <w:tabs>
          <w:tab w:val="clear" w:pos="720"/>
          <w:tab w:val="num" w:pos="900"/>
        </w:tabs>
        <w:ind w:left="900" w:hanging="540"/>
      </w:pPr>
      <w:r w:rsidRPr="002E2EB9">
        <w:lastRenderedPageBreak/>
        <w:t xml:space="preserve">Úrovňová architektura ISO/OSI, co je to vrstva, entita, protokol, rozhraní, služba, SAP. </w:t>
      </w:r>
    </w:p>
    <w:p w14:paraId="1C3FAAF3" w14:textId="75A9A959" w:rsidR="003165E8" w:rsidRDefault="000732B4" w:rsidP="003165E8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editId="0EBCA243">
                <wp:simplePos x="0" y="0"/>
                <wp:positionH relativeFrom="column">
                  <wp:posOffset>469900</wp:posOffset>
                </wp:positionH>
                <wp:positionV relativeFrom="paragraph">
                  <wp:posOffset>161925</wp:posOffset>
                </wp:positionV>
                <wp:extent cx="1564005" cy="965200"/>
                <wp:effectExtent l="12700" t="9525" r="13970" b="6350"/>
                <wp:wrapNone/>
                <wp:docPr id="1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64005" cy="965200"/>
                        </a:xfrm>
                        <a:custGeom>
                          <a:avLst/>
                          <a:gdLst>
                            <a:gd name="T0" fmla="*/ 1254 w 2463"/>
                            <a:gd name="T1" fmla="*/ 123 h 1520"/>
                            <a:gd name="T2" fmla="*/ 456 w 2463"/>
                            <a:gd name="T3" fmla="*/ 145 h 1520"/>
                            <a:gd name="T4" fmla="*/ 390 w 2463"/>
                            <a:gd name="T5" fmla="*/ 190 h 1520"/>
                            <a:gd name="T6" fmla="*/ 323 w 2463"/>
                            <a:gd name="T7" fmla="*/ 212 h 1520"/>
                            <a:gd name="T8" fmla="*/ 212 w 2463"/>
                            <a:gd name="T9" fmla="*/ 301 h 1520"/>
                            <a:gd name="T10" fmla="*/ 146 w 2463"/>
                            <a:gd name="T11" fmla="*/ 367 h 1520"/>
                            <a:gd name="T12" fmla="*/ 80 w 2463"/>
                            <a:gd name="T13" fmla="*/ 411 h 1520"/>
                            <a:gd name="T14" fmla="*/ 412 w 2463"/>
                            <a:gd name="T15" fmla="*/ 832 h 1520"/>
                            <a:gd name="T16" fmla="*/ 456 w 2463"/>
                            <a:gd name="T17" fmla="*/ 877 h 1520"/>
                            <a:gd name="T18" fmla="*/ 545 w 2463"/>
                            <a:gd name="T19" fmla="*/ 921 h 1520"/>
                            <a:gd name="T20" fmla="*/ 589 w 2463"/>
                            <a:gd name="T21" fmla="*/ 987 h 1520"/>
                            <a:gd name="T22" fmla="*/ 656 w 2463"/>
                            <a:gd name="T23" fmla="*/ 1120 h 1520"/>
                            <a:gd name="T24" fmla="*/ 744 w 2463"/>
                            <a:gd name="T25" fmla="*/ 1320 h 1520"/>
                            <a:gd name="T26" fmla="*/ 877 w 2463"/>
                            <a:gd name="T27" fmla="*/ 1364 h 1520"/>
                            <a:gd name="T28" fmla="*/ 988 w 2463"/>
                            <a:gd name="T29" fmla="*/ 1408 h 1520"/>
                            <a:gd name="T30" fmla="*/ 2384 w 2463"/>
                            <a:gd name="T31" fmla="*/ 1253 h 1520"/>
                            <a:gd name="T32" fmla="*/ 2406 w 2463"/>
                            <a:gd name="T33" fmla="*/ 810 h 1520"/>
                            <a:gd name="T34" fmla="*/ 2450 w 2463"/>
                            <a:gd name="T35" fmla="*/ 744 h 1520"/>
                            <a:gd name="T36" fmla="*/ 2339 w 2463"/>
                            <a:gd name="T37" fmla="*/ 389 h 1520"/>
                            <a:gd name="T38" fmla="*/ 2140 w 2463"/>
                            <a:gd name="T39" fmla="*/ 57 h 1520"/>
                            <a:gd name="T40" fmla="*/ 1985 w 2463"/>
                            <a:gd name="T41" fmla="*/ 13 h 1520"/>
                            <a:gd name="T42" fmla="*/ 1520 w 2463"/>
                            <a:gd name="T43" fmla="*/ 79 h 1520"/>
                            <a:gd name="T44" fmla="*/ 1209 w 2463"/>
                            <a:gd name="T45" fmla="*/ 101 h 1520"/>
                            <a:gd name="T46" fmla="*/ 1254 w 2463"/>
                            <a:gd name="T47" fmla="*/ 123 h 15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0" t="0" r="r" b="b"/>
                          <a:pathLst>
                            <a:path w="2463" h="1520">
                              <a:moveTo>
                                <a:pt x="1254" y="123"/>
                              </a:moveTo>
                              <a:cubicBezTo>
                                <a:pt x="988" y="130"/>
                                <a:pt x="721" y="124"/>
                                <a:pt x="456" y="145"/>
                              </a:cubicBezTo>
                              <a:cubicBezTo>
                                <a:pt x="429" y="147"/>
                                <a:pt x="414" y="178"/>
                                <a:pt x="390" y="190"/>
                              </a:cubicBezTo>
                              <a:cubicBezTo>
                                <a:pt x="369" y="201"/>
                                <a:pt x="345" y="205"/>
                                <a:pt x="323" y="212"/>
                              </a:cubicBezTo>
                              <a:cubicBezTo>
                                <a:pt x="225" y="358"/>
                                <a:pt x="340" y="215"/>
                                <a:pt x="212" y="301"/>
                              </a:cubicBezTo>
                              <a:cubicBezTo>
                                <a:pt x="186" y="318"/>
                                <a:pt x="170" y="347"/>
                                <a:pt x="146" y="367"/>
                              </a:cubicBezTo>
                              <a:cubicBezTo>
                                <a:pt x="126" y="384"/>
                                <a:pt x="102" y="396"/>
                                <a:pt x="80" y="411"/>
                              </a:cubicBezTo>
                              <a:cubicBezTo>
                                <a:pt x="0" y="643"/>
                                <a:pt x="243" y="748"/>
                                <a:pt x="412" y="832"/>
                              </a:cubicBezTo>
                              <a:cubicBezTo>
                                <a:pt x="427" y="847"/>
                                <a:pt x="439" y="865"/>
                                <a:pt x="456" y="877"/>
                              </a:cubicBezTo>
                              <a:cubicBezTo>
                                <a:pt x="484" y="895"/>
                                <a:pt x="519" y="900"/>
                                <a:pt x="545" y="921"/>
                              </a:cubicBezTo>
                              <a:cubicBezTo>
                                <a:pt x="565" y="938"/>
                                <a:pt x="574" y="965"/>
                                <a:pt x="589" y="987"/>
                              </a:cubicBezTo>
                              <a:cubicBezTo>
                                <a:pt x="668" y="1228"/>
                                <a:pt x="542" y="866"/>
                                <a:pt x="656" y="1120"/>
                              </a:cubicBezTo>
                              <a:cubicBezTo>
                                <a:pt x="666" y="1143"/>
                                <a:pt x="698" y="1291"/>
                                <a:pt x="744" y="1320"/>
                              </a:cubicBezTo>
                              <a:cubicBezTo>
                                <a:pt x="784" y="1345"/>
                                <a:pt x="834" y="1347"/>
                                <a:pt x="877" y="1364"/>
                              </a:cubicBezTo>
                              <a:cubicBezTo>
                                <a:pt x="914" y="1379"/>
                                <a:pt x="951" y="1393"/>
                                <a:pt x="988" y="1408"/>
                              </a:cubicBezTo>
                              <a:cubicBezTo>
                                <a:pt x="1447" y="1399"/>
                                <a:pt x="1978" y="1520"/>
                                <a:pt x="2384" y="1253"/>
                              </a:cubicBezTo>
                              <a:cubicBezTo>
                                <a:pt x="2391" y="1105"/>
                                <a:pt x="2387" y="957"/>
                                <a:pt x="2406" y="810"/>
                              </a:cubicBezTo>
                              <a:cubicBezTo>
                                <a:pt x="2409" y="784"/>
                                <a:pt x="2448" y="770"/>
                                <a:pt x="2450" y="744"/>
                              </a:cubicBezTo>
                              <a:cubicBezTo>
                                <a:pt x="2463" y="562"/>
                                <a:pt x="2448" y="496"/>
                                <a:pt x="2339" y="389"/>
                              </a:cubicBezTo>
                              <a:cubicBezTo>
                                <a:pt x="2307" y="262"/>
                                <a:pt x="2275" y="115"/>
                                <a:pt x="2140" y="57"/>
                              </a:cubicBezTo>
                              <a:cubicBezTo>
                                <a:pt x="2091" y="36"/>
                                <a:pt x="2036" y="30"/>
                                <a:pt x="1985" y="13"/>
                              </a:cubicBezTo>
                              <a:cubicBezTo>
                                <a:pt x="1606" y="38"/>
                                <a:pt x="1758" y="0"/>
                                <a:pt x="1520" y="79"/>
                              </a:cubicBezTo>
                              <a:cubicBezTo>
                                <a:pt x="1421" y="112"/>
                                <a:pt x="1312" y="84"/>
                                <a:pt x="1209" y="101"/>
                              </a:cubicBezTo>
                              <a:cubicBezTo>
                                <a:pt x="1193" y="104"/>
                                <a:pt x="1239" y="116"/>
                                <a:pt x="1254" y="12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xmlns:a14="http://schemas.microsoft.com/office/drawing/2010/main" val="FFFFFF" mc:Ignorable=""/>
                        </a:solidFill>
                        <a:ln w="9525">
                          <a:solidFill>
                            <a:srgbClr xmlns:a14="http://schemas.microsoft.com/office/drawing/2010/main" val="000000" mc:Ignorable="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8" o:spid="_x0000_s1026" style="position:absolute;margin-left:37pt;margin-top:12.75pt;width:123.15pt;height:7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463,1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" path="m1254,123v-266,7,-533,1,-798,22c429,147,414,178,390,190v-21,11,-45,15,-67,22c225,358,340,215,212,301v-26,17,-42,46,-66,66c126,384,102,396,80,411,,643,243,748,412,832v15,15,27,33,44,45c484,895,519,900,545,921v20,17,29,44,44,66c668,1228,542,866,656,1120v10,23,42,171,88,200c784,1345,834,1347,877,1364v37,15,74,29,111,44c1447,1399,1978,1520,2384,1253v7,-148,3,-296,22,-443c2409,784,2448,770,2450,744v13,-182,-2,-248,-111,-355c2307,262,2275,115,2140,57,2091,36,2036,30,1985,13,1606,38,1758,,1520,79v-99,33,-208,5,-311,22c1193,104,1239,116,1254,123xe">
                <v:path arrowok="t" o:connecttype="custom" o:connectlocs="796290,78105;289560,92075;247650,120650;205105,134620;134620,191135;92710,233045;50800,260985;261620,528320;289560,556895;346075,584835;374015,626745;416560,711200;472440,838200;556895,866140;627380,894080;1513840,795655;1527810,514350;1555750,472440;1485265,247015;1358900,36195;1260475,8255;965200,50165;767715,64135;796290,78105" o:connectangles="0,0,0,0,0,0,0,0,0,0,0,0,0,0,0,0,0,0,0,0,0,0,0,0"/>
              </v:shape>
            </w:pict>
          </mc:Fallback>
        </mc:AlternateContent>
      </w:r>
    </w:p>
    <w:p w14:paraId="518DE4B3" w14:textId="033FC332" w:rsidR="003165E8" w:rsidRDefault="000732B4" w:rsidP="003165E8"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editId="180E9A3D">
                <wp:simplePos x="0" y="0"/>
                <wp:positionH relativeFrom="column">
                  <wp:posOffset>3305810</wp:posOffset>
                </wp:positionH>
                <wp:positionV relativeFrom="paragraph">
                  <wp:posOffset>64770</wp:posOffset>
                </wp:positionV>
                <wp:extent cx="1392555" cy="788035"/>
                <wp:effectExtent l="10160" t="17145" r="16510" b="13970"/>
                <wp:wrapNone/>
                <wp:docPr id="2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92555" cy="788035"/>
                        </a:xfrm>
                        <a:custGeom>
                          <a:avLst/>
                          <a:gdLst>
                            <a:gd name="T0" fmla="*/ 798 w 2193"/>
                            <a:gd name="T1" fmla="*/ 0 h 1241"/>
                            <a:gd name="T2" fmla="*/ 443 w 2193"/>
                            <a:gd name="T3" fmla="*/ 45 h 1241"/>
                            <a:gd name="T4" fmla="*/ 332 w 2193"/>
                            <a:gd name="T5" fmla="*/ 89 h 1241"/>
                            <a:gd name="T6" fmla="*/ 199 w 2193"/>
                            <a:gd name="T7" fmla="*/ 133 h 1241"/>
                            <a:gd name="T8" fmla="*/ 155 w 2193"/>
                            <a:gd name="T9" fmla="*/ 532 h 1241"/>
                            <a:gd name="T10" fmla="*/ 133 w 2193"/>
                            <a:gd name="T11" fmla="*/ 709 h 1241"/>
                            <a:gd name="T12" fmla="*/ 89 w 2193"/>
                            <a:gd name="T13" fmla="*/ 754 h 1241"/>
                            <a:gd name="T14" fmla="*/ 66 w 2193"/>
                            <a:gd name="T15" fmla="*/ 820 h 1241"/>
                            <a:gd name="T16" fmla="*/ 22 w 2193"/>
                            <a:gd name="T17" fmla="*/ 886 h 1241"/>
                            <a:gd name="T18" fmla="*/ 0 w 2193"/>
                            <a:gd name="T19" fmla="*/ 953 h 1241"/>
                            <a:gd name="T20" fmla="*/ 89 w 2193"/>
                            <a:gd name="T21" fmla="*/ 1086 h 1241"/>
                            <a:gd name="T22" fmla="*/ 377 w 2193"/>
                            <a:gd name="T23" fmla="*/ 1219 h 1241"/>
                            <a:gd name="T24" fmla="*/ 2082 w 2193"/>
                            <a:gd name="T25" fmla="*/ 1152 h 1241"/>
                            <a:gd name="T26" fmla="*/ 2193 w 2193"/>
                            <a:gd name="T27" fmla="*/ 953 h 1241"/>
                            <a:gd name="T28" fmla="*/ 2127 w 2193"/>
                            <a:gd name="T29" fmla="*/ 67 h 1241"/>
                            <a:gd name="T30" fmla="*/ 2016 w 2193"/>
                            <a:gd name="T31" fmla="*/ 0 h 1241"/>
                            <a:gd name="T32" fmla="*/ 798 w 2193"/>
                            <a:gd name="T33" fmla="*/ 0 h 12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2193" h="1241">
                              <a:moveTo>
                                <a:pt x="798" y="0"/>
                              </a:moveTo>
                              <a:cubicBezTo>
                                <a:pt x="701" y="9"/>
                                <a:pt x="549" y="13"/>
                                <a:pt x="443" y="45"/>
                              </a:cubicBezTo>
                              <a:cubicBezTo>
                                <a:pt x="405" y="56"/>
                                <a:pt x="369" y="75"/>
                                <a:pt x="332" y="89"/>
                              </a:cubicBezTo>
                              <a:cubicBezTo>
                                <a:pt x="288" y="105"/>
                                <a:pt x="199" y="133"/>
                                <a:pt x="199" y="133"/>
                              </a:cubicBezTo>
                              <a:cubicBezTo>
                                <a:pt x="60" y="275"/>
                                <a:pt x="116" y="275"/>
                                <a:pt x="155" y="532"/>
                              </a:cubicBezTo>
                              <a:cubicBezTo>
                                <a:pt x="148" y="591"/>
                                <a:pt x="150" y="652"/>
                                <a:pt x="133" y="709"/>
                              </a:cubicBezTo>
                              <a:cubicBezTo>
                                <a:pt x="127" y="729"/>
                                <a:pt x="100" y="736"/>
                                <a:pt x="89" y="754"/>
                              </a:cubicBezTo>
                              <a:cubicBezTo>
                                <a:pt x="77" y="774"/>
                                <a:pt x="77" y="799"/>
                                <a:pt x="66" y="820"/>
                              </a:cubicBezTo>
                              <a:cubicBezTo>
                                <a:pt x="54" y="844"/>
                                <a:pt x="37" y="864"/>
                                <a:pt x="22" y="886"/>
                              </a:cubicBezTo>
                              <a:cubicBezTo>
                                <a:pt x="15" y="908"/>
                                <a:pt x="0" y="929"/>
                                <a:pt x="0" y="953"/>
                              </a:cubicBezTo>
                              <a:cubicBezTo>
                                <a:pt x="0" y="1012"/>
                                <a:pt x="49" y="1053"/>
                                <a:pt x="89" y="1086"/>
                              </a:cubicBezTo>
                              <a:cubicBezTo>
                                <a:pt x="154" y="1140"/>
                                <a:pt x="296" y="1192"/>
                                <a:pt x="377" y="1219"/>
                              </a:cubicBezTo>
                              <a:cubicBezTo>
                                <a:pt x="895" y="1209"/>
                                <a:pt x="1546" y="1241"/>
                                <a:pt x="2082" y="1152"/>
                              </a:cubicBezTo>
                              <a:cubicBezTo>
                                <a:pt x="2141" y="1095"/>
                                <a:pt x="2156" y="1028"/>
                                <a:pt x="2193" y="953"/>
                              </a:cubicBezTo>
                              <a:cubicBezTo>
                                <a:pt x="2188" y="859"/>
                                <a:pt x="2142" y="168"/>
                                <a:pt x="2127" y="67"/>
                              </a:cubicBezTo>
                              <a:cubicBezTo>
                                <a:pt x="2120" y="24"/>
                                <a:pt x="2042" y="9"/>
                                <a:pt x="2016" y="0"/>
                              </a:cubicBezTo>
                              <a:cubicBezTo>
                                <a:pt x="1668" y="31"/>
                                <a:pt x="1012" y="214"/>
                                <a:pt x="79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xmlns:a14="http://schemas.microsoft.com/office/drawing/2010/main" val="FFFFFF" mc:Ignorable=""/>
                        </a:solidFill>
                        <a:ln w="9525">
                          <a:solidFill>
                            <a:srgbClr xmlns:a14="http://schemas.microsoft.com/office/drawing/2010/main" val="000000" mc:Ignorable="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9" o:spid="_x0000_s1026" style="position:absolute;margin-left:260.3pt;margin-top:5.1pt;width:109.65pt;height:62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93,12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" path="m798,c701,9,549,13,443,45,405,56,369,75,332,89v-44,16,-133,44,-133,44c60,275,116,275,155,532v-7,59,-5,120,-22,177c127,729,100,736,89,754,77,774,77,799,66,820,54,844,37,864,22,886,15,908,,929,,953v,59,49,100,89,133c154,1140,296,1192,377,1219v518,-10,1169,22,1705,-67c2141,1095,2156,1028,2193,953v-5,-94,-51,-785,-66,-886c2120,24,2042,9,2016,,1668,31,1012,214,798,xe">
                <v:path arrowok="t" o:connecttype="custom" o:connectlocs="506730,0;281305,28575;210820,56515;126365,84455;98425,337820;84455,450215;56515,478790;41910,520700;13970,562610;0,605155;56515,689610;239395,774065;1322070,731520;1392555,605155;1350645,42545;1280160,0;506730,0" o:connectangles="0,0,0,0,0,0,0,0,0,0,0,0,0,0,0,0,0"/>
              </v:shape>
            </w:pict>
          </mc:Fallback>
        </mc:AlternateContent>
      </w:r>
    </w:p>
    <w:p w14:paraId="4B8B7840" w14:textId="77777777" w:rsidR="003165E8" w:rsidRDefault="003165E8" w:rsidP="003165E8"/>
    <w:p w14:paraId="40910531" w14:textId="77777777" w:rsidR="003165E8" w:rsidRDefault="003165E8" w:rsidP="003165E8"/>
    <w:p w14:paraId="16810FC1" w14:textId="77777777" w:rsidR="003165E8" w:rsidRDefault="003165E8" w:rsidP="003165E8"/>
    <w:p w14:paraId="7046289E" w14:textId="77777777" w:rsidR="003165E8" w:rsidRDefault="003165E8" w:rsidP="003165E8"/>
    <w:p w14:paraId="4E911681" w14:textId="77777777" w:rsidR="003165E8" w:rsidRDefault="003165E8" w:rsidP="003165E8"/>
    <w:p w14:paraId="2F193C4A" w14:textId="43EE415A" w:rsidR="003165E8" w:rsidRDefault="000732B4" w:rsidP="003165E8"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editId="39EFE9EF">
                <wp:simplePos x="0" y="0"/>
                <wp:positionH relativeFrom="column">
                  <wp:posOffset>228600</wp:posOffset>
                </wp:positionH>
                <wp:positionV relativeFrom="paragraph">
                  <wp:posOffset>137160</wp:posOffset>
                </wp:positionV>
                <wp:extent cx="5334000" cy="0"/>
                <wp:effectExtent l="9525" t="13335" r="9525" b="5715"/>
                <wp:wrapNone/>
                <wp:docPr id="7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34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xmlns:a14="http://schemas.microsoft.com/office/drawing/2010/main" val="000000" mc:Ignorable="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10.8pt" to="438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"/>
            </w:pict>
          </mc:Fallback>
        </mc:AlternateContent>
      </w:r>
    </w:p>
    <w:p w14:paraId="762AAC29" w14:textId="77777777" w:rsidR="003165E8" w:rsidRDefault="003165E8" w:rsidP="003165E8"/>
    <w:p w14:paraId="5E1B9375" w14:textId="393EEB76" w:rsidR="00860242" w:rsidRDefault="000732B4" w:rsidP="003165E8"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editId="46294B6A">
                <wp:simplePos x="0" y="0"/>
                <wp:positionH relativeFrom="column">
                  <wp:posOffset>762000</wp:posOffset>
                </wp:positionH>
                <wp:positionV relativeFrom="paragraph">
                  <wp:posOffset>129540</wp:posOffset>
                </wp:positionV>
                <wp:extent cx="1416050" cy="725170"/>
                <wp:effectExtent l="9525" t="5715" r="12700" b="12065"/>
                <wp:wrapNone/>
                <wp:docPr id="3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16050" cy="725170"/>
                        </a:xfrm>
                        <a:custGeom>
                          <a:avLst/>
                          <a:gdLst>
                            <a:gd name="T0" fmla="*/ 1356 w 2230"/>
                            <a:gd name="T1" fmla="*/ 67 h 1142"/>
                            <a:gd name="T2" fmla="*/ 492 w 2230"/>
                            <a:gd name="T3" fmla="*/ 67 h 1142"/>
                            <a:gd name="T4" fmla="*/ 293 w 2230"/>
                            <a:gd name="T5" fmla="*/ 133 h 1142"/>
                            <a:gd name="T6" fmla="*/ 227 w 2230"/>
                            <a:gd name="T7" fmla="*/ 155 h 1142"/>
                            <a:gd name="T8" fmla="*/ 49 w 2230"/>
                            <a:gd name="T9" fmla="*/ 310 h 1142"/>
                            <a:gd name="T10" fmla="*/ 5 w 2230"/>
                            <a:gd name="T11" fmla="*/ 510 h 1142"/>
                            <a:gd name="T12" fmla="*/ 1246 w 2230"/>
                            <a:gd name="T13" fmla="*/ 931 h 1142"/>
                            <a:gd name="T14" fmla="*/ 1777 w 2230"/>
                            <a:gd name="T15" fmla="*/ 1019 h 1142"/>
                            <a:gd name="T16" fmla="*/ 2021 w 2230"/>
                            <a:gd name="T17" fmla="*/ 997 h 1142"/>
                            <a:gd name="T18" fmla="*/ 2043 w 2230"/>
                            <a:gd name="T19" fmla="*/ 931 h 1142"/>
                            <a:gd name="T20" fmla="*/ 2154 w 2230"/>
                            <a:gd name="T21" fmla="*/ 820 h 1142"/>
                            <a:gd name="T22" fmla="*/ 2132 w 2230"/>
                            <a:gd name="T23" fmla="*/ 665 h 1142"/>
                            <a:gd name="T24" fmla="*/ 2021 w 2230"/>
                            <a:gd name="T25" fmla="*/ 266 h 1142"/>
                            <a:gd name="T26" fmla="*/ 1777 w 2230"/>
                            <a:gd name="T27" fmla="*/ 89 h 1142"/>
                            <a:gd name="T28" fmla="*/ 1356 w 2230"/>
                            <a:gd name="T29" fmla="*/ 67 h 114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2230" h="1142">
                              <a:moveTo>
                                <a:pt x="1356" y="67"/>
                              </a:moveTo>
                              <a:cubicBezTo>
                                <a:pt x="1019" y="0"/>
                                <a:pt x="1153" y="18"/>
                                <a:pt x="492" y="67"/>
                              </a:cubicBezTo>
                              <a:cubicBezTo>
                                <a:pt x="490" y="67"/>
                                <a:pt x="327" y="122"/>
                                <a:pt x="293" y="133"/>
                              </a:cubicBezTo>
                              <a:cubicBezTo>
                                <a:pt x="271" y="140"/>
                                <a:pt x="227" y="155"/>
                                <a:pt x="227" y="155"/>
                              </a:cubicBezTo>
                              <a:cubicBezTo>
                                <a:pt x="171" y="211"/>
                                <a:pt x="106" y="254"/>
                                <a:pt x="49" y="310"/>
                              </a:cubicBezTo>
                              <a:cubicBezTo>
                                <a:pt x="36" y="377"/>
                                <a:pt x="0" y="442"/>
                                <a:pt x="5" y="510"/>
                              </a:cubicBezTo>
                              <a:cubicBezTo>
                                <a:pt x="53" y="1142"/>
                                <a:pt x="795" y="921"/>
                                <a:pt x="1246" y="931"/>
                              </a:cubicBezTo>
                              <a:cubicBezTo>
                                <a:pt x="1421" y="975"/>
                                <a:pt x="1602" y="975"/>
                                <a:pt x="1777" y="1019"/>
                              </a:cubicBezTo>
                              <a:cubicBezTo>
                                <a:pt x="1858" y="1012"/>
                                <a:pt x="1943" y="1023"/>
                                <a:pt x="2021" y="997"/>
                              </a:cubicBezTo>
                              <a:cubicBezTo>
                                <a:pt x="2043" y="990"/>
                                <a:pt x="2033" y="952"/>
                                <a:pt x="2043" y="931"/>
                              </a:cubicBezTo>
                              <a:cubicBezTo>
                                <a:pt x="2080" y="856"/>
                                <a:pt x="2086" y="865"/>
                                <a:pt x="2154" y="820"/>
                              </a:cubicBezTo>
                              <a:cubicBezTo>
                                <a:pt x="2147" y="768"/>
                                <a:pt x="2132" y="717"/>
                                <a:pt x="2132" y="665"/>
                              </a:cubicBezTo>
                              <a:cubicBezTo>
                                <a:pt x="2132" y="491"/>
                                <a:pt x="2230" y="336"/>
                                <a:pt x="2021" y="266"/>
                              </a:cubicBezTo>
                              <a:cubicBezTo>
                                <a:pt x="1932" y="177"/>
                                <a:pt x="1894" y="127"/>
                                <a:pt x="1777" y="89"/>
                              </a:cubicBezTo>
                              <a:cubicBezTo>
                                <a:pt x="1380" y="112"/>
                                <a:pt x="1491" y="199"/>
                                <a:pt x="1356" y="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xmlns:a14="http://schemas.microsoft.com/office/drawing/2010/main" val="FFFFFF" mc:Ignorable=""/>
                        </a:solidFill>
                        <a:ln w="9525">
                          <a:solidFill>
                            <a:srgbClr xmlns:a14="http://schemas.microsoft.com/office/drawing/2010/main" val="000000" mc:Ignorable="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0" o:spid="_x0000_s1026" style="position:absolute;margin-left:60pt;margin-top:10.2pt;width:111.5pt;height:57.1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230,11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" path="m1356,67c1019,,1153,18,492,67v-2,,-165,55,-199,66c271,140,227,155,227,155,171,211,106,254,49,310,36,377,,442,5,510v48,632,790,411,1241,421c1421,975,1602,975,1777,1019v81,-7,166,4,244,-22c2043,990,2033,952,2043,931v37,-75,43,-66,111,-111c2147,768,2132,717,2132,665v,-174,98,-329,-111,-399c1932,177,1894,127,1777,89,1380,112,1491,199,1356,67xe">
                <v:path arrowok="t" o:connecttype="custom" o:connectlocs="861060,42545;312420,42545;186055,84455;144145,98425;31115,196850;3175,323850;791210,591185;1128395,647065;1283335,633095;1297305,591185;1367790,520700;1353820,422275;1283335,168910;1128395,56515;861060,42545" o:connectangles="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editId="7B46E366">
                <wp:simplePos x="0" y="0"/>
                <wp:positionH relativeFrom="column">
                  <wp:posOffset>3347720</wp:posOffset>
                </wp:positionH>
                <wp:positionV relativeFrom="paragraph">
                  <wp:posOffset>121920</wp:posOffset>
                </wp:positionV>
                <wp:extent cx="1397635" cy="780415"/>
                <wp:effectExtent l="13970" t="7620" r="7620" b="12065"/>
                <wp:wrapNone/>
                <wp:docPr id="4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97635" cy="780415"/>
                        </a:xfrm>
                        <a:custGeom>
                          <a:avLst/>
                          <a:gdLst>
                            <a:gd name="T0" fmla="*/ 1285 w 2201"/>
                            <a:gd name="T1" fmla="*/ 73 h 1229"/>
                            <a:gd name="T2" fmla="*/ 288 w 2201"/>
                            <a:gd name="T3" fmla="*/ 51 h 1229"/>
                            <a:gd name="T4" fmla="*/ 244 w 2201"/>
                            <a:gd name="T5" fmla="*/ 184 h 1229"/>
                            <a:gd name="T6" fmla="*/ 222 w 2201"/>
                            <a:gd name="T7" fmla="*/ 383 h 1229"/>
                            <a:gd name="T8" fmla="*/ 0 w 2201"/>
                            <a:gd name="T9" fmla="*/ 582 h 1229"/>
                            <a:gd name="T10" fmla="*/ 288 w 2201"/>
                            <a:gd name="T11" fmla="*/ 737 h 1229"/>
                            <a:gd name="T12" fmla="*/ 931 w 2201"/>
                            <a:gd name="T13" fmla="*/ 1003 h 1229"/>
                            <a:gd name="T14" fmla="*/ 1950 w 2201"/>
                            <a:gd name="T15" fmla="*/ 915 h 1229"/>
                            <a:gd name="T16" fmla="*/ 1972 w 2201"/>
                            <a:gd name="T17" fmla="*/ 826 h 1229"/>
                            <a:gd name="T18" fmla="*/ 2039 w 2201"/>
                            <a:gd name="T19" fmla="*/ 782 h 1229"/>
                            <a:gd name="T20" fmla="*/ 2127 w 2201"/>
                            <a:gd name="T21" fmla="*/ 671 h 1229"/>
                            <a:gd name="T22" fmla="*/ 2083 w 2201"/>
                            <a:gd name="T23" fmla="*/ 95 h 1229"/>
                            <a:gd name="T24" fmla="*/ 2016 w 2201"/>
                            <a:gd name="T25" fmla="*/ 73 h 1229"/>
                            <a:gd name="T26" fmla="*/ 1285 w 2201"/>
                            <a:gd name="T27" fmla="*/ 73 h 12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2201" h="1229">
                              <a:moveTo>
                                <a:pt x="1285" y="73"/>
                              </a:moveTo>
                              <a:cubicBezTo>
                                <a:pt x="920" y="0"/>
                                <a:pt x="755" y="37"/>
                                <a:pt x="288" y="51"/>
                              </a:cubicBezTo>
                              <a:cubicBezTo>
                                <a:pt x="273" y="95"/>
                                <a:pt x="249" y="138"/>
                                <a:pt x="244" y="184"/>
                              </a:cubicBezTo>
                              <a:cubicBezTo>
                                <a:pt x="237" y="250"/>
                                <a:pt x="238" y="318"/>
                                <a:pt x="222" y="383"/>
                              </a:cubicBezTo>
                              <a:cubicBezTo>
                                <a:pt x="198" y="480"/>
                                <a:pt x="68" y="515"/>
                                <a:pt x="0" y="582"/>
                              </a:cubicBezTo>
                              <a:cubicBezTo>
                                <a:pt x="80" y="662"/>
                                <a:pt x="183" y="702"/>
                                <a:pt x="288" y="737"/>
                              </a:cubicBezTo>
                              <a:cubicBezTo>
                                <a:pt x="483" y="868"/>
                                <a:pt x="700" y="957"/>
                                <a:pt x="931" y="1003"/>
                              </a:cubicBezTo>
                              <a:cubicBezTo>
                                <a:pt x="1272" y="995"/>
                                <a:pt x="1816" y="1229"/>
                                <a:pt x="1950" y="915"/>
                              </a:cubicBezTo>
                              <a:cubicBezTo>
                                <a:pt x="1962" y="887"/>
                                <a:pt x="1955" y="851"/>
                                <a:pt x="1972" y="826"/>
                              </a:cubicBezTo>
                              <a:cubicBezTo>
                                <a:pt x="1987" y="804"/>
                                <a:pt x="2018" y="799"/>
                                <a:pt x="2039" y="782"/>
                              </a:cubicBezTo>
                              <a:cubicBezTo>
                                <a:pt x="2082" y="748"/>
                                <a:pt x="2096" y="717"/>
                                <a:pt x="2127" y="671"/>
                              </a:cubicBezTo>
                              <a:cubicBezTo>
                                <a:pt x="2135" y="563"/>
                                <a:pt x="2201" y="188"/>
                                <a:pt x="2083" y="95"/>
                              </a:cubicBezTo>
                              <a:cubicBezTo>
                                <a:pt x="2065" y="80"/>
                                <a:pt x="2038" y="80"/>
                                <a:pt x="2016" y="73"/>
                              </a:cubicBezTo>
                              <a:cubicBezTo>
                                <a:pt x="1858" y="86"/>
                                <a:pt x="1391" y="175"/>
                                <a:pt x="1285" y="7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xmlns:a14="http://schemas.microsoft.com/office/drawing/2010/main" val="FFFFFF" mc:Ignorable=""/>
                        </a:solidFill>
                        <a:ln w="9525">
                          <a:solidFill>
                            <a:srgbClr xmlns:a14="http://schemas.microsoft.com/office/drawing/2010/main" val="000000" mc:Ignorable="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7" o:spid="_x0000_s1026" style="position:absolute;margin-left:263.6pt;margin-top:9.6pt;width:110.05pt;height:61.4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201,12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" path="m1285,73c920,,755,37,288,51v-15,44,-39,87,-44,133c237,250,238,318,222,383,198,480,68,515,,582v80,80,183,120,288,155c483,868,700,957,931,1003v341,-8,885,226,1019,-88c1962,887,1955,851,1972,826v15,-22,46,-27,67,-44c2082,748,2096,717,2127,671v8,-108,74,-483,-44,-576c2065,80,2038,80,2016,73v-158,13,-625,102,-731,xe">
                <v:path arrowok="t" o:connecttype="custom" o:connectlocs="815975,46355;182880,32385;154940,116840;140970,243205;0,369570;182880,467995;591185,636905;1238250,581025;1252220,524510;1294765,496570;1350645,426085;1322705,60325;1280160,46355;815975,46355" o:connectangles="0,0,0,0,0,0,0,0,0,0,0,0,0,0"/>
              </v:shape>
            </w:pict>
          </mc:Fallback>
        </mc:AlternateContent>
      </w:r>
    </w:p>
    <w:p w14:paraId="62F4E55D" w14:textId="77777777" w:rsidR="00860242" w:rsidRDefault="00860242" w:rsidP="003165E8"/>
    <w:p w14:paraId="68101645" w14:textId="77777777" w:rsidR="00860242" w:rsidRDefault="00860242" w:rsidP="003165E8"/>
    <w:p w14:paraId="4C334E13" w14:textId="77777777" w:rsidR="00860242" w:rsidRDefault="00860242" w:rsidP="003165E8"/>
    <w:p w14:paraId="67471627" w14:textId="77777777" w:rsidR="00860242" w:rsidRDefault="00860242" w:rsidP="003165E8"/>
    <w:p w14:paraId="2D29BB8C" w14:textId="77777777" w:rsidR="00860242" w:rsidRDefault="00860242" w:rsidP="003165E8"/>
    <w:p w14:paraId="350CBA7C" w14:textId="51765D81" w:rsidR="00860242" w:rsidRDefault="000732B4" w:rsidP="003165E8"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editId="48D293A1">
                <wp:simplePos x="0" y="0"/>
                <wp:positionH relativeFrom="column">
                  <wp:posOffset>228600</wp:posOffset>
                </wp:positionH>
                <wp:positionV relativeFrom="paragraph">
                  <wp:posOffset>106680</wp:posOffset>
                </wp:positionV>
                <wp:extent cx="5257800" cy="0"/>
                <wp:effectExtent l="9525" t="11430" r="9525" b="7620"/>
                <wp:wrapNone/>
                <wp:docPr id="10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xmlns:a14="http://schemas.microsoft.com/office/drawing/2010/main" val="000000" mc:Ignorable="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8.4pt" to="6in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"/>
            </w:pict>
          </mc:Fallback>
        </mc:AlternateContent>
      </w:r>
    </w:p>
    <w:p w14:paraId="445AEB9B" w14:textId="77777777" w:rsidR="00860242" w:rsidRDefault="00860242" w:rsidP="003165E8"/>
    <w:p w14:paraId="6F0D7ADD" w14:textId="27569542" w:rsidR="00860242" w:rsidRDefault="000732B4" w:rsidP="003165E8"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editId="280372C4">
                <wp:simplePos x="0" y="0"/>
                <wp:positionH relativeFrom="column">
                  <wp:posOffset>1905000</wp:posOffset>
                </wp:positionH>
                <wp:positionV relativeFrom="paragraph">
                  <wp:posOffset>99060</wp:posOffset>
                </wp:positionV>
                <wp:extent cx="1416050" cy="725170"/>
                <wp:effectExtent l="9525" t="13335" r="12700" b="13970"/>
                <wp:wrapNone/>
                <wp:docPr id="5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16050" cy="725170"/>
                        </a:xfrm>
                        <a:custGeom>
                          <a:avLst/>
                          <a:gdLst>
                            <a:gd name="T0" fmla="*/ 1356 w 2230"/>
                            <a:gd name="T1" fmla="*/ 67 h 1142"/>
                            <a:gd name="T2" fmla="*/ 492 w 2230"/>
                            <a:gd name="T3" fmla="*/ 67 h 1142"/>
                            <a:gd name="T4" fmla="*/ 293 w 2230"/>
                            <a:gd name="T5" fmla="*/ 133 h 1142"/>
                            <a:gd name="T6" fmla="*/ 227 w 2230"/>
                            <a:gd name="T7" fmla="*/ 155 h 1142"/>
                            <a:gd name="T8" fmla="*/ 49 w 2230"/>
                            <a:gd name="T9" fmla="*/ 310 h 1142"/>
                            <a:gd name="T10" fmla="*/ 5 w 2230"/>
                            <a:gd name="T11" fmla="*/ 510 h 1142"/>
                            <a:gd name="T12" fmla="*/ 1246 w 2230"/>
                            <a:gd name="T13" fmla="*/ 931 h 1142"/>
                            <a:gd name="T14" fmla="*/ 1777 w 2230"/>
                            <a:gd name="T15" fmla="*/ 1019 h 1142"/>
                            <a:gd name="T16" fmla="*/ 2021 w 2230"/>
                            <a:gd name="T17" fmla="*/ 997 h 1142"/>
                            <a:gd name="T18" fmla="*/ 2043 w 2230"/>
                            <a:gd name="T19" fmla="*/ 931 h 1142"/>
                            <a:gd name="T20" fmla="*/ 2154 w 2230"/>
                            <a:gd name="T21" fmla="*/ 820 h 1142"/>
                            <a:gd name="T22" fmla="*/ 2132 w 2230"/>
                            <a:gd name="T23" fmla="*/ 665 h 1142"/>
                            <a:gd name="T24" fmla="*/ 2021 w 2230"/>
                            <a:gd name="T25" fmla="*/ 266 h 1142"/>
                            <a:gd name="T26" fmla="*/ 1777 w 2230"/>
                            <a:gd name="T27" fmla="*/ 89 h 1142"/>
                            <a:gd name="T28" fmla="*/ 1356 w 2230"/>
                            <a:gd name="T29" fmla="*/ 67 h 114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2230" h="1142">
                              <a:moveTo>
                                <a:pt x="1356" y="67"/>
                              </a:moveTo>
                              <a:cubicBezTo>
                                <a:pt x="1019" y="0"/>
                                <a:pt x="1153" y="18"/>
                                <a:pt x="492" y="67"/>
                              </a:cubicBezTo>
                              <a:cubicBezTo>
                                <a:pt x="490" y="67"/>
                                <a:pt x="327" y="122"/>
                                <a:pt x="293" y="133"/>
                              </a:cubicBezTo>
                              <a:cubicBezTo>
                                <a:pt x="271" y="140"/>
                                <a:pt x="227" y="155"/>
                                <a:pt x="227" y="155"/>
                              </a:cubicBezTo>
                              <a:cubicBezTo>
                                <a:pt x="171" y="211"/>
                                <a:pt x="106" y="254"/>
                                <a:pt x="49" y="310"/>
                              </a:cubicBezTo>
                              <a:cubicBezTo>
                                <a:pt x="36" y="377"/>
                                <a:pt x="0" y="442"/>
                                <a:pt x="5" y="510"/>
                              </a:cubicBezTo>
                              <a:cubicBezTo>
                                <a:pt x="53" y="1142"/>
                                <a:pt x="795" y="921"/>
                                <a:pt x="1246" y="931"/>
                              </a:cubicBezTo>
                              <a:cubicBezTo>
                                <a:pt x="1421" y="975"/>
                                <a:pt x="1602" y="975"/>
                                <a:pt x="1777" y="1019"/>
                              </a:cubicBezTo>
                              <a:cubicBezTo>
                                <a:pt x="1858" y="1012"/>
                                <a:pt x="1943" y="1023"/>
                                <a:pt x="2021" y="997"/>
                              </a:cubicBezTo>
                              <a:cubicBezTo>
                                <a:pt x="2043" y="990"/>
                                <a:pt x="2033" y="952"/>
                                <a:pt x="2043" y="931"/>
                              </a:cubicBezTo>
                              <a:cubicBezTo>
                                <a:pt x="2080" y="856"/>
                                <a:pt x="2086" y="865"/>
                                <a:pt x="2154" y="820"/>
                              </a:cubicBezTo>
                              <a:cubicBezTo>
                                <a:pt x="2147" y="768"/>
                                <a:pt x="2132" y="717"/>
                                <a:pt x="2132" y="665"/>
                              </a:cubicBezTo>
                              <a:cubicBezTo>
                                <a:pt x="2132" y="491"/>
                                <a:pt x="2230" y="336"/>
                                <a:pt x="2021" y="266"/>
                              </a:cubicBezTo>
                              <a:cubicBezTo>
                                <a:pt x="1932" y="177"/>
                                <a:pt x="1894" y="127"/>
                                <a:pt x="1777" y="89"/>
                              </a:cubicBezTo>
                              <a:cubicBezTo>
                                <a:pt x="1380" y="112"/>
                                <a:pt x="1491" y="199"/>
                                <a:pt x="1356" y="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xmlns:a14="http://schemas.microsoft.com/office/drawing/2010/main" val="FFFFFF" mc:Ignorable=""/>
                        </a:solidFill>
                        <a:ln w="9525">
                          <a:solidFill>
                            <a:srgbClr xmlns:a14="http://schemas.microsoft.com/office/drawing/2010/main" val="000000" mc:Ignorable="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6" o:spid="_x0000_s1026" style="position:absolute;margin-left:150pt;margin-top:7.8pt;width:111.5pt;height:57.1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230,11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" path="m1356,67c1019,,1153,18,492,67v-2,,-165,55,-199,66c271,140,227,155,227,155,171,211,106,254,49,310,36,377,,442,5,510v48,632,790,411,1241,421c1421,975,1602,975,1777,1019v81,-7,166,4,244,-22c2043,990,2033,952,2043,931v37,-75,43,-66,111,-111c2147,768,2132,717,2132,665v,-174,98,-329,-111,-399c1932,177,1894,127,1777,89,1380,112,1491,199,1356,67xe">
                <v:path arrowok="t" o:connecttype="custom" o:connectlocs="861060,42545;312420,42545;186055,84455;144145,98425;31115,196850;3175,323850;791210,591185;1128395,647065;1283335,633095;1297305,591185;1367790,520700;1353820,422275;1283335,168910;1128395,56515;861060,42545" o:connectangles="0,0,0,0,0,0,0,0,0,0,0,0,0,0,0"/>
              </v:shape>
            </w:pict>
          </mc:Fallback>
        </mc:AlternateContent>
      </w:r>
    </w:p>
    <w:p w14:paraId="732F5D27" w14:textId="77777777" w:rsidR="003165E8" w:rsidRDefault="003165E8" w:rsidP="003165E8"/>
    <w:p w14:paraId="7B159E85" w14:textId="77777777" w:rsidR="003165E8" w:rsidRDefault="003165E8" w:rsidP="003165E8"/>
    <w:p w14:paraId="076F502D" w14:textId="77777777" w:rsidR="003165E8" w:rsidRDefault="003165E8" w:rsidP="003165E8"/>
    <w:p w14:paraId="54638B90" w14:textId="77777777" w:rsidR="003165E8" w:rsidRDefault="003165E8" w:rsidP="003165E8"/>
    <w:p w14:paraId="09EDFC84" w14:textId="77777777" w:rsidR="003165E8" w:rsidRDefault="003165E8" w:rsidP="003165E8"/>
    <w:p w14:paraId="09FD0855" w14:textId="77777777" w:rsidR="003165E8" w:rsidRDefault="003165E8" w:rsidP="003165E8"/>
    <w:p w14:paraId="4B355715" w14:textId="77777777" w:rsidR="003165E8" w:rsidRDefault="003165E8" w:rsidP="003165E8">
      <w:pPr>
        <w:numPr>
          <w:ilvl w:val="0"/>
          <w:numId w:val="7"/>
        </w:numPr>
        <w:tabs>
          <w:tab w:val="clear" w:pos="720"/>
          <w:tab w:val="num" w:pos="900"/>
        </w:tabs>
        <w:ind w:left="900" w:hanging="540"/>
        <w:rPr>
          <w:bCs/>
        </w:rPr>
      </w:pPr>
      <w:r w:rsidRPr="002E2EB9">
        <w:rPr>
          <w:bCs/>
        </w:rPr>
        <w:t xml:space="preserve">Jak jsou zavedena </w:t>
      </w:r>
      <w:r w:rsidRPr="002E2EB9">
        <w:rPr>
          <w:bCs/>
          <w:i/>
          <w:iCs/>
        </w:rPr>
        <w:t>jména v Internetu</w:t>
      </w:r>
      <w:r w:rsidRPr="002E2EB9">
        <w:rPr>
          <w:bCs/>
        </w:rPr>
        <w:t xml:space="preserve">, jejich </w:t>
      </w:r>
      <w:r>
        <w:rPr>
          <w:bCs/>
        </w:rPr>
        <w:t xml:space="preserve">obecná </w:t>
      </w:r>
      <w:r w:rsidRPr="002E2EB9">
        <w:rPr>
          <w:bCs/>
        </w:rPr>
        <w:t>struktura. Uveďte princip převodu jména na IP adresu. Načrtněte obrázek.</w:t>
      </w:r>
    </w:p>
    <w:p w14:paraId="585A8EEE" w14:textId="77777777" w:rsidR="003165E8" w:rsidRDefault="003165E8" w:rsidP="003165E8">
      <w:pPr>
        <w:rPr>
          <w:bCs/>
        </w:rPr>
      </w:pPr>
    </w:p>
    <w:p w14:paraId="252A132F" w14:textId="77777777" w:rsidR="003165E8" w:rsidRDefault="003165E8" w:rsidP="003165E8">
      <w:pPr>
        <w:rPr>
          <w:bCs/>
        </w:rPr>
      </w:pPr>
    </w:p>
    <w:p w14:paraId="5A2EB9EE" w14:textId="77777777" w:rsidR="003165E8" w:rsidRDefault="003165E8" w:rsidP="003165E8">
      <w:pPr>
        <w:rPr>
          <w:bCs/>
        </w:rPr>
      </w:pPr>
    </w:p>
    <w:p w14:paraId="4D9FC0B8" w14:textId="77777777" w:rsidR="003165E8" w:rsidRDefault="003165E8" w:rsidP="003165E8">
      <w:pPr>
        <w:rPr>
          <w:bCs/>
        </w:rPr>
      </w:pPr>
    </w:p>
    <w:p w14:paraId="04B123D8" w14:textId="65F9D25E" w:rsidR="003165E8" w:rsidRDefault="000732B4" w:rsidP="003165E8">
      <w:pPr>
        <w:rPr>
          <w:bCs/>
        </w:rPr>
      </w:pPr>
      <w:r>
        <w:rPr>
          <w:bCs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editId="1C28D82C">
                <wp:simplePos x="0" y="0"/>
                <wp:positionH relativeFrom="column">
                  <wp:posOffset>-140970</wp:posOffset>
                </wp:positionH>
                <wp:positionV relativeFrom="paragraph">
                  <wp:posOffset>1546225</wp:posOffset>
                </wp:positionV>
                <wp:extent cx="2367280" cy="1610360"/>
                <wp:effectExtent l="11430" t="12700" r="12065" b="15240"/>
                <wp:wrapNone/>
                <wp:docPr id="6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67280" cy="1610360"/>
                        </a:xfrm>
                        <a:custGeom>
                          <a:avLst/>
                          <a:gdLst>
                            <a:gd name="T0" fmla="*/ 1684 w 3728"/>
                            <a:gd name="T1" fmla="*/ 77 h 2536"/>
                            <a:gd name="T2" fmla="*/ 997 w 3728"/>
                            <a:gd name="T3" fmla="*/ 54 h 2536"/>
                            <a:gd name="T4" fmla="*/ 643 w 3728"/>
                            <a:gd name="T5" fmla="*/ 232 h 2536"/>
                            <a:gd name="T6" fmla="*/ 488 w 3728"/>
                            <a:gd name="T7" fmla="*/ 431 h 2536"/>
                            <a:gd name="T8" fmla="*/ 443 w 3728"/>
                            <a:gd name="T9" fmla="*/ 542 h 2536"/>
                            <a:gd name="T10" fmla="*/ 399 w 3728"/>
                            <a:gd name="T11" fmla="*/ 608 h 2536"/>
                            <a:gd name="T12" fmla="*/ 333 w 3728"/>
                            <a:gd name="T13" fmla="*/ 918 h 2536"/>
                            <a:gd name="T14" fmla="*/ 222 w 3728"/>
                            <a:gd name="T15" fmla="*/ 985 h 2536"/>
                            <a:gd name="T16" fmla="*/ 0 w 3728"/>
                            <a:gd name="T17" fmla="*/ 1096 h 2536"/>
                            <a:gd name="T18" fmla="*/ 89 w 3728"/>
                            <a:gd name="T19" fmla="*/ 1494 h 2536"/>
                            <a:gd name="T20" fmla="*/ 111 w 3728"/>
                            <a:gd name="T21" fmla="*/ 1583 h 2536"/>
                            <a:gd name="T22" fmla="*/ 155 w 3728"/>
                            <a:gd name="T23" fmla="*/ 1805 h 2536"/>
                            <a:gd name="T24" fmla="*/ 266 w 3728"/>
                            <a:gd name="T25" fmla="*/ 1938 h 2536"/>
                            <a:gd name="T26" fmla="*/ 643 w 3728"/>
                            <a:gd name="T27" fmla="*/ 2159 h 2536"/>
                            <a:gd name="T28" fmla="*/ 709 w 3728"/>
                            <a:gd name="T29" fmla="*/ 2226 h 2536"/>
                            <a:gd name="T30" fmla="*/ 1352 w 3728"/>
                            <a:gd name="T31" fmla="*/ 2314 h 2536"/>
                            <a:gd name="T32" fmla="*/ 1618 w 3728"/>
                            <a:gd name="T33" fmla="*/ 2425 h 2536"/>
                            <a:gd name="T34" fmla="*/ 2038 w 3728"/>
                            <a:gd name="T35" fmla="*/ 2536 h 2536"/>
                            <a:gd name="T36" fmla="*/ 3080 w 3728"/>
                            <a:gd name="T37" fmla="*/ 2514 h 2536"/>
                            <a:gd name="T38" fmla="*/ 3257 w 3728"/>
                            <a:gd name="T39" fmla="*/ 2491 h 2536"/>
                            <a:gd name="T40" fmla="*/ 3412 w 3728"/>
                            <a:gd name="T41" fmla="*/ 2381 h 2536"/>
                            <a:gd name="T42" fmla="*/ 3368 w 3728"/>
                            <a:gd name="T43" fmla="*/ 2093 h 2536"/>
                            <a:gd name="T44" fmla="*/ 3323 w 3728"/>
                            <a:gd name="T45" fmla="*/ 1915 h 2536"/>
                            <a:gd name="T46" fmla="*/ 3346 w 3728"/>
                            <a:gd name="T47" fmla="*/ 1738 h 2536"/>
                            <a:gd name="T48" fmla="*/ 3412 w 3728"/>
                            <a:gd name="T49" fmla="*/ 1650 h 2536"/>
                            <a:gd name="T50" fmla="*/ 3456 w 3728"/>
                            <a:gd name="T51" fmla="*/ 1539 h 2536"/>
                            <a:gd name="T52" fmla="*/ 3545 w 3728"/>
                            <a:gd name="T53" fmla="*/ 1362 h 2536"/>
                            <a:gd name="T54" fmla="*/ 3656 w 3728"/>
                            <a:gd name="T55" fmla="*/ 1074 h 2536"/>
                            <a:gd name="T56" fmla="*/ 3722 w 3728"/>
                            <a:gd name="T57" fmla="*/ 918 h 2536"/>
                            <a:gd name="T58" fmla="*/ 3700 w 3728"/>
                            <a:gd name="T59" fmla="*/ 586 h 2536"/>
                            <a:gd name="T60" fmla="*/ 3611 w 3728"/>
                            <a:gd name="T61" fmla="*/ 475 h 2536"/>
                            <a:gd name="T62" fmla="*/ 3567 w 3728"/>
                            <a:gd name="T63" fmla="*/ 387 h 2536"/>
                            <a:gd name="T64" fmla="*/ 3478 w 3728"/>
                            <a:gd name="T65" fmla="*/ 276 h 2536"/>
                            <a:gd name="T66" fmla="*/ 3323 w 3728"/>
                            <a:gd name="T67" fmla="*/ 143 h 2536"/>
                            <a:gd name="T68" fmla="*/ 3013 w 3728"/>
                            <a:gd name="T69" fmla="*/ 54 h 2536"/>
                            <a:gd name="T70" fmla="*/ 2282 w 3728"/>
                            <a:gd name="T71" fmla="*/ 143 h 2536"/>
                            <a:gd name="T72" fmla="*/ 2149 w 3728"/>
                            <a:gd name="T73" fmla="*/ 254 h 2536"/>
                            <a:gd name="T74" fmla="*/ 2016 w 3728"/>
                            <a:gd name="T75" fmla="*/ 298 h 2536"/>
                            <a:gd name="T76" fmla="*/ 1883 w 3728"/>
                            <a:gd name="T77" fmla="*/ 276 h 2536"/>
                            <a:gd name="T78" fmla="*/ 1861 w 3728"/>
                            <a:gd name="T79" fmla="*/ 210 h 2536"/>
                            <a:gd name="T80" fmla="*/ 1750 w 3728"/>
                            <a:gd name="T81" fmla="*/ 121 h 2536"/>
                            <a:gd name="T82" fmla="*/ 1684 w 3728"/>
                            <a:gd name="T83" fmla="*/ 77 h 25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</a:cxnLst>
                          <a:rect l="0" t="0" r="r" b="b"/>
                          <a:pathLst>
                            <a:path w="3728" h="2536">
                              <a:moveTo>
                                <a:pt x="1684" y="77"/>
                              </a:moveTo>
                              <a:cubicBezTo>
                                <a:pt x="1462" y="0"/>
                                <a:pt x="1226" y="42"/>
                                <a:pt x="997" y="54"/>
                              </a:cubicBezTo>
                              <a:cubicBezTo>
                                <a:pt x="871" y="98"/>
                                <a:pt x="769" y="190"/>
                                <a:pt x="643" y="232"/>
                              </a:cubicBezTo>
                              <a:cubicBezTo>
                                <a:pt x="538" y="335"/>
                                <a:pt x="593" y="272"/>
                                <a:pt x="488" y="431"/>
                              </a:cubicBezTo>
                              <a:cubicBezTo>
                                <a:pt x="466" y="464"/>
                                <a:pt x="461" y="506"/>
                                <a:pt x="443" y="542"/>
                              </a:cubicBezTo>
                              <a:cubicBezTo>
                                <a:pt x="431" y="566"/>
                                <a:pt x="414" y="586"/>
                                <a:pt x="399" y="608"/>
                              </a:cubicBezTo>
                              <a:cubicBezTo>
                                <a:pt x="375" y="706"/>
                                <a:pt x="385" y="831"/>
                                <a:pt x="333" y="918"/>
                              </a:cubicBezTo>
                              <a:cubicBezTo>
                                <a:pt x="298" y="975"/>
                                <a:pt x="279" y="961"/>
                                <a:pt x="222" y="985"/>
                              </a:cubicBezTo>
                              <a:cubicBezTo>
                                <a:pt x="142" y="1019"/>
                                <a:pt x="82" y="1069"/>
                                <a:pt x="0" y="1096"/>
                              </a:cubicBezTo>
                              <a:cubicBezTo>
                                <a:pt x="17" y="1263"/>
                                <a:pt x="18" y="1353"/>
                                <a:pt x="89" y="1494"/>
                              </a:cubicBezTo>
                              <a:cubicBezTo>
                                <a:pt x="96" y="1524"/>
                                <a:pt x="105" y="1553"/>
                                <a:pt x="111" y="1583"/>
                              </a:cubicBezTo>
                              <a:cubicBezTo>
                                <a:pt x="127" y="1657"/>
                                <a:pt x="101" y="1752"/>
                                <a:pt x="155" y="1805"/>
                              </a:cubicBezTo>
                              <a:cubicBezTo>
                                <a:pt x="196" y="1845"/>
                                <a:pt x="223" y="1899"/>
                                <a:pt x="266" y="1938"/>
                              </a:cubicBezTo>
                              <a:cubicBezTo>
                                <a:pt x="428" y="2087"/>
                                <a:pt x="466" y="2089"/>
                                <a:pt x="643" y="2159"/>
                              </a:cubicBezTo>
                              <a:cubicBezTo>
                                <a:pt x="665" y="2181"/>
                                <a:pt x="680" y="2214"/>
                                <a:pt x="709" y="2226"/>
                              </a:cubicBezTo>
                              <a:cubicBezTo>
                                <a:pt x="924" y="2312"/>
                                <a:pt x="1122" y="2301"/>
                                <a:pt x="1352" y="2314"/>
                              </a:cubicBezTo>
                              <a:cubicBezTo>
                                <a:pt x="1444" y="2345"/>
                                <a:pt x="1527" y="2391"/>
                                <a:pt x="1618" y="2425"/>
                              </a:cubicBezTo>
                              <a:cubicBezTo>
                                <a:pt x="1755" y="2476"/>
                                <a:pt x="1894" y="2516"/>
                                <a:pt x="2038" y="2536"/>
                              </a:cubicBezTo>
                              <a:cubicBezTo>
                                <a:pt x="2385" y="2529"/>
                                <a:pt x="2733" y="2527"/>
                                <a:pt x="3080" y="2514"/>
                              </a:cubicBezTo>
                              <a:cubicBezTo>
                                <a:pt x="3139" y="2512"/>
                                <a:pt x="3201" y="2510"/>
                                <a:pt x="3257" y="2491"/>
                              </a:cubicBezTo>
                              <a:cubicBezTo>
                                <a:pt x="3317" y="2471"/>
                                <a:pt x="3359" y="2416"/>
                                <a:pt x="3412" y="2381"/>
                              </a:cubicBezTo>
                              <a:cubicBezTo>
                                <a:pt x="3373" y="1989"/>
                                <a:pt x="3418" y="2275"/>
                                <a:pt x="3368" y="2093"/>
                              </a:cubicBezTo>
                              <a:cubicBezTo>
                                <a:pt x="3352" y="2034"/>
                                <a:pt x="3323" y="1915"/>
                                <a:pt x="3323" y="1915"/>
                              </a:cubicBezTo>
                              <a:cubicBezTo>
                                <a:pt x="3331" y="1856"/>
                                <a:pt x="3327" y="1794"/>
                                <a:pt x="3346" y="1738"/>
                              </a:cubicBezTo>
                              <a:cubicBezTo>
                                <a:pt x="3358" y="1703"/>
                                <a:pt x="3394" y="1682"/>
                                <a:pt x="3412" y="1650"/>
                              </a:cubicBezTo>
                              <a:cubicBezTo>
                                <a:pt x="3431" y="1615"/>
                                <a:pt x="3439" y="1575"/>
                                <a:pt x="3456" y="1539"/>
                              </a:cubicBezTo>
                              <a:cubicBezTo>
                                <a:pt x="3484" y="1479"/>
                                <a:pt x="3524" y="1425"/>
                                <a:pt x="3545" y="1362"/>
                              </a:cubicBezTo>
                              <a:cubicBezTo>
                                <a:pt x="3579" y="1259"/>
                                <a:pt x="3595" y="1163"/>
                                <a:pt x="3656" y="1074"/>
                              </a:cubicBezTo>
                              <a:cubicBezTo>
                                <a:pt x="3674" y="1020"/>
                                <a:pt x="3719" y="974"/>
                                <a:pt x="3722" y="918"/>
                              </a:cubicBezTo>
                              <a:cubicBezTo>
                                <a:pt x="3728" y="807"/>
                                <a:pt x="3718" y="695"/>
                                <a:pt x="3700" y="586"/>
                              </a:cubicBezTo>
                              <a:cubicBezTo>
                                <a:pt x="3691" y="533"/>
                                <a:pt x="3637" y="514"/>
                                <a:pt x="3611" y="475"/>
                              </a:cubicBezTo>
                              <a:cubicBezTo>
                                <a:pt x="3593" y="448"/>
                                <a:pt x="3585" y="414"/>
                                <a:pt x="3567" y="387"/>
                              </a:cubicBezTo>
                              <a:cubicBezTo>
                                <a:pt x="3541" y="347"/>
                                <a:pt x="3505" y="315"/>
                                <a:pt x="3478" y="276"/>
                              </a:cubicBezTo>
                              <a:cubicBezTo>
                                <a:pt x="3442" y="169"/>
                                <a:pt x="3418" y="184"/>
                                <a:pt x="3323" y="143"/>
                              </a:cubicBezTo>
                              <a:cubicBezTo>
                                <a:pt x="3202" y="91"/>
                                <a:pt x="3152" y="75"/>
                                <a:pt x="3013" y="54"/>
                              </a:cubicBezTo>
                              <a:cubicBezTo>
                                <a:pt x="2246" y="85"/>
                                <a:pt x="2642" y="25"/>
                                <a:pt x="2282" y="143"/>
                              </a:cubicBezTo>
                              <a:cubicBezTo>
                                <a:pt x="2238" y="187"/>
                                <a:pt x="2207" y="228"/>
                                <a:pt x="2149" y="254"/>
                              </a:cubicBezTo>
                              <a:cubicBezTo>
                                <a:pt x="2106" y="273"/>
                                <a:pt x="2016" y="298"/>
                                <a:pt x="2016" y="298"/>
                              </a:cubicBezTo>
                              <a:cubicBezTo>
                                <a:pt x="1972" y="291"/>
                                <a:pt x="1922" y="298"/>
                                <a:pt x="1883" y="276"/>
                              </a:cubicBezTo>
                              <a:cubicBezTo>
                                <a:pt x="1863" y="265"/>
                                <a:pt x="1875" y="228"/>
                                <a:pt x="1861" y="210"/>
                              </a:cubicBezTo>
                              <a:cubicBezTo>
                                <a:pt x="1832" y="173"/>
                                <a:pt x="1784" y="154"/>
                                <a:pt x="1750" y="121"/>
                              </a:cubicBezTo>
                              <a:cubicBezTo>
                                <a:pt x="1723" y="38"/>
                                <a:pt x="1749" y="43"/>
                                <a:pt x="1684" y="7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xmlns:a14="http://schemas.microsoft.com/office/drawing/2010/main" val="FFFFFF" mc:Ignorable=""/>
                        </a:solidFill>
                        <a:ln w="9525">
                          <a:solidFill>
                            <a:srgbClr xmlns:a14="http://schemas.microsoft.com/office/drawing/2010/main" val="000000" mc:Ignorable="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3" o:spid="_x0000_s1026" style="position:absolute;margin-left:-11.1pt;margin-top:121.75pt;width:186.4pt;height:126.8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728,25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" path="m1684,77c1462,,1226,42,997,54,871,98,769,190,643,232,538,335,593,272,488,431v-22,33,-27,75,-45,111c431,566,414,586,399,608v-24,98,-14,223,-66,310c298,975,279,961,222,985,142,1019,82,1069,,1096v17,167,18,257,89,398c96,1524,105,1553,111,1583v16,74,-10,169,44,222c196,1845,223,1899,266,1938v162,149,200,151,377,221c665,2181,680,2214,709,2226v215,86,413,75,643,88c1444,2345,1527,2391,1618,2425v137,51,276,91,420,111c2385,2529,2733,2527,3080,2514v59,-2,121,-4,177,-23c3317,2471,3359,2416,3412,2381v-39,-392,6,-106,-44,-288c3352,2034,3323,1915,3323,1915v8,-59,4,-121,23,-177c3358,1703,3394,1682,3412,1650v19,-35,27,-75,44,-111c3484,1479,3524,1425,3545,1362v34,-103,50,-199,111,-288c3674,1020,3719,974,3722,918v6,-111,-4,-223,-22,-332c3691,533,3637,514,3611,475v-18,-27,-26,-61,-44,-88c3541,347,3505,315,3478,276,3442,169,3418,184,3323,143,3202,91,3152,75,3013,54,2246,85,2642,25,2282,143v-44,44,-75,85,-133,111c2106,273,2016,298,2016,298v-44,-7,-94,,-133,-22c1863,265,1875,228,1861,210v-29,-37,-77,-56,-111,-89c1723,38,1749,43,1684,77xe">
                <v:path arrowok="t" o:connecttype="custom" o:connectlocs="1069340,48895;633095,34290;408305,147320;309880,273685;281305,344170;253365,386080;211455,582930;140970,625475;0,695960;56515,948690;70485,1005205;98425,1146175;168910,1230630;408305,1370965;450215,1413510;858520,1469390;1027430,1539875;1294130,1610360;1955800,1596390;2068195,1581785;2166620,1511935;2138680,1329055;2110105,1216025;2124710,1103630;2166620,1047750;2194560,977265;2251075,864870;2321560,681990;2363470,582930;2349500,372110;2292985,301625;2265045,245745;2208530,175260;2110105,90805;1913255,34290;1449070,90805;1364615,161290;1280160,189230;1195705,175260;1181735,133350;1111250,76835;1069340,48895" o:connectangles="0,0,0,0,0,0,0,0,0,0,0,0,0,0,0,0,0,0,0,0,0,0,0,0,0,0,0,0,0,0,0,0,0,0,0,0,0,0,0,0,0,0"/>
              </v:shape>
            </w:pict>
          </mc:Fallback>
        </mc:AlternateContent>
      </w:r>
    </w:p>
    <w:p w14:paraId="1AB8D682" w14:textId="77777777" w:rsidR="003165E8" w:rsidRDefault="003165E8" w:rsidP="003165E8">
      <w:pPr>
        <w:rPr>
          <w:bCs/>
        </w:rPr>
      </w:pPr>
    </w:p>
    <w:p w14:paraId="400A062E" w14:textId="77777777" w:rsidR="003165E8" w:rsidRDefault="003165E8" w:rsidP="003165E8"/>
    <w:p w14:paraId="5B9BDB17" w14:textId="77777777" w:rsidR="003165E8" w:rsidRDefault="003165E8" w:rsidP="003165E8"/>
    <w:p w14:paraId="0530ED08" w14:textId="77777777" w:rsidR="003165E8" w:rsidRDefault="003165E8" w:rsidP="003165E8"/>
    <w:p w14:paraId="4102000E" w14:textId="77777777" w:rsidR="00860242" w:rsidRDefault="00860242" w:rsidP="003165E8"/>
    <w:p w14:paraId="04C9031D" w14:textId="77777777" w:rsidR="00860242" w:rsidRDefault="00860242" w:rsidP="003165E8"/>
    <w:p w14:paraId="2E8923D6" w14:textId="77777777" w:rsidR="00860242" w:rsidRDefault="00860242" w:rsidP="003165E8"/>
    <w:p w14:paraId="5E309A56" w14:textId="77777777" w:rsidR="00860242" w:rsidRDefault="00860242" w:rsidP="003165E8"/>
    <w:p w14:paraId="099DCE08" w14:textId="4A69A3FA" w:rsidR="00860242" w:rsidRDefault="000732B4" w:rsidP="003165E8"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editId="06642199">
                <wp:simplePos x="0" y="0"/>
                <wp:positionH relativeFrom="column">
                  <wp:posOffset>3682365</wp:posOffset>
                </wp:positionH>
                <wp:positionV relativeFrom="paragraph">
                  <wp:posOffset>5715</wp:posOffset>
                </wp:positionV>
                <wp:extent cx="2423160" cy="1384935"/>
                <wp:effectExtent l="5715" t="5715" r="19050" b="9525"/>
                <wp:wrapNone/>
                <wp:docPr id="8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23160" cy="1384935"/>
                        </a:xfrm>
                        <a:custGeom>
                          <a:avLst/>
                          <a:gdLst>
                            <a:gd name="T0" fmla="*/ 1645 w 3816"/>
                            <a:gd name="T1" fmla="*/ 41 h 2181"/>
                            <a:gd name="T2" fmla="*/ 714 w 3816"/>
                            <a:gd name="T3" fmla="*/ 85 h 2181"/>
                            <a:gd name="T4" fmla="*/ 360 w 3816"/>
                            <a:gd name="T5" fmla="*/ 240 h 2181"/>
                            <a:gd name="T6" fmla="*/ 182 w 3816"/>
                            <a:gd name="T7" fmla="*/ 373 h 2181"/>
                            <a:gd name="T8" fmla="*/ 72 w 3816"/>
                            <a:gd name="T9" fmla="*/ 617 h 2181"/>
                            <a:gd name="T10" fmla="*/ 94 w 3816"/>
                            <a:gd name="T11" fmla="*/ 772 h 2181"/>
                            <a:gd name="T12" fmla="*/ 249 w 3816"/>
                            <a:gd name="T13" fmla="*/ 927 h 2181"/>
                            <a:gd name="T14" fmla="*/ 271 w 3816"/>
                            <a:gd name="T15" fmla="*/ 993 h 2181"/>
                            <a:gd name="T16" fmla="*/ 227 w 3816"/>
                            <a:gd name="T17" fmla="*/ 1060 h 2181"/>
                            <a:gd name="T18" fmla="*/ 49 w 3816"/>
                            <a:gd name="T19" fmla="*/ 1259 h 2181"/>
                            <a:gd name="T20" fmla="*/ 138 w 3816"/>
                            <a:gd name="T21" fmla="*/ 1592 h 2181"/>
                            <a:gd name="T22" fmla="*/ 271 w 3816"/>
                            <a:gd name="T23" fmla="*/ 1747 h 2181"/>
                            <a:gd name="T24" fmla="*/ 648 w 3816"/>
                            <a:gd name="T25" fmla="*/ 1946 h 2181"/>
                            <a:gd name="T26" fmla="*/ 869 w 3816"/>
                            <a:gd name="T27" fmla="*/ 2012 h 2181"/>
                            <a:gd name="T28" fmla="*/ 980 w 3816"/>
                            <a:gd name="T29" fmla="*/ 2057 h 2181"/>
                            <a:gd name="T30" fmla="*/ 2176 w 3816"/>
                            <a:gd name="T31" fmla="*/ 2123 h 2181"/>
                            <a:gd name="T32" fmla="*/ 3195 w 3816"/>
                            <a:gd name="T33" fmla="*/ 2101 h 2181"/>
                            <a:gd name="T34" fmla="*/ 3461 w 3816"/>
                            <a:gd name="T35" fmla="*/ 2035 h 2181"/>
                            <a:gd name="T36" fmla="*/ 3505 w 3816"/>
                            <a:gd name="T37" fmla="*/ 1990 h 2181"/>
                            <a:gd name="T38" fmla="*/ 3638 w 3816"/>
                            <a:gd name="T39" fmla="*/ 1946 h 2181"/>
                            <a:gd name="T40" fmla="*/ 3771 w 3816"/>
                            <a:gd name="T41" fmla="*/ 1835 h 2181"/>
                            <a:gd name="T42" fmla="*/ 3816 w 3816"/>
                            <a:gd name="T43" fmla="*/ 1680 h 2181"/>
                            <a:gd name="T44" fmla="*/ 3793 w 3816"/>
                            <a:gd name="T45" fmla="*/ 1414 h 2181"/>
                            <a:gd name="T46" fmla="*/ 3749 w 3816"/>
                            <a:gd name="T47" fmla="*/ 1348 h 2181"/>
                            <a:gd name="T48" fmla="*/ 3727 w 3816"/>
                            <a:gd name="T49" fmla="*/ 1259 h 2181"/>
                            <a:gd name="T50" fmla="*/ 3683 w 3816"/>
                            <a:gd name="T51" fmla="*/ 1171 h 2181"/>
                            <a:gd name="T52" fmla="*/ 3616 w 3816"/>
                            <a:gd name="T53" fmla="*/ 905 h 2181"/>
                            <a:gd name="T54" fmla="*/ 3528 w 3816"/>
                            <a:gd name="T55" fmla="*/ 728 h 2181"/>
                            <a:gd name="T56" fmla="*/ 3439 w 3816"/>
                            <a:gd name="T57" fmla="*/ 196 h 2181"/>
                            <a:gd name="T58" fmla="*/ 3350 w 3816"/>
                            <a:gd name="T59" fmla="*/ 174 h 2181"/>
                            <a:gd name="T60" fmla="*/ 3173 w 3816"/>
                            <a:gd name="T61" fmla="*/ 85 h 2181"/>
                            <a:gd name="T62" fmla="*/ 3040 w 3816"/>
                            <a:gd name="T63" fmla="*/ 41 h 2181"/>
                            <a:gd name="T64" fmla="*/ 2376 w 3816"/>
                            <a:gd name="T65" fmla="*/ 63 h 2181"/>
                            <a:gd name="T66" fmla="*/ 2287 w 3816"/>
                            <a:gd name="T67" fmla="*/ 85 h 2181"/>
                            <a:gd name="T68" fmla="*/ 2154 w 3816"/>
                            <a:gd name="T69" fmla="*/ 129 h 2181"/>
                            <a:gd name="T70" fmla="*/ 1711 w 3816"/>
                            <a:gd name="T71" fmla="*/ 85 h 2181"/>
                            <a:gd name="T72" fmla="*/ 1645 w 3816"/>
                            <a:gd name="T73" fmla="*/ 41 h 218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3816" h="2181">
                              <a:moveTo>
                                <a:pt x="1645" y="41"/>
                              </a:moveTo>
                              <a:cubicBezTo>
                                <a:pt x="1335" y="56"/>
                                <a:pt x="1024" y="65"/>
                                <a:pt x="714" y="85"/>
                              </a:cubicBezTo>
                              <a:cubicBezTo>
                                <a:pt x="589" y="93"/>
                                <a:pt x="477" y="201"/>
                                <a:pt x="360" y="240"/>
                              </a:cubicBezTo>
                              <a:cubicBezTo>
                                <a:pt x="301" y="284"/>
                                <a:pt x="241" y="329"/>
                                <a:pt x="182" y="373"/>
                              </a:cubicBezTo>
                              <a:cubicBezTo>
                                <a:pt x="138" y="406"/>
                                <a:pt x="95" y="546"/>
                                <a:pt x="72" y="617"/>
                              </a:cubicBezTo>
                              <a:cubicBezTo>
                                <a:pt x="79" y="669"/>
                                <a:pt x="68" y="727"/>
                                <a:pt x="94" y="772"/>
                              </a:cubicBezTo>
                              <a:cubicBezTo>
                                <a:pt x="130" y="835"/>
                                <a:pt x="249" y="927"/>
                                <a:pt x="249" y="927"/>
                              </a:cubicBezTo>
                              <a:cubicBezTo>
                                <a:pt x="256" y="949"/>
                                <a:pt x="275" y="970"/>
                                <a:pt x="271" y="993"/>
                              </a:cubicBezTo>
                              <a:cubicBezTo>
                                <a:pt x="267" y="1019"/>
                                <a:pt x="245" y="1040"/>
                                <a:pt x="227" y="1060"/>
                              </a:cubicBezTo>
                              <a:cubicBezTo>
                                <a:pt x="17" y="1298"/>
                                <a:pt x="154" y="1105"/>
                                <a:pt x="49" y="1259"/>
                              </a:cubicBezTo>
                              <a:cubicBezTo>
                                <a:pt x="0" y="1408"/>
                                <a:pt x="37" y="1489"/>
                                <a:pt x="138" y="1592"/>
                              </a:cubicBezTo>
                              <a:cubicBezTo>
                                <a:pt x="170" y="1687"/>
                                <a:pt x="173" y="1713"/>
                                <a:pt x="271" y="1747"/>
                              </a:cubicBezTo>
                              <a:cubicBezTo>
                                <a:pt x="385" y="1831"/>
                                <a:pt x="511" y="1912"/>
                                <a:pt x="648" y="1946"/>
                              </a:cubicBezTo>
                              <a:cubicBezTo>
                                <a:pt x="835" y="2039"/>
                                <a:pt x="624" y="1945"/>
                                <a:pt x="869" y="2012"/>
                              </a:cubicBezTo>
                              <a:cubicBezTo>
                                <a:pt x="907" y="2023"/>
                                <a:pt x="942" y="2045"/>
                                <a:pt x="980" y="2057"/>
                              </a:cubicBezTo>
                              <a:cubicBezTo>
                                <a:pt x="1380" y="2181"/>
                                <a:pt x="1692" y="2113"/>
                                <a:pt x="2176" y="2123"/>
                              </a:cubicBezTo>
                              <a:cubicBezTo>
                                <a:pt x="2516" y="2116"/>
                                <a:pt x="2856" y="2120"/>
                                <a:pt x="3195" y="2101"/>
                              </a:cubicBezTo>
                              <a:cubicBezTo>
                                <a:pt x="3286" y="2096"/>
                                <a:pt x="3371" y="2050"/>
                                <a:pt x="3461" y="2035"/>
                              </a:cubicBezTo>
                              <a:cubicBezTo>
                                <a:pt x="3476" y="2020"/>
                                <a:pt x="3486" y="1999"/>
                                <a:pt x="3505" y="1990"/>
                              </a:cubicBezTo>
                              <a:cubicBezTo>
                                <a:pt x="3547" y="1969"/>
                                <a:pt x="3638" y="1946"/>
                                <a:pt x="3638" y="1946"/>
                              </a:cubicBezTo>
                              <a:cubicBezTo>
                                <a:pt x="3679" y="1906"/>
                                <a:pt x="3738" y="1882"/>
                                <a:pt x="3771" y="1835"/>
                              </a:cubicBezTo>
                              <a:cubicBezTo>
                                <a:pt x="3802" y="1791"/>
                                <a:pt x="3799" y="1731"/>
                                <a:pt x="3816" y="1680"/>
                              </a:cubicBezTo>
                              <a:cubicBezTo>
                                <a:pt x="3808" y="1591"/>
                                <a:pt x="3811" y="1501"/>
                                <a:pt x="3793" y="1414"/>
                              </a:cubicBezTo>
                              <a:cubicBezTo>
                                <a:pt x="3788" y="1388"/>
                                <a:pt x="3759" y="1372"/>
                                <a:pt x="3749" y="1348"/>
                              </a:cubicBezTo>
                              <a:cubicBezTo>
                                <a:pt x="3737" y="1320"/>
                                <a:pt x="3738" y="1288"/>
                                <a:pt x="3727" y="1259"/>
                              </a:cubicBezTo>
                              <a:cubicBezTo>
                                <a:pt x="3716" y="1228"/>
                                <a:pt x="3698" y="1200"/>
                                <a:pt x="3683" y="1171"/>
                              </a:cubicBezTo>
                              <a:cubicBezTo>
                                <a:pt x="3667" y="1088"/>
                                <a:pt x="3649" y="984"/>
                                <a:pt x="3616" y="905"/>
                              </a:cubicBezTo>
                              <a:cubicBezTo>
                                <a:pt x="3591" y="844"/>
                                <a:pt x="3528" y="728"/>
                                <a:pt x="3528" y="728"/>
                              </a:cubicBezTo>
                              <a:cubicBezTo>
                                <a:pt x="3524" y="653"/>
                                <a:pt x="3589" y="302"/>
                                <a:pt x="3439" y="196"/>
                              </a:cubicBezTo>
                              <a:cubicBezTo>
                                <a:pt x="3414" y="178"/>
                                <a:pt x="3379" y="184"/>
                                <a:pt x="3350" y="174"/>
                              </a:cubicBezTo>
                              <a:cubicBezTo>
                                <a:pt x="2998" y="56"/>
                                <a:pt x="3419" y="193"/>
                                <a:pt x="3173" y="85"/>
                              </a:cubicBezTo>
                              <a:cubicBezTo>
                                <a:pt x="3130" y="66"/>
                                <a:pt x="3040" y="41"/>
                                <a:pt x="3040" y="41"/>
                              </a:cubicBezTo>
                              <a:cubicBezTo>
                                <a:pt x="2819" y="48"/>
                                <a:pt x="2597" y="50"/>
                                <a:pt x="2376" y="63"/>
                              </a:cubicBezTo>
                              <a:cubicBezTo>
                                <a:pt x="2345" y="65"/>
                                <a:pt x="2316" y="76"/>
                                <a:pt x="2287" y="85"/>
                              </a:cubicBezTo>
                              <a:cubicBezTo>
                                <a:pt x="2242" y="98"/>
                                <a:pt x="2154" y="129"/>
                                <a:pt x="2154" y="129"/>
                              </a:cubicBezTo>
                              <a:cubicBezTo>
                                <a:pt x="2033" y="253"/>
                                <a:pt x="1834" y="167"/>
                                <a:pt x="1711" y="85"/>
                              </a:cubicBezTo>
                              <a:cubicBezTo>
                                <a:pt x="1661" y="10"/>
                                <a:pt x="1686" y="0"/>
                                <a:pt x="1645" y="4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xmlns:a14="http://schemas.microsoft.com/office/drawing/2010/main" val="FFFFFF" mc:Ignorable=""/>
                        </a:solidFill>
                        <a:ln w="9525">
                          <a:solidFill>
                            <a:srgbClr xmlns:a14="http://schemas.microsoft.com/office/drawing/2010/main" val="000000" mc:Ignorable="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4" o:spid="_x0000_s1026" style="position:absolute;margin-left:289.95pt;margin-top:.45pt;width:190.8pt;height:109.0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816,21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" path="m1645,41c1335,56,1024,65,714,85,589,93,477,201,360,240,301,284,241,329,182,373,138,406,95,546,72,617v7,52,-4,110,22,155c130,835,249,927,249,927v7,22,26,43,22,66c267,1019,245,1040,227,1060,17,1298,154,1105,49,1259,,1408,37,1489,138,1592v32,95,35,121,133,155c385,1831,511,1912,648,1946v187,93,-24,-1,221,66c907,2023,942,2045,980,2057v400,124,712,56,1196,66c2516,2116,2856,2120,3195,2101v91,-5,176,-51,266,-66c3476,2020,3486,1999,3505,1990v42,-21,133,-44,133,-44c3679,1906,3738,1882,3771,1835v31,-44,28,-104,45,-155c3808,1591,3811,1501,3793,1414v-5,-26,-34,-42,-44,-66c3737,1320,3738,1288,3727,1259v-11,-31,-29,-59,-44,-88c3667,1088,3649,984,3616,905v-25,-61,-88,-177,-88,-177c3524,653,3589,302,3439,196v-25,-18,-60,-12,-89,-22c2998,56,3419,193,3173,85,3130,66,3040,41,3040,41v-221,7,-443,9,-664,22c2345,65,2316,76,2287,85v-45,13,-133,44,-133,44c2033,253,1834,167,1711,85,1661,10,1686,,1645,41xe">
                <v:path arrowok="t" o:connecttype="custom" o:connectlocs="1044575,26035;453390,53975;228600,152400;115570,236855;45720,391795;59690,490220;158115,588645;172085,630555;144145,673100;31115,799465;87630,1010920;172085,1109345;411480,1235710;551815,1277620;622300,1306195;1381760,1348105;2028825,1334135;2197735,1292225;2225675,1263650;2310130,1235710;2394585,1165225;2423160,1066800;2408555,897890;2380615,855980;2366645,799465;2338705,743585;2296160,574675;2240280,462280;2183765,124460;2127250,110490;2014855,53975;1930400,26035;1508760,40005;1452245,53975;1367790,81915;1086485,53975;1044575,26035" o:connectangles="0,0,0,0,0,0,0,0,0,0,0,0,0,0,0,0,0,0,0,0,0,0,0,0,0,0,0,0,0,0,0,0,0,0,0,0,0"/>
              </v:shape>
            </w:pict>
          </mc:Fallback>
        </mc:AlternateContent>
      </w:r>
    </w:p>
    <w:p w14:paraId="05F5B4E5" w14:textId="77777777" w:rsidR="00860242" w:rsidRDefault="00860242" w:rsidP="003165E8"/>
    <w:p w14:paraId="3E295A35" w14:textId="77777777" w:rsidR="00860242" w:rsidRDefault="00860242" w:rsidP="003165E8"/>
    <w:p w14:paraId="537672C1" w14:textId="77777777" w:rsidR="00860242" w:rsidRDefault="00860242" w:rsidP="003165E8"/>
    <w:p w14:paraId="021D253E" w14:textId="77777777" w:rsidR="003165E8" w:rsidRDefault="003165E8" w:rsidP="003165E8"/>
    <w:p w14:paraId="332A67CF" w14:textId="77777777" w:rsidR="003165E8" w:rsidRDefault="003165E8" w:rsidP="003165E8"/>
    <w:p w14:paraId="7CDD3116" w14:textId="77777777" w:rsidR="003165E8" w:rsidRDefault="003165E8" w:rsidP="003165E8"/>
    <w:p w14:paraId="4CB1155F" w14:textId="77777777" w:rsidR="003165E8" w:rsidRDefault="003165E8" w:rsidP="003165E8"/>
    <w:p w14:paraId="408DCB6F" w14:textId="77777777" w:rsidR="003165E8" w:rsidRPr="002E2EB9" w:rsidRDefault="003165E8" w:rsidP="003165E8"/>
    <w:p w14:paraId="1AC226B6" w14:textId="77777777" w:rsidR="003165E8" w:rsidRDefault="003165E8" w:rsidP="003165E8">
      <w:pPr>
        <w:numPr>
          <w:ilvl w:val="0"/>
          <w:numId w:val="7"/>
        </w:numPr>
        <w:tabs>
          <w:tab w:val="clear" w:pos="720"/>
          <w:tab w:val="num" w:pos="900"/>
        </w:tabs>
        <w:ind w:left="900" w:hanging="540"/>
        <w:rPr>
          <w:bCs/>
        </w:rPr>
      </w:pPr>
      <w:r w:rsidRPr="002E2EB9">
        <w:rPr>
          <w:bCs/>
        </w:rPr>
        <w:lastRenderedPageBreak/>
        <w:t>Jakým způsobem můžete přistupovat k </w:t>
      </w:r>
      <w:r w:rsidRPr="002E2EB9">
        <w:rPr>
          <w:bCs/>
          <w:i/>
          <w:iCs/>
        </w:rPr>
        <w:t>elektronické poště</w:t>
      </w:r>
      <w:r w:rsidRPr="002E2EB9">
        <w:rPr>
          <w:bCs/>
        </w:rPr>
        <w:t>, tj. číst ji. Uváděli jsme čtyři možnosti. Uveďte čím se v zásadě uvedené přístupy vzájemně liší.</w:t>
      </w:r>
    </w:p>
    <w:p w14:paraId="2553CF3D" w14:textId="77777777" w:rsidR="003165E8" w:rsidRDefault="003165E8" w:rsidP="003165E8">
      <w:pPr>
        <w:rPr>
          <w:bCs/>
        </w:rPr>
      </w:pPr>
    </w:p>
    <w:p w14:paraId="1B4216B4" w14:textId="77777777" w:rsidR="003165E8" w:rsidRDefault="003165E8" w:rsidP="003165E8">
      <w:pPr>
        <w:rPr>
          <w:bCs/>
        </w:rPr>
      </w:pPr>
    </w:p>
    <w:p w14:paraId="516DAC11" w14:textId="77777777" w:rsidR="003165E8" w:rsidRDefault="003165E8" w:rsidP="003165E8">
      <w:pPr>
        <w:rPr>
          <w:bCs/>
        </w:rPr>
      </w:pPr>
    </w:p>
    <w:p w14:paraId="776ED63F" w14:textId="77777777" w:rsidR="003165E8" w:rsidRDefault="003165E8" w:rsidP="003165E8">
      <w:pPr>
        <w:rPr>
          <w:bCs/>
        </w:rPr>
      </w:pPr>
    </w:p>
    <w:p w14:paraId="721E396D" w14:textId="77777777" w:rsidR="003165E8" w:rsidRDefault="003165E8" w:rsidP="003165E8">
      <w:pPr>
        <w:rPr>
          <w:bCs/>
        </w:rPr>
      </w:pPr>
    </w:p>
    <w:p w14:paraId="0C8E0542" w14:textId="77777777" w:rsidR="003165E8" w:rsidRDefault="003165E8" w:rsidP="003165E8">
      <w:pPr>
        <w:rPr>
          <w:bCs/>
        </w:rPr>
      </w:pPr>
    </w:p>
    <w:p w14:paraId="3F6C75CA" w14:textId="77777777" w:rsidR="003165E8" w:rsidRDefault="003165E8" w:rsidP="003165E8">
      <w:pPr>
        <w:rPr>
          <w:bCs/>
        </w:rPr>
      </w:pPr>
    </w:p>
    <w:p w14:paraId="3EEFA4CB" w14:textId="77777777" w:rsidR="003165E8" w:rsidRDefault="003165E8" w:rsidP="003165E8">
      <w:pPr>
        <w:rPr>
          <w:bCs/>
        </w:rPr>
      </w:pPr>
    </w:p>
    <w:p w14:paraId="0A91D47E" w14:textId="77777777" w:rsidR="00860242" w:rsidRDefault="00860242" w:rsidP="003165E8">
      <w:pPr>
        <w:rPr>
          <w:bCs/>
        </w:rPr>
      </w:pPr>
    </w:p>
    <w:p w14:paraId="1791A9F6" w14:textId="77777777" w:rsidR="00860242" w:rsidRDefault="00860242" w:rsidP="003165E8">
      <w:pPr>
        <w:rPr>
          <w:bCs/>
        </w:rPr>
      </w:pPr>
    </w:p>
    <w:p w14:paraId="4A320115" w14:textId="77777777" w:rsidR="003165E8" w:rsidRDefault="003165E8" w:rsidP="003165E8">
      <w:pPr>
        <w:rPr>
          <w:bCs/>
        </w:rPr>
      </w:pPr>
    </w:p>
    <w:p w14:paraId="7B605DBD" w14:textId="77777777" w:rsidR="003165E8" w:rsidRDefault="003165E8" w:rsidP="003165E8">
      <w:pPr>
        <w:rPr>
          <w:bCs/>
        </w:rPr>
      </w:pPr>
    </w:p>
    <w:p w14:paraId="3AF91711" w14:textId="77777777" w:rsidR="003165E8" w:rsidRPr="002E2EB9" w:rsidRDefault="003165E8" w:rsidP="003165E8">
      <w:pPr>
        <w:rPr>
          <w:bCs/>
        </w:rPr>
      </w:pPr>
    </w:p>
    <w:p w14:paraId="00F6C750" w14:textId="77777777" w:rsidR="003165E8" w:rsidRDefault="003165E8" w:rsidP="003165E8">
      <w:pPr>
        <w:numPr>
          <w:ilvl w:val="0"/>
          <w:numId w:val="7"/>
        </w:numPr>
        <w:tabs>
          <w:tab w:val="clear" w:pos="720"/>
          <w:tab w:val="num" w:pos="900"/>
        </w:tabs>
        <w:ind w:left="900" w:hanging="540"/>
      </w:pPr>
      <w:r w:rsidRPr="002E2EB9">
        <w:t xml:space="preserve">Co je to URL, uveďte jeho úplnou strukturu, vysvětlete jeho jednotlivé části a jako příklad uveďte URL pro </w:t>
      </w:r>
      <w:r>
        <w:t xml:space="preserve">přístup k Vašim webovým stránkám na počítači </w:t>
      </w:r>
      <w:hyperlink r:id="rId8" w:history="1">
        <w:r w:rsidRPr="00F36113">
          <w:rPr>
            <w:rStyle w:val="Hyperlink"/>
          </w:rPr>
          <w:t>home.zcu.cz</w:t>
        </w:r>
      </w:hyperlink>
      <w:r>
        <w:t>.</w:t>
      </w:r>
    </w:p>
    <w:p w14:paraId="1648FD44" w14:textId="77777777" w:rsidR="003165E8" w:rsidRDefault="003165E8" w:rsidP="003165E8"/>
    <w:p w14:paraId="0928CBD6" w14:textId="77777777" w:rsidR="003165E8" w:rsidRDefault="003165E8" w:rsidP="003165E8"/>
    <w:p w14:paraId="7D207D35" w14:textId="77777777" w:rsidR="003165E8" w:rsidRDefault="003165E8" w:rsidP="003165E8"/>
    <w:p w14:paraId="6270661B" w14:textId="77777777" w:rsidR="003165E8" w:rsidRDefault="003165E8" w:rsidP="003165E8"/>
    <w:p w14:paraId="0D0A0808" w14:textId="77777777" w:rsidR="003165E8" w:rsidRDefault="003165E8" w:rsidP="003165E8"/>
    <w:p w14:paraId="54E2D5CD" w14:textId="77777777" w:rsidR="00860242" w:rsidRDefault="00860242" w:rsidP="003165E8"/>
    <w:p w14:paraId="1D30EA79" w14:textId="77777777" w:rsidR="003165E8" w:rsidRDefault="003165E8" w:rsidP="003165E8"/>
    <w:p w14:paraId="789FE4FE" w14:textId="77777777" w:rsidR="003165E8" w:rsidRDefault="003165E8" w:rsidP="003165E8"/>
    <w:p w14:paraId="2920D797" w14:textId="77777777" w:rsidR="00860242" w:rsidRDefault="00860242" w:rsidP="003165E8"/>
    <w:p w14:paraId="6BFB844F" w14:textId="77777777" w:rsidR="00860242" w:rsidRDefault="00860242" w:rsidP="003165E8"/>
    <w:p w14:paraId="2B0FBD57" w14:textId="77777777" w:rsidR="003165E8" w:rsidRDefault="003165E8" w:rsidP="003165E8"/>
    <w:p w14:paraId="15DF8900" w14:textId="77777777" w:rsidR="00860242" w:rsidRDefault="00860242" w:rsidP="003165E8"/>
    <w:p w14:paraId="3B978909" w14:textId="77777777" w:rsidR="00860242" w:rsidRDefault="00860242" w:rsidP="003165E8"/>
    <w:p w14:paraId="3F70F569" w14:textId="77777777" w:rsidR="00860242" w:rsidRDefault="00860242" w:rsidP="003165E8"/>
    <w:p w14:paraId="6B83A07F" w14:textId="77777777" w:rsidR="00860242" w:rsidRDefault="00860242" w:rsidP="003165E8"/>
    <w:p w14:paraId="33B122CC" w14:textId="77777777" w:rsidR="003165E8" w:rsidRDefault="003165E8" w:rsidP="003165E8"/>
    <w:p w14:paraId="2D90ACEC" w14:textId="77777777" w:rsidR="003165E8" w:rsidRDefault="003165E8" w:rsidP="003165E8"/>
    <w:p w14:paraId="2246B825" w14:textId="77777777" w:rsidR="003165E8" w:rsidRDefault="003165E8" w:rsidP="003165E8"/>
    <w:p w14:paraId="0E133830" w14:textId="77777777" w:rsidR="003165E8" w:rsidRPr="002E2EB9" w:rsidRDefault="003165E8" w:rsidP="003165E8"/>
    <w:p w14:paraId="125F4DA0" w14:textId="77777777" w:rsidR="003165E8" w:rsidRDefault="003165E8" w:rsidP="003165E8">
      <w:pPr>
        <w:numPr>
          <w:ilvl w:val="0"/>
          <w:numId w:val="7"/>
        </w:numPr>
        <w:tabs>
          <w:tab w:val="clear" w:pos="720"/>
          <w:tab w:val="num" w:pos="900"/>
        </w:tabs>
        <w:ind w:left="900" w:hanging="540"/>
      </w:pPr>
      <w:r>
        <w:t>Co to znamená, že webový server je bezestavový, jaké to má výhody a nevýhody a</w:t>
      </w:r>
      <w:r w:rsidRPr="002E2EB9">
        <w:t xml:space="preserve"> co jsou to cookie</w:t>
      </w:r>
      <w:r w:rsidR="00D67121">
        <w:t>s</w:t>
      </w:r>
      <w:r>
        <w:t xml:space="preserve"> a k čemu se používají</w:t>
      </w:r>
      <w:r w:rsidRPr="002E2EB9">
        <w:t>.</w:t>
      </w:r>
    </w:p>
    <w:p w14:paraId="6D31B1D6" w14:textId="77777777" w:rsidR="003165E8" w:rsidRDefault="003165E8" w:rsidP="003165E8"/>
    <w:p w14:paraId="26806038" w14:textId="77777777" w:rsidR="003165E8" w:rsidRDefault="003165E8" w:rsidP="003165E8"/>
    <w:p w14:paraId="25F81964" w14:textId="77777777" w:rsidR="003165E8" w:rsidRDefault="003165E8" w:rsidP="003165E8"/>
    <w:p w14:paraId="39F2CB06" w14:textId="77777777" w:rsidR="003165E8" w:rsidRDefault="003165E8" w:rsidP="003165E8"/>
    <w:p w14:paraId="326379C6" w14:textId="77777777" w:rsidR="003165E8" w:rsidRDefault="003165E8" w:rsidP="003165E8"/>
    <w:p w14:paraId="2D437D8B" w14:textId="77777777" w:rsidR="003165E8" w:rsidRDefault="003165E8" w:rsidP="003165E8"/>
    <w:p w14:paraId="11340475" w14:textId="77777777" w:rsidR="003165E8" w:rsidRDefault="003165E8" w:rsidP="003165E8"/>
    <w:p w14:paraId="139BB082" w14:textId="77777777" w:rsidR="003165E8" w:rsidRDefault="003165E8" w:rsidP="003165E8"/>
    <w:p w14:paraId="56CF20F3" w14:textId="77777777" w:rsidR="003165E8" w:rsidRDefault="003165E8" w:rsidP="003165E8"/>
    <w:p w14:paraId="632FED2E" w14:textId="77777777" w:rsidR="00860242" w:rsidRDefault="00860242" w:rsidP="003165E8"/>
    <w:p w14:paraId="40AAF4EC" w14:textId="77777777" w:rsidR="00860242" w:rsidRDefault="00860242" w:rsidP="003165E8"/>
    <w:p w14:paraId="7982DB32" w14:textId="77777777" w:rsidR="003165E8" w:rsidRDefault="003165E8" w:rsidP="003165E8">
      <w:pPr>
        <w:numPr>
          <w:ilvl w:val="0"/>
          <w:numId w:val="7"/>
        </w:numPr>
        <w:tabs>
          <w:tab w:val="clear" w:pos="720"/>
          <w:tab w:val="num" w:pos="900"/>
        </w:tabs>
        <w:ind w:left="900" w:hanging="540"/>
      </w:pPr>
      <w:r w:rsidRPr="002E2EB9">
        <w:lastRenderedPageBreak/>
        <w:t>Co je to metoda vícenásobného přístupu s detekcí nosné vlny a detekcí kolize (CSMA/CD), jak funguje, kde se používá.</w:t>
      </w:r>
    </w:p>
    <w:p w14:paraId="2C2008B9" w14:textId="77777777" w:rsidR="00860242" w:rsidRDefault="00860242" w:rsidP="00860242"/>
    <w:p w14:paraId="63FB68E9" w14:textId="77777777" w:rsidR="00860242" w:rsidRDefault="00860242" w:rsidP="00860242"/>
    <w:p w14:paraId="3EF4AC54" w14:textId="77777777" w:rsidR="00860242" w:rsidRDefault="00860242" w:rsidP="00860242"/>
    <w:p w14:paraId="4B83EBC1" w14:textId="77777777" w:rsidR="00860242" w:rsidRDefault="00860242" w:rsidP="00860242"/>
    <w:p w14:paraId="1EF831C4" w14:textId="77777777" w:rsidR="00860242" w:rsidRDefault="00860242" w:rsidP="00860242"/>
    <w:p w14:paraId="329A0033" w14:textId="77777777" w:rsidR="00860242" w:rsidRDefault="00860242" w:rsidP="00860242"/>
    <w:p w14:paraId="59066FC1" w14:textId="77777777" w:rsidR="00860242" w:rsidRDefault="00860242" w:rsidP="00860242"/>
    <w:p w14:paraId="66FA2709" w14:textId="77777777" w:rsidR="00860242" w:rsidRDefault="00860242" w:rsidP="00860242"/>
    <w:p w14:paraId="25B88200" w14:textId="77777777" w:rsidR="00860242" w:rsidRDefault="00860242" w:rsidP="00860242"/>
    <w:p w14:paraId="32600BE6" w14:textId="77777777" w:rsidR="00860242" w:rsidRDefault="00860242" w:rsidP="00860242"/>
    <w:p w14:paraId="29B53E7D" w14:textId="77777777" w:rsidR="00860242" w:rsidRDefault="00860242" w:rsidP="00860242"/>
    <w:p w14:paraId="292B0346" w14:textId="77777777" w:rsidR="00860242" w:rsidRDefault="00860242" w:rsidP="00860242"/>
    <w:p w14:paraId="7229614E" w14:textId="77777777" w:rsidR="00D66D4C" w:rsidRDefault="00D66D4C" w:rsidP="00860242"/>
    <w:p w14:paraId="3886D51D" w14:textId="77777777" w:rsidR="00D66D4C" w:rsidRDefault="00D66D4C" w:rsidP="00860242"/>
    <w:p w14:paraId="27AA830B" w14:textId="77777777" w:rsidR="00D66D4C" w:rsidRDefault="00D66D4C" w:rsidP="00860242"/>
    <w:p w14:paraId="5371F7BD" w14:textId="77777777" w:rsidR="00D66D4C" w:rsidRDefault="00D66D4C" w:rsidP="00860242"/>
    <w:p w14:paraId="5639F715" w14:textId="77777777" w:rsidR="00D66D4C" w:rsidRDefault="00D66D4C" w:rsidP="00860242"/>
    <w:p w14:paraId="08C8D047" w14:textId="77777777" w:rsidR="00860242" w:rsidRDefault="00860242" w:rsidP="00860242"/>
    <w:p w14:paraId="1AEAD9A2" w14:textId="77777777" w:rsidR="00860242" w:rsidRDefault="00860242" w:rsidP="00860242"/>
    <w:p w14:paraId="3EABEB47" w14:textId="77777777" w:rsidR="00860242" w:rsidRDefault="00860242" w:rsidP="00860242"/>
    <w:p w14:paraId="646DCAF2" w14:textId="77777777" w:rsidR="00860242" w:rsidRDefault="00860242" w:rsidP="00860242"/>
    <w:p w14:paraId="630FA30B" w14:textId="77777777" w:rsidR="00860242" w:rsidRPr="002E2EB9" w:rsidRDefault="00860242" w:rsidP="00860242"/>
    <w:p w14:paraId="69EEC3DF" w14:textId="77777777" w:rsidR="009921A7" w:rsidRPr="00A42D56" w:rsidRDefault="003165E8" w:rsidP="003165E8">
      <w:pPr>
        <w:numPr>
          <w:ilvl w:val="0"/>
          <w:numId w:val="7"/>
        </w:numPr>
        <w:tabs>
          <w:tab w:val="clear" w:pos="720"/>
          <w:tab w:val="num" w:pos="900"/>
        </w:tabs>
        <w:ind w:left="900" w:hanging="540"/>
      </w:pPr>
      <w:r w:rsidRPr="002E2EB9">
        <w:t>Symetrické šifrování, princip, délka klíče, příklady algoritmů, výhody a nevýhody.</w:t>
      </w:r>
      <w:r>
        <w:t xml:space="preserve"> </w:t>
      </w:r>
    </w:p>
    <w:sectPr w:rsidR="009921A7" w:rsidRPr="00A42D56" w:rsidSect="00690087">
      <w:headerReference w:type="even" r:id="rId9"/>
      <w:footerReference w:type="even" r:id="rId10"/>
      <w:footerReference w:type="default" r:id="rId11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56A799" w14:textId="77777777" w:rsidR="00A95AA0" w:rsidRDefault="00A95AA0">
      <w:r>
        <w:separator/>
      </w:r>
    </w:p>
  </w:endnote>
  <w:endnote w:type="continuationSeparator" w:id="0">
    <w:p w14:paraId="01DD80B2" w14:textId="77777777" w:rsidR="00A95AA0" w:rsidRDefault="00A95A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Palatino Linotype">
    <w:panose1 w:val="02040502050505030304"/>
    <w:charset w:val="EE"/>
    <w:family w:val="roman"/>
    <w:pitch w:val="variable"/>
    <w:sig w:usb0="E00003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07BCC7" w14:textId="77777777" w:rsidR="003903CB" w:rsidRDefault="003903CB" w:rsidP="0033765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6E1FDB7" w14:textId="77777777" w:rsidR="003903CB" w:rsidRDefault="003903CB" w:rsidP="00D20A82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4EBA5C" w14:textId="1EB80F94" w:rsidR="00710F83" w:rsidRDefault="00AC2D47" w:rsidP="00710F83">
    <w:pPr>
      <w:pStyle w:val="Footer"/>
    </w:pPr>
    <w:r>
      <w:rPr>
        <w:rStyle w:val="PageNumber"/>
      </w:rPr>
      <w:t>16</w:t>
    </w:r>
    <w:r w:rsidR="00710F83">
      <w:rPr>
        <w:rStyle w:val="PageNumber"/>
      </w:rPr>
      <w:t>.</w:t>
    </w:r>
    <w:r>
      <w:rPr>
        <w:rStyle w:val="PageNumber"/>
      </w:rPr>
      <w:t>února</w:t>
    </w:r>
    <w:r w:rsidR="00710F83">
      <w:rPr>
        <w:rStyle w:val="PageNumber"/>
      </w:rPr>
      <w:t xml:space="preserve"> 20</w:t>
    </w:r>
    <w:r>
      <w:rPr>
        <w:rStyle w:val="PageNumber"/>
      </w:rPr>
      <w:t>10</w:t>
    </w:r>
    <w:r w:rsidR="00710F83">
      <w:rPr>
        <w:rStyle w:val="PageNumber"/>
      </w:rPr>
      <w:tab/>
      <w:t>Zkouška ze Základů počítačových sítí</w:t>
    </w:r>
    <w:r w:rsidR="00710F83">
      <w:rPr>
        <w:rStyle w:val="PageNumber"/>
      </w:rPr>
      <w:tab/>
    </w:r>
    <w:r w:rsidR="00710F83">
      <w:rPr>
        <w:rStyle w:val="PageNumber"/>
      </w:rPr>
      <w:fldChar w:fldCharType="begin"/>
    </w:r>
    <w:r w:rsidR="00710F83">
      <w:rPr>
        <w:rStyle w:val="PageNumber"/>
      </w:rPr>
      <w:instrText xml:space="preserve"> PAGE </w:instrText>
    </w:r>
    <w:r w:rsidR="00710F83">
      <w:rPr>
        <w:rStyle w:val="PageNumber"/>
      </w:rPr>
      <w:fldChar w:fldCharType="separate"/>
    </w:r>
    <w:r w:rsidR="0091355A">
      <w:rPr>
        <w:rStyle w:val="PageNumber"/>
        <w:noProof/>
      </w:rPr>
      <w:t>1</w:t>
    </w:r>
    <w:r w:rsidR="00710F83">
      <w:rPr>
        <w:rStyle w:val="PageNumber"/>
      </w:rPr>
      <w:fldChar w:fldCharType="end"/>
    </w:r>
    <w:r w:rsidR="00710F83">
      <w:rPr>
        <w:rStyle w:val="PageNumber"/>
      </w:rPr>
      <w:t xml:space="preserve"> z </w:t>
    </w:r>
    <w:r w:rsidR="00710F83">
      <w:rPr>
        <w:rStyle w:val="PageNumber"/>
      </w:rPr>
      <w:fldChar w:fldCharType="begin"/>
    </w:r>
    <w:r w:rsidR="00710F83">
      <w:rPr>
        <w:rStyle w:val="PageNumber"/>
      </w:rPr>
      <w:instrText xml:space="preserve"> NUMPAGES </w:instrText>
    </w:r>
    <w:r w:rsidR="00710F83">
      <w:rPr>
        <w:rStyle w:val="PageNumber"/>
      </w:rPr>
      <w:fldChar w:fldCharType="separate"/>
    </w:r>
    <w:r w:rsidR="0091355A">
      <w:rPr>
        <w:rStyle w:val="PageNumber"/>
        <w:noProof/>
      </w:rPr>
      <w:t>4</w:t>
    </w:r>
    <w:r w:rsidR="00710F83">
      <w:rPr>
        <w:rStyle w:val="PageNumber"/>
      </w:rPr>
      <w:fldChar w:fldCharType="end"/>
    </w:r>
  </w:p>
  <w:p w14:paraId="4B503051" w14:textId="77777777" w:rsidR="003903CB" w:rsidRPr="00710F83" w:rsidRDefault="003903CB" w:rsidP="00710F8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CB7FE2" w14:textId="77777777" w:rsidR="00A95AA0" w:rsidRDefault="00A95AA0">
      <w:r>
        <w:separator/>
      </w:r>
    </w:p>
  </w:footnote>
  <w:footnote w:type="continuationSeparator" w:id="0">
    <w:p w14:paraId="7CEA7B83" w14:textId="77777777" w:rsidR="00A95AA0" w:rsidRDefault="00A95A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53A5E4" w14:textId="77777777" w:rsidR="003903CB" w:rsidRDefault="003903CB" w:rsidP="0033765E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50FE9AF" w14:textId="77777777" w:rsidR="003903CB" w:rsidRDefault="003903CB" w:rsidP="00D20A82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54333"/>
    <w:multiLevelType w:val="hybridMultilevel"/>
    <w:tmpl w:val="53728C5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0B5AD4"/>
    <w:multiLevelType w:val="multilevel"/>
    <w:tmpl w:val="1BE0C76A"/>
    <w:styleLink w:val="StylSodrkami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7F27326"/>
    <w:multiLevelType w:val="multilevel"/>
    <w:tmpl w:val="1BE0C76A"/>
    <w:styleLink w:val="StylSodrkami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06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17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48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B3A60F8"/>
    <w:multiLevelType w:val="multilevel"/>
    <w:tmpl w:val="1BE0C76A"/>
    <w:styleLink w:val="StylStylSodrkami1Vcerovov12b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D8005BF"/>
    <w:multiLevelType w:val="hybridMultilevel"/>
    <w:tmpl w:val="3514D1E2"/>
    <w:lvl w:ilvl="0" w:tplc="576AEC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2"/>
  </w:num>
  <w:num w:numId="5">
    <w:abstractNumId w:val="2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9"/>
  <w:embedSystemFonts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684"/>
    <w:rsid w:val="000732B4"/>
    <w:rsid w:val="0009700A"/>
    <w:rsid w:val="00117B6B"/>
    <w:rsid w:val="00167855"/>
    <w:rsid w:val="00193186"/>
    <w:rsid w:val="001C42F5"/>
    <w:rsid w:val="003165E8"/>
    <w:rsid w:val="0033765E"/>
    <w:rsid w:val="003903CB"/>
    <w:rsid w:val="003E6168"/>
    <w:rsid w:val="00403D3A"/>
    <w:rsid w:val="004711D5"/>
    <w:rsid w:val="0053466A"/>
    <w:rsid w:val="00566F22"/>
    <w:rsid w:val="005C5841"/>
    <w:rsid w:val="00690087"/>
    <w:rsid w:val="00710F83"/>
    <w:rsid w:val="00717B71"/>
    <w:rsid w:val="007525E3"/>
    <w:rsid w:val="00764F0E"/>
    <w:rsid w:val="00790684"/>
    <w:rsid w:val="007D22A0"/>
    <w:rsid w:val="00860242"/>
    <w:rsid w:val="008D0D90"/>
    <w:rsid w:val="0091355A"/>
    <w:rsid w:val="009921A7"/>
    <w:rsid w:val="00A42D56"/>
    <w:rsid w:val="00A95AA0"/>
    <w:rsid w:val="00AC2D47"/>
    <w:rsid w:val="00AD7169"/>
    <w:rsid w:val="00B340A9"/>
    <w:rsid w:val="00B85F32"/>
    <w:rsid w:val="00C12A74"/>
    <w:rsid w:val="00C97B98"/>
    <w:rsid w:val="00CB1883"/>
    <w:rsid w:val="00CB24B2"/>
    <w:rsid w:val="00CF35A3"/>
    <w:rsid w:val="00D20A82"/>
    <w:rsid w:val="00D61FC2"/>
    <w:rsid w:val="00D66D4C"/>
    <w:rsid w:val="00D67121"/>
    <w:rsid w:val="00E774EA"/>
    <w:rsid w:val="00E91532"/>
    <w:rsid w:val="00EA2411"/>
    <w:rsid w:val="00EE274C"/>
    <w:rsid w:val="00F909D7"/>
    <w:rsid w:val="00FF4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A639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20A82"/>
    <w:rPr>
      <w:sz w:val="24"/>
      <w:szCs w:val="24"/>
    </w:rPr>
  </w:style>
  <w:style w:type="paragraph" w:styleId="Heading1">
    <w:name w:val="heading 1"/>
    <w:basedOn w:val="Normal"/>
    <w:next w:val="Normal"/>
    <w:autoRedefine/>
    <w:qFormat/>
    <w:rsid w:val="00FF48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Sodrkami">
    <w:name w:val="Styl S odrážkami"/>
    <w:basedOn w:val="NoList"/>
    <w:rsid w:val="00EA2411"/>
    <w:pPr>
      <w:numPr>
        <w:numId w:val="1"/>
      </w:numPr>
    </w:pPr>
  </w:style>
  <w:style w:type="numbering" w:customStyle="1" w:styleId="StylSodrkami1">
    <w:name w:val="Styl S odrážkami1"/>
    <w:basedOn w:val="NoList"/>
    <w:rsid w:val="00EA2411"/>
    <w:pPr>
      <w:numPr>
        <w:numId w:val="2"/>
      </w:numPr>
    </w:pPr>
  </w:style>
  <w:style w:type="numbering" w:customStyle="1" w:styleId="StylStylSodrkami1Vcerovov12b">
    <w:name w:val="Styl Styl S odrážkami1 + Víceúrovňové 12 b."/>
    <w:basedOn w:val="NoList"/>
    <w:rsid w:val="00EA2411"/>
    <w:pPr>
      <w:numPr>
        <w:numId w:val="3"/>
      </w:numPr>
    </w:pPr>
  </w:style>
  <w:style w:type="character" w:customStyle="1" w:styleId="nadpis1">
    <w:name w:val="nadpis1"/>
    <w:rsid w:val="00D61FC2"/>
    <w:rPr>
      <w:rFonts w:ascii="Times New Roman" w:hAnsi="Times New Roman" w:cs="Arial" w:hint="default"/>
      <w:b/>
      <w:bCs/>
      <w:color w:val="000000"/>
      <w:sz w:val="36"/>
      <w:szCs w:val="25"/>
    </w:rPr>
  </w:style>
  <w:style w:type="paragraph" w:styleId="Header">
    <w:name w:val="header"/>
    <w:basedOn w:val="Normal"/>
    <w:rsid w:val="00D20A82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D20A82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D20A82"/>
  </w:style>
  <w:style w:type="character" w:styleId="Hyperlink">
    <w:name w:val="Hyperlink"/>
    <w:basedOn w:val="DefaultParagraphFont"/>
    <w:rsid w:val="003165E8"/>
    <w:rPr>
      <w:color w:val="0000FF"/>
      <w:u w:val="single"/>
    </w:rPr>
  </w:style>
  <w:style w:type="paragraph" w:styleId="BalloonText">
    <w:name w:val="Balloon Text"/>
    <w:basedOn w:val="Normal"/>
    <w:semiHidden/>
    <w:rsid w:val="0053466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7525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20A82"/>
    <w:rPr>
      <w:sz w:val="24"/>
      <w:szCs w:val="24"/>
    </w:rPr>
  </w:style>
  <w:style w:type="paragraph" w:styleId="Heading1">
    <w:name w:val="heading 1"/>
    <w:basedOn w:val="Normal"/>
    <w:next w:val="Normal"/>
    <w:autoRedefine/>
    <w:qFormat/>
    <w:rsid w:val="00FF48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Sodrkami">
    <w:name w:val="Styl S odrážkami"/>
    <w:basedOn w:val="NoList"/>
    <w:rsid w:val="00EA2411"/>
    <w:pPr>
      <w:numPr>
        <w:numId w:val="1"/>
      </w:numPr>
    </w:pPr>
  </w:style>
  <w:style w:type="numbering" w:customStyle="1" w:styleId="StylSodrkami1">
    <w:name w:val="Styl S odrážkami1"/>
    <w:basedOn w:val="NoList"/>
    <w:rsid w:val="00EA2411"/>
    <w:pPr>
      <w:numPr>
        <w:numId w:val="2"/>
      </w:numPr>
    </w:pPr>
  </w:style>
  <w:style w:type="numbering" w:customStyle="1" w:styleId="StylStylSodrkami1Vcerovov12b">
    <w:name w:val="Styl Styl S odrážkami1 + Víceúrovňové 12 b."/>
    <w:basedOn w:val="NoList"/>
    <w:rsid w:val="00EA2411"/>
    <w:pPr>
      <w:numPr>
        <w:numId w:val="3"/>
      </w:numPr>
    </w:pPr>
  </w:style>
  <w:style w:type="character" w:customStyle="1" w:styleId="nadpis1">
    <w:name w:val="nadpis1"/>
    <w:rsid w:val="00D61FC2"/>
    <w:rPr>
      <w:rFonts w:ascii="Times New Roman" w:hAnsi="Times New Roman" w:cs="Arial" w:hint="default"/>
      <w:b/>
      <w:bCs/>
      <w:color w:val="000000"/>
      <w:sz w:val="36"/>
      <w:szCs w:val="25"/>
    </w:rPr>
  </w:style>
  <w:style w:type="paragraph" w:styleId="Header">
    <w:name w:val="header"/>
    <w:basedOn w:val="Normal"/>
    <w:rsid w:val="00D20A82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D20A82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D20A82"/>
  </w:style>
  <w:style w:type="character" w:styleId="Hyperlink">
    <w:name w:val="Hyperlink"/>
    <w:basedOn w:val="DefaultParagraphFont"/>
    <w:rsid w:val="003165E8"/>
    <w:rPr>
      <w:color w:val="0000FF"/>
      <w:u w:val="single"/>
    </w:rPr>
  </w:style>
  <w:style w:type="paragraph" w:styleId="BalloonText">
    <w:name w:val="Balloon Text"/>
    <w:basedOn w:val="Normal"/>
    <w:semiHidden/>
    <w:rsid w:val="0053466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7525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ome.zcu.cz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xmlns:mc="http://schemas.openxmlformats.org/markup-compatibility/2006" xmlns:a14="http://schemas.microsoft.com/office/drawing/2010/main" val="1F497D" mc:Ignorable=""/>
      </a:dk2>
      <a:lt2>
        <a:srgbClr xmlns:mc="http://schemas.openxmlformats.org/markup-compatibility/2006" xmlns:a14="http://schemas.microsoft.com/office/drawing/2010/main" val="EEECE1" mc:Ignorable=""/>
      </a:lt2>
      <a:accent1>
        <a:srgbClr xmlns:mc="http://schemas.openxmlformats.org/markup-compatibility/2006" xmlns:a14="http://schemas.microsoft.com/office/drawing/2010/main" val="4F81BD" mc:Ignorable=""/>
      </a:accent1>
      <a:accent2>
        <a:srgbClr xmlns:mc="http://schemas.openxmlformats.org/markup-compatibility/2006" xmlns:a14="http://schemas.microsoft.com/office/drawing/2010/main" val="C0504D" mc:Ignorable=""/>
      </a:accent2>
      <a:accent3>
        <a:srgbClr xmlns:mc="http://schemas.openxmlformats.org/markup-compatibility/2006" xmlns:a14="http://schemas.microsoft.com/office/drawing/2010/main" val="9BBB59" mc:Ignorable=""/>
      </a:accent3>
      <a:accent4>
        <a:srgbClr xmlns:mc="http://schemas.openxmlformats.org/markup-compatibility/2006" xmlns:a14="http://schemas.microsoft.com/office/drawing/2010/main" val="8064A2" mc:Ignorable=""/>
      </a:accent4>
      <a:accent5>
        <a:srgbClr xmlns:mc="http://schemas.openxmlformats.org/markup-compatibility/2006" xmlns:a14="http://schemas.microsoft.com/office/drawing/2010/main" val="4BACC6" mc:Ignorable=""/>
      </a:accent5>
      <a:accent6>
        <a:srgbClr xmlns:mc="http://schemas.openxmlformats.org/markup-compatibility/2006" xmlns:a14="http://schemas.microsoft.com/office/drawing/2010/main" val="F79646" mc:Ignorable=""/>
      </a:accent6>
      <a:hlink>
        <a:srgbClr xmlns:mc="http://schemas.openxmlformats.org/markup-compatibility/2006" xmlns:a14="http://schemas.microsoft.com/office/drawing/2010/main" val="0000FF" mc:Ignorable=""/>
      </a:hlink>
      <a:folHlink>
        <a:srgbClr xmlns:mc="http://schemas.openxmlformats.org/markup-compatibility/2006" xmlns:a14="http://schemas.microsoft.com/office/drawing/2010/main" val="800080" mc:Ignorable="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xmlns:mc="http://schemas.openxmlformats.org/markup-compatibility/2006" xmlns:a14="http://schemas.microsoft.com/office/drawing/2010/main" val="000000" mc:Ignorable="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10/main" val="000000" mc:Ignorable="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10/main" val="000000" mc:Ignorable="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192</Words>
  <Characters>1134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ZČU</Company>
  <LinksUpToDate>false</LinksUpToDate>
  <CharactersWithSpaces>1324</CharactersWithSpaces>
  <SharedDoc>false</SharedDoc>
  <HLinks>
    <vt:vector size="6" baseType="variant">
      <vt:variant>
        <vt:i4>3604591</vt:i4>
      </vt:variant>
      <vt:variant>
        <vt:i4>0</vt:i4>
      </vt:variant>
      <vt:variant>
        <vt:i4>0</vt:i4>
      </vt:variant>
      <vt:variant>
        <vt:i4>5</vt:i4>
      </vt:variant>
      <vt:variant>
        <vt:lpwstr>http://home.zcu.cz/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kiv</dc:creator>
  <cp:keywords/>
  <cp:lastModifiedBy>ledvina</cp:lastModifiedBy>
  <cp:revision>8</cp:revision>
  <cp:lastPrinted>2010-02-16T07:42:00Z</cp:lastPrinted>
  <dcterms:created xsi:type="dcterms:W3CDTF">2010-02-15T13:01:00Z</dcterms:created>
  <dcterms:modified xsi:type="dcterms:W3CDTF">2010-02-16T07:42:00Z</dcterms:modified>
</cp:coreProperties>
</file>